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A5BBF" w14:textId="3E4E2702" w:rsidR="00C91374" w:rsidRPr="004A2EB6" w:rsidRDefault="00C91374" w:rsidP="00440066">
      <w:pPr>
        <w:tabs>
          <w:tab w:val="left" w:pos="2268"/>
          <w:tab w:val="left" w:pos="2552"/>
        </w:tabs>
        <w:spacing w:after="0"/>
        <w:jc w:val="both"/>
        <w:rPr>
          <w:rFonts w:ascii="Times New Roman" w:hAnsi="Times New Roman"/>
          <w:strike/>
          <w:sz w:val="16"/>
          <w:szCs w:val="16"/>
          <w:u w:val="single"/>
        </w:rPr>
      </w:pPr>
    </w:p>
    <w:p w14:paraId="37BE86BA" w14:textId="5ABC5E29" w:rsidR="006B194F" w:rsidRPr="0098466D" w:rsidRDefault="007E1E3F" w:rsidP="006B194F">
      <w:pPr>
        <w:tabs>
          <w:tab w:val="left" w:pos="2268"/>
        </w:tabs>
        <w:autoSpaceDE w:val="0"/>
        <w:autoSpaceDN w:val="0"/>
        <w:adjustRightInd w:val="0"/>
        <w:spacing w:after="0" w:line="240" w:lineRule="auto"/>
        <w:rPr>
          <w:rFonts w:ascii="BookmanOldStyle" w:hAnsi="BookmanOldStyle" w:cs="BookmanOldStyle"/>
          <w:i/>
          <w:color w:val="000000"/>
          <w:lang w:eastAsia="fr-FR"/>
        </w:rPr>
      </w:pPr>
      <w:r>
        <w:rPr>
          <w:noProof/>
        </w:rPr>
        <mc:AlternateContent>
          <mc:Choice Requires="wps">
            <w:drawing>
              <wp:anchor distT="0" distB="0" distL="114300" distR="114300" simplePos="0" relativeHeight="251653632" behindDoc="0" locked="0" layoutInCell="1" allowOverlap="1" wp14:anchorId="03B59640" wp14:editId="255B574E">
                <wp:simplePos x="0" y="0"/>
                <wp:positionH relativeFrom="column">
                  <wp:posOffset>2146300</wp:posOffset>
                </wp:positionH>
                <wp:positionV relativeFrom="paragraph">
                  <wp:posOffset>-50165</wp:posOffset>
                </wp:positionV>
                <wp:extent cx="2286000" cy="1251585"/>
                <wp:effectExtent l="0" t="0" r="0" b="0"/>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251585"/>
                        </a:xfrm>
                        <a:prstGeom prst="rect">
                          <a:avLst/>
                        </a:prstGeom>
                        <a:noFill/>
                        <a:ln>
                          <a:noFill/>
                        </a:ln>
                      </wps:spPr>
                      <wps:txbx>
                        <w:txbxContent>
                          <w:p w14:paraId="1202681C" w14:textId="77777777" w:rsidR="001D7C5D" w:rsidRDefault="001D7C5D" w:rsidP="001D7C5D">
                            <w:pPr>
                              <w:jc w:val="center"/>
                              <w:rPr>
                                <w:sz w:val="24"/>
                                <w:szCs w:val="24"/>
                              </w:rPr>
                            </w:pPr>
                            <w:r w:rsidRPr="001A2983">
                              <w:rPr>
                                <w:rFonts w:ascii="Algerian" w:hAnsi="Algerian"/>
                                <w:color w:val="000000"/>
                                <w:sz w:val="72"/>
                                <w:szCs w:val="72"/>
                              </w:rPr>
                              <w:t>CARILLON</w:t>
                            </w:r>
                          </w:p>
                          <w:p w14:paraId="0160C4F4" w14:textId="77777777" w:rsidR="00FB79A4" w:rsidRPr="00184958" w:rsidRDefault="00FB79A4" w:rsidP="006B194F">
                            <w:pPr>
                              <w:rPr>
                                <w:rFonts w:ascii="Algerian" w:hAnsi="Algerian"/>
                              </w:rPr>
                            </w:pPr>
                          </w:p>
                        </w:txbxContent>
                      </wps:txbx>
                      <wps:bodyPr rot="0" vert="horz" wrap="none" lIns="91440" tIns="45720" rIns="91440" bIns="45720" anchor="t" anchorCtr="0" upright="1">
                        <a:spAutoFit/>
                      </wps:bodyPr>
                    </wps:wsp>
                  </a:graphicData>
                </a:graphic>
                <wp14:sizeRelH relativeFrom="margin">
                  <wp14:pctWidth>0</wp14:pctWidth>
                </wp14:sizeRelH>
                <wp14:sizeRelV relativeFrom="page">
                  <wp14:pctHeight>0</wp14:pctHeight>
                </wp14:sizeRelV>
              </wp:anchor>
            </w:drawing>
          </mc:Choice>
          <mc:Fallback>
            <w:pict>
              <v:shapetype w14:anchorId="03B59640" id="_x0000_t202" coordsize="21600,21600" o:spt="202" path="m,l,21600r21600,l21600,xe">
                <v:stroke joinstyle="miter"/>
                <v:path gradientshapeok="t" o:connecttype="rect"/>
              </v:shapetype>
              <v:shape id="Zone de texte 6" o:spid="_x0000_s1026" type="#_x0000_t202" style="position:absolute;margin-left:169pt;margin-top:-3.95pt;width:180pt;height:98.55pt;z-index:251653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" filled="f" stroked="f">
                <v:textbox style="mso-fit-shape-to-text:t">
                  <w:txbxContent>
                    <w:p w14:paraId="1202681C" w14:textId="77777777" w:rsidR="001D7C5D" w:rsidRDefault="001D7C5D" w:rsidP="001D7C5D">
                      <w:pPr>
                        <w:jc w:val="center"/>
                        <w:rPr>
                          <w:sz w:val="24"/>
                          <w:szCs w:val="24"/>
                        </w:rPr>
                      </w:pPr>
                      <w:r w:rsidRPr="001A2983">
                        <w:rPr>
                          <w:rFonts w:ascii="Algerian" w:hAnsi="Algerian"/>
                          <w:color w:val="000000"/>
                          <w:sz w:val="72"/>
                          <w:szCs w:val="72"/>
                        </w:rPr>
                        <w:t>CARILLON</w:t>
                      </w:r>
                    </w:p>
                    <w:p w14:paraId="0160C4F4" w14:textId="77777777" w:rsidR="00FB79A4" w:rsidRPr="00184958" w:rsidRDefault="00FB79A4" w:rsidP="006B194F">
                      <w:pPr>
                        <w:rPr>
                          <w:rFonts w:ascii="Algerian" w:hAnsi="Algerian"/>
                        </w:rPr>
                      </w:pPr>
                    </w:p>
                  </w:txbxContent>
                </v:textbox>
              </v:shape>
            </w:pict>
          </mc:Fallback>
        </mc:AlternateContent>
      </w:r>
      <w:r w:rsidR="009E1600">
        <w:rPr>
          <w:rFonts w:ascii="BookmanOldStyle" w:hAnsi="BookmanOldStyle" w:cs="BookmanOldStyle"/>
          <w:color w:val="000000"/>
          <w:lang w:eastAsia="fr-FR"/>
        </w:rPr>
        <w:t xml:space="preserve">Monsieur le </w:t>
      </w:r>
      <w:r w:rsidR="006B194F" w:rsidRPr="005B3EB8">
        <w:rPr>
          <w:rFonts w:ascii="BookmanOldStyle" w:hAnsi="BookmanOldStyle" w:cs="BookmanOldStyle"/>
          <w:color w:val="000000"/>
          <w:lang w:eastAsia="fr-FR"/>
        </w:rPr>
        <w:t>Curé</w:t>
      </w:r>
      <w:r w:rsidR="00A70DEF">
        <w:rPr>
          <w:rFonts w:ascii="BookmanOldStyle" w:hAnsi="BookmanOldStyle" w:cs="BookmanOldStyle"/>
          <w:color w:val="000000"/>
          <w:lang w:eastAsia="fr-FR"/>
        </w:rPr>
        <w:t xml:space="preserve"> : </w:t>
      </w:r>
      <w:r w:rsidR="006B194F" w:rsidRPr="005B3EB8">
        <w:rPr>
          <w:rFonts w:ascii="BookmanOldStyle" w:hAnsi="BookmanOldStyle" w:cs="BookmanOldStyle"/>
          <w:color w:val="000000"/>
          <w:lang w:eastAsia="fr-FR"/>
        </w:rPr>
        <w:t>Dominique JUNG</w:t>
      </w:r>
    </w:p>
    <w:p w14:paraId="23436D55" w14:textId="418ECEE9" w:rsidR="006B194F" w:rsidRPr="00BF7F5E" w:rsidRDefault="006B194F" w:rsidP="006B194F">
      <w:pPr>
        <w:autoSpaceDE w:val="0"/>
        <w:autoSpaceDN w:val="0"/>
        <w:adjustRightInd w:val="0"/>
        <w:spacing w:after="0" w:line="240" w:lineRule="auto"/>
        <w:rPr>
          <w:rFonts w:ascii="BookmanOldStyle" w:hAnsi="BookmanOldStyle" w:cs="BookmanOldStyle"/>
          <w:i/>
          <w:color w:val="000000"/>
          <w:lang w:eastAsia="fr-FR"/>
        </w:rPr>
      </w:pPr>
      <w:r w:rsidRPr="00BF7F5E">
        <w:rPr>
          <w:rFonts w:ascii="BookmanOldStyle" w:hAnsi="BookmanOldStyle" w:cs="BookmanOldStyle"/>
          <w:i/>
          <w:color w:val="000000"/>
          <w:lang w:eastAsia="fr-FR"/>
        </w:rPr>
        <w:t>5 rue des Bergers</w:t>
      </w:r>
    </w:p>
    <w:p w14:paraId="6CC60E99" w14:textId="6E75FC02" w:rsidR="006B194F" w:rsidRPr="001714F5" w:rsidRDefault="006B194F" w:rsidP="006B194F">
      <w:pPr>
        <w:autoSpaceDE w:val="0"/>
        <w:autoSpaceDN w:val="0"/>
        <w:adjustRightInd w:val="0"/>
        <w:spacing w:after="0" w:line="240" w:lineRule="auto"/>
        <w:rPr>
          <w:rFonts w:ascii="BookmanOldStyle" w:hAnsi="BookmanOldStyle" w:cs="BookmanOldStyle"/>
          <w:i/>
          <w:color w:val="000000"/>
          <w:lang w:val="de-DE" w:eastAsia="fr-FR"/>
        </w:rPr>
      </w:pPr>
      <w:r w:rsidRPr="001714F5">
        <w:rPr>
          <w:rFonts w:ascii="BookmanOldStyle" w:hAnsi="BookmanOldStyle" w:cs="BookmanOldStyle"/>
          <w:i/>
          <w:color w:val="000000"/>
          <w:lang w:val="de-DE" w:eastAsia="fr-FR"/>
        </w:rPr>
        <w:t>67110 NIEDERBRONN</w:t>
      </w:r>
    </w:p>
    <w:p w14:paraId="052AF0AE" w14:textId="2E79C926" w:rsidR="006B194F" w:rsidRPr="001714F5" w:rsidRDefault="007E1E3F" w:rsidP="006B194F">
      <w:pPr>
        <w:autoSpaceDE w:val="0"/>
        <w:autoSpaceDN w:val="0"/>
        <w:adjustRightInd w:val="0"/>
        <w:spacing w:after="0" w:line="240" w:lineRule="auto"/>
        <w:rPr>
          <w:rFonts w:ascii="BookmanOldStyle" w:hAnsi="BookmanOldStyle" w:cs="BookmanOldStyle"/>
          <w:i/>
          <w:color w:val="000000"/>
          <w:lang w:val="de-DE" w:eastAsia="fr-FR"/>
        </w:rPr>
      </w:pPr>
      <w:r>
        <w:rPr>
          <w:noProof/>
        </w:rPr>
        <mc:AlternateContent>
          <mc:Choice Requires="wps">
            <w:drawing>
              <wp:anchor distT="0" distB="0" distL="114300" distR="114300" simplePos="0" relativeHeight="251656704" behindDoc="0" locked="0" layoutInCell="1" allowOverlap="1" wp14:anchorId="6851D0E4" wp14:editId="0AB6B319">
                <wp:simplePos x="0" y="0"/>
                <wp:positionH relativeFrom="column">
                  <wp:posOffset>2373630</wp:posOffset>
                </wp:positionH>
                <wp:positionV relativeFrom="paragraph">
                  <wp:posOffset>145415</wp:posOffset>
                </wp:positionV>
                <wp:extent cx="2156460" cy="291465"/>
                <wp:effectExtent l="0" t="0" r="0" b="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6460" cy="291465"/>
                        </a:xfrm>
                        <a:prstGeom prst="rect">
                          <a:avLst/>
                        </a:prstGeom>
                        <a:noFill/>
                        <a:ln w="6350">
                          <a:noFill/>
                        </a:ln>
                        <a:effectLst/>
                      </wps:spPr>
                      <wps:txbx>
                        <w:txbxContent>
                          <w:p w14:paraId="0F551636" w14:textId="46F3FCC7" w:rsidR="00C24BAC" w:rsidRDefault="00580A44" w:rsidP="00A77967">
                            <w:pPr>
                              <w:ind w:firstLine="708"/>
                              <w:rPr>
                                <w:rFonts w:ascii="Lucida Handwriting" w:hAnsi="Lucida Handwriting"/>
                                <w:sz w:val="26"/>
                                <w:szCs w:val="26"/>
                              </w:rPr>
                            </w:pPr>
                            <w:r>
                              <w:rPr>
                                <w:rFonts w:ascii="Lucida Handwriting" w:hAnsi="Lucida Handwriting"/>
                                <w:sz w:val="26"/>
                                <w:szCs w:val="26"/>
                              </w:rPr>
                              <w:t>MARS</w:t>
                            </w:r>
                            <w:r w:rsidR="00A77967">
                              <w:rPr>
                                <w:rFonts w:ascii="Lucida Handwriting" w:hAnsi="Lucida Handwriting"/>
                                <w:sz w:val="26"/>
                                <w:szCs w:val="26"/>
                              </w:rPr>
                              <w:t xml:space="preserve"> 2025</w:t>
                            </w:r>
                          </w:p>
                          <w:p w14:paraId="4E41CA71" w14:textId="77777777" w:rsidR="00253176" w:rsidRDefault="00253176" w:rsidP="00C24BAC">
                            <w:pPr>
                              <w:rPr>
                                <w:rFonts w:ascii="Lucida Handwriting" w:hAnsi="Lucida Handwriting"/>
                                <w:sz w:val="26"/>
                                <w:szCs w:val="26"/>
                              </w:rPr>
                            </w:pPr>
                          </w:p>
                          <w:p w14:paraId="4D002D10" w14:textId="77777777" w:rsidR="00FB79A4" w:rsidRDefault="0002378D" w:rsidP="002C6F80">
                            <w:pPr>
                              <w:jc w:val="center"/>
                              <w:rPr>
                                <w:rFonts w:ascii="Lucida Handwriting" w:hAnsi="Lucida Handwriting"/>
                                <w:sz w:val="26"/>
                                <w:szCs w:val="26"/>
                              </w:rPr>
                            </w:pPr>
                            <w:r>
                              <w:rPr>
                                <w:rFonts w:ascii="Lucida Handwriting" w:hAnsi="Lucida Handwriting"/>
                                <w:sz w:val="26"/>
                                <w:szCs w:val="26"/>
                              </w:rPr>
                              <w:t xml:space="preserve"> </w:t>
                            </w:r>
                            <w:r w:rsidR="00FB79A4">
                              <w:rPr>
                                <w:rFonts w:ascii="Lucida Handwriting" w:hAnsi="Lucida Handwriting"/>
                                <w:sz w:val="26"/>
                                <w:szCs w:val="26"/>
                              </w:rPr>
                              <w:t xml:space="preserve"> 2019</w:t>
                            </w:r>
                          </w:p>
                          <w:p w14:paraId="1ACD9AC1" w14:textId="77777777" w:rsidR="00FB79A4" w:rsidRDefault="00FB79A4" w:rsidP="002C6F80">
                            <w:pPr>
                              <w:jc w:val="center"/>
                              <w:rPr>
                                <w:rFonts w:ascii="Lucida Handwriting" w:hAnsi="Lucida Handwriting"/>
                                <w:sz w:val="26"/>
                                <w:szCs w:val="26"/>
                              </w:rPr>
                            </w:pPr>
                            <w:r>
                              <w:rPr>
                                <w:rFonts w:ascii="Lucida Handwriting" w:hAnsi="Lucida Handwriting"/>
                                <w:sz w:val="26"/>
                                <w:szCs w:val="26"/>
                              </w:rPr>
                              <w:t>2018</w:t>
                            </w:r>
                          </w:p>
                          <w:p w14:paraId="5CB68CB8" w14:textId="77777777" w:rsidR="00FB79A4" w:rsidRDefault="00FB79A4" w:rsidP="002C6F80">
                            <w:pPr>
                              <w:jc w:val="center"/>
                              <w:rPr>
                                <w:rFonts w:ascii="Lucida Handwriting" w:hAnsi="Lucida Handwriting"/>
                                <w:sz w:val="26"/>
                                <w:szCs w:val="26"/>
                              </w:rPr>
                            </w:pPr>
                          </w:p>
                          <w:p w14:paraId="624147EF" w14:textId="77777777" w:rsidR="00FB79A4" w:rsidRDefault="00FB79A4" w:rsidP="002C6F80">
                            <w:pPr>
                              <w:jc w:val="center"/>
                              <w:rPr>
                                <w:rFonts w:ascii="Lucida Handwriting" w:hAnsi="Lucida Handwriting"/>
                                <w:sz w:val="26"/>
                                <w:szCs w:val="26"/>
                              </w:rPr>
                            </w:pPr>
                            <w:r>
                              <w:rPr>
                                <w:rFonts w:ascii="Lucida Handwriting" w:hAnsi="Lucida Handwriting"/>
                                <w:sz w:val="26"/>
                                <w:szCs w:val="26"/>
                              </w:rPr>
                              <w:t>2015</w:t>
                            </w:r>
                          </w:p>
                          <w:p w14:paraId="7D717489" w14:textId="77777777" w:rsidR="00FB79A4" w:rsidRPr="0090793D" w:rsidRDefault="00FB79A4" w:rsidP="002C6F80">
                            <w:pPr>
                              <w:jc w:val="center"/>
                              <w:rPr>
                                <w:rFonts w:ascii="Lucida Handwriting" w:hAnsi="Lucida Handwriting"/>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851D0E4" id="Zone de texte 5" o:spid="_x0000_s1027" type="#_x0000_t202" style="position:absolute;margin-left:186.9pt;margin-top:11.45pt;width:169.8pt;height:22.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" filled="f" stroked="f" strokeweight=".5pt">
                <v:textbox>
                  <w:txbxContent>
                    <w:p w14:paraId="0F551636" w14:textId="46F3FCC7" w:rsidR="00C24BAC" w:rsidRDefault="00580A44" w:rsidP="00A77967">
                      <w:pPr>
                        <w:ind w:firstLine="708"/>
                        <w:rPr>
                          <w:rFonts w:ascii="Lucida Handwriting" w:hAnsi="Lucida Handwriting"/>
                          <w:sz w:val="26"/>
                          <w:szCs w:val="26"/>
                        </w:rPr>
                      </w:pPr>
                      <w:r>
                        <w:rPr>
                          <w:rFonts w:ascii="Lucida Handwriting" w:hAnsi="Lucida Handwriting"/>
                          <w:sz w:val="26"/>
                          <w:szCs w:val="26"/>
                        </w:rPr>
                        <w:t>MARS</w:t>
                      </w:r>
                      <w:r w:rsidR="00A77967">
                        <w:rPr>
                          <w:rFonts w:ascii="Lucida Handwriting" w:hAnsi="Lucida Handwriting"/>
                          <w:sz w:val="26"/>
                          <w:szCs w:val="26"/>
                        </w:rPr>
                        <w:t xml:space="preserve"> 2025</w:t>
                      </w:r>
                    </w:p>
                    <w:p w14:paraId="4E41CA71" w14:textId="77777777" w:rsidR="00253176" w:rsidRDefault="00253176" w:rsidP="00C24BAC">
                      <w:pPr>
                        <w:rPr>
                          <w:rFonts w:ascii="Lucida Handwriting" w:hAnsi="Lucida Handwriting"/>
                          <w:sz w:val="26"/>
                          <w:szCs w:val="26"/>
                        </w:rPr>
                      </w:pPr>
                    </w:p>
                    <w:p w14:paraId="4D002D10" w14:textId="77777777" w:rsidR="00FB79A4" w:rsidRDefault="0002378D" w:rsidP="002C6F80">
                      <w:pPr>
                        <w:jc w:val="center"/>
                        <w:rPr>
                          <w:rFonts w:ascii="Lucida Handwriting" w:hAnsi="Lucida Handwriting"/>
                          <w:sz w:val="26"/>
                          <w:szCs w:val="26"/>
                        </w:rPr>
                      </w:pPr>
                      <w:r>
                        <w:rPr>
                          <w:rFonts w:ascii="Lucida Handwriting" w:hAnsi="Lucida Handwriting"/>
                          <w:sz w:val="26"/>
                          <w:szCs w:val="26"/>
                        </w:rPr>
                        <w:t xml:space="preserve"> </w:t>
                      </w:r>
                      <w:r w:rsidR="00FB79A4">
                        <w:rPr>
                          <w:rFonts w:ascii="Lucida Handwriting" w:hAnsi="Lucida Handwriting"/>
                          <w:sz w:val="26"/>
                          <w:szCs w:val="26"/>
                        </w:rPr>
                        <w:t xml:space="preserve"> 2019</w:t>
                      </w:r>
                    </w:p>
                    <w:p w14:paraId="1ACD9AC1" w14:textId="77777777" w:rsidR="00FB79A4" w:rsidRDefault="00FB79A4" w:rsidP="002C6F80">
                      <w:pPr>
                        <w:jc w:val="center"/>
                        <w:rPr>
                          <w:rFonts w:ascii="Lucida Handwriting" w:hAnsi="Lucida Handwriting"/>
                          <w:sz w:val="26"/>
                          <w:szCs w:val="26"/>
                        </w:rPr>
                      </w:pPr>
                      <w:r>
                        <w:rPr>
                          <w:rFonts w:ascii="Lucida Handwriting" w:hAnsi="Lucida Handwriting"/>
                          <w:sz w:val="26"/>
                          <w:szCs w:val="26"/>
                        </w:rPr>
                        <w:t>2018</w:t>
                      </w:r>
                    </w:p>
                    <w:p w14:paraId="5CB68CB8" w14:textId="77777777" w:rsidR="00FB79A4" w:rsidRDefault="00FB79A4" w:rsidP="002C6F80">
                      <w:pPr>
                        <w:jc w:val="center"/>
                        <w:rPr>
                          <w:rFonts w:ascii="Lucida Handwriting" w:hAnsi="Lucida Handwriting"/>
                          <w:sz w:val="26"/>
                          <w:szCs w:val="26"/>
                        </w:rPr>
                      </w:pPr>
                    </w:p>
                    <w:p w14:paraId="624147EF" w14:textId="77777777" w:rsidR="00FB79A4" w:rsidRDefault="00FB79A4" w:rsidP="002C6F80">
                      <w:pPr>
                        <w:jc w:val="center"/>
                        <w:rPr>
                          <w:rFonts w:ascii="Lucida Handwriting" w:hAnsi="Lucida Handwriting"/>
                          <w:sz w:val="26"/>
                          <w:szCs w:val="26"/>
                        </w:rPr>
                      </w:pPr>
                      <w:r>
                        <w:rPr>
                          <w:rFonts w:ascii="Lucida Handwriting" w:hAnsi="Lucida Handwriting"/>
                          <w:sz w:val="26"/>
                          <w:szCs w:val="26"/>
                        </w:rPr>
                        <w:t>2015</w:t>
                      </w:r>
                    </w:p>
                    <w:p w14:paraId="7D717489" w14:textId="77777777" w:rsidR="00FB79A4" w:rsidRPr="0090793D" w:rsidRDefault="00FB79A4" w:rsidP="002C6F80">
                      <w:pPr>
                        <w:jc w:val="center"/>
                        <w:rPr>
                          <w:rFonts w:ascii="Lucida Handwriting" w:hAnsi="Lucida Handwriting"/>
                          <w:sz w:val="26"/>
                          <w:szCs w:val="26"/>
                        </w:rPr>
                      </w:pPr>
                    </w:p>
                  </w:txbxContent>
                </v:textbox>
              </v:shape>
            </w:pict>
          </mc:Fallback>
        </mc:AlternateContent>
      </w:r>
      <w:r w:rsidR="006B194F" w:rsidRPr="00FC643D">
        <w:rPr>
          <w:rFonts w:ascii="Wingdings2" w:eastAsia="Wingdings2" w:cs="Wingdings2" w:hint="eastAsia"/>
          <w:i/>
          <w:lang w:eastAsia="fr-FR"/>
        </w:rPr>
        <w:sym w:font="Wingdings 2" w:char="F027"/>
      </w:r>
      <w:r w:rsidR="006B194F" w:rsidRPr="001714F5">
        <w:rPr>
          <w:rFonts w:ascii="BookmanOldStyle" w:hAnsi="BookmanOldStyle" w:cs="BookmanOldStyle"/>
          <w:i/>
          <w:color w:val="000000"/>
          <w:lang w:val="de-DE" w:eastAsia="fr-FR"/>
        </w:rPr>
        <w:t xml:space="preserve"> 03.88.09.05.93</w:t>
      </w:r>
    </w:p>
    <w:p w14:paraId="5B6008AB" w14:textId="0DDAF27C" w:rsidR="006B194F" w:rsidRPr="001714F5" w:rsidRDefault="007E1E3F" w:rsidP="006B194F">
      <w:pPr>
        <w:rPr>
          <w:rFonts w:ascii="BookmanOldStyle" w:hAnsi="BookmanOldStyle" w:cs="BookmanOldStyle"/>
          <w:i/>
          <w:color w:val="000000"/>
          <w:lang w:val="de-DE" w:eastAsia="fr-FR"/>
        </w:rPr>
      </w:pPr>
      <w:r>
        <w:rPr>
          <w:noProof/>
        </w:rPr>
        <mc:AlternateContent>
          <mc:Choice Requires="wps">
            <w:drawing>
              <wp:anchor distT="0" distB="0" distL="114300" distR="114300" simplePos="0" relativeHeight="251657728" behindDoc="0" locked="0" layoutInCell="1" allowOverlap="1" wp14:anchorId="25C7AB26" wp14:editId="2BE8A590">
                <wp:simplePos x="0" y="0"/>
                <wp:positionH relativeFrom="column">
                  <wp:posOffset>77470</wp:posOffset>
                </wp:positionH>
                <wp:positionV relativeFrom="paragraph">
                  <wp:posOffset>274955</wp:posOffset>
                </wp:positionV>
                <wp:extent cx="1297940" cy="1113155"/>
                <wp:effectExtent l="0" t="0" r="0" b="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940" cy="1113155"/>
                        </a:xfrm>
                        <a:prstGeom prst="rect">
                          <a:avLst/>
                        </a:prstGeom>
                        <a:solidFill>
                          <a:srgbClr val="FFFFFF"/>
                        </a:solidFill>
                        <a:ln>
                          <a:noFill/>
                        </a:ln>
                      </wps:spPr>
                      <wps:txbx>
                        <w:txbxContent>
                          <w:p w14:paraId="3D7E3D11" w14:textId="1F9AC5F2" w:rsidR="00FB79A4" w:rsidRDefault="007E1E3F" w:rsidP="006B194F">
                            <w:r>
                              <w:rPr>
                                <w:noProof/>
                                <w:lang w:eastAsia="fr-FR"/>
                              </w:rPr>
                              <w:drawing>
                                <wp:inline distT="0" distB="0" distL="0" distR="0" wp14:anchorId="244421EC" wp14:editId="3648BD81">
                                  <wp:extent cx="1150620" cy="967740"/>
                                  <wp:effectExtent l="0" t="0" r="0" b="0"/>
                                  <wp:docPr id="455839600"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0620" cy="9677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7AB26" id="Zone de texte 4" o:spid="_x0000_s1028" type="#_x0000_t202" style="position:absolute;margin-left:6.1pt;margin-top:21.65pt;width:102.2pt;height:8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" stroked="f">
                <v:textbox>
                  <w:txbxContent>
                    <w:p w14:paraId="3D7E3D11" w14:textId="1F9AC5F2" w:rsidR="00FB79A4" w:rsidRDefault="007E1E3F" w:rsidP="006B194F">
                      <w:r>
                        <w:rPr>
                          <w:noProof/>
                          <w:lang w:eastAsia="fr-FR"/>
                        </w:rPr>
                        <w:drawing>
                          <wp:inline distT="0" distB="0" distL="0" distR="0" wp14:anchorId="244421EC" wp14:editId="3648BD81">
                            <wp:extent cx="1150620" cy="967740"/>
                            <wp:effectExtent l="0" t="0" r="0" b="0"/>
                            <wp:docPr id="455839600"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50620" cy="967740"/>
                                    </a:xfrm>
                                    <a:prstGeom prst="rect">
                                      <a:avLst/>
                                    </a:prstGeom>
                                    <a:noFill/>
                                    <a:ln>
                                      <a:noFill/>
                                    </a:ln>
                                  </pic:spPr>
                                </pic:pic>
                              </a:graphicData>
                            </a:graphic>
                          </wp:inline>
                        </w:drawing>
                      </w:r>
                    </w:p>
                  </w:txbxContent>
                </v:textbox>
              </v:shape>
            </w:pict>
          </mc:Fallback>
        </mc:AlternateContent>
      </w:r>
      <w:r w:rsidR="00EE7E7F" w:rsidRPr="001714F5">
        <w:rPr>
          <w:rFonts w:ascii="BookmanOldStyle-Bold" w:hAnsi="BookmanOldStyle-Bold" w:cs="BookmanOldStyle-Bold"/>
          <w:b/>
          <w:bCs/>
          <w:i/>
          <w:color w:val="000000"/>
          <w:lang w:val="de-DE" w:eastAsia="fr-FR"/>
        </w:rPr>
        <w:t>@:</w:t>
      </w:r>
      <w:r w:rsidR="006B194F" w:rsidRPr="001714F5">
        <w:rPr>
          <w:rFonts w:ascii="BookmanOldStyle-Bold" w:hAnsi="BookmanOldStyle-Bold" w:cs="BookmanOldStyle-Bold"/>
          <w:b/>
          <w:bCs/>
          <w:i/>
          <w:color w:val="000000"/>
          <w:lang w:val="de-DE" w:eastAsia="fr-FR"/>
        </w:rPr>
        <w:t xml:space="preserve"> </w:t>
      </w:r>
      <w:hyperlink r:id="rId7" w:history="1">
        <w:r w:rsidR="006B194F" w:rsidRPr="001714F5">
          <w:rPr>
            <w:rStyle w:val="Lienhypertexte"/>
            <w:rFonts w:ascii="BookmanOldStyle" w:hAnsi="BookmanOldStyle" w:cs="BookmanOldStyle"/>
            <w:i/>
            <w:lang w:val="de-DE" w:eastAsia="fr-FR"/>
          </w:rPr>
          <w:t>paroisse.saint-martin@orange.fr</w:t>
        </w:r>
      </w:hyperlink>
    </w:p>
    <w:p w14:paraId="0E397093" w14:textId="088ECA1F" w:rsidR="006B194F" w:rsidRPr="001714F5" w:rsidRDefault="007E1E3F" w:rsidP="006B194F">
      <w:pPr>
        <w:rPr>
          <w:i/>
          <w:lang w:val="de-DE"/>
        </w:rPr>
      </w:pPr>
      <w:r>
        <w:rPr>
          <w:noProof/>
        </w:rPr>
        <mc:AlternateContent>
          <mc:Choice Requires="wps">
            <w:drawing>
              <wp:anchor distT="0" distB="0" distL="114300" distR="114300" simplePos="0" relativeHeight="251655680" behindDoc="0" locked="0" layoutInCell="1" allowOverlap="1" wp14:anchorId="77FD8EFE" wp14:editId="57CF270C">
                <wp:simplePos x="0" y="0"/>
                <wp:positionH relativeFrom="column">
                  <wp:posOffset>1701165</wp:posOffset>
                </wp:positionH>
                <wp:positionV relativeFrom="paragraph">
                  <wp:posOffset>20955</wp:posOffset>
                </wp:positionV>
                <wp:extent cx="2900045" cy="1266825"/>
                <wp:effectExtent l="0" t="0"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0045" cy="1266825"/>
                        </a:xfrm>
                        <a:prstGeom prst="rect">
                          <a:avLst/>
                        </a:prstGeom>
                        <a:noFill/>
                        <a:ln w="6350">
                          <a:noFill/>
                        </a:ln>
                        <a:effectLst/>
                      </wps:spPr>
                      <wps:txbx>
                        <w:txbxContent>
                          <w:p w14:paraId="1E75C2EF" w14:textId="77777777" w:rsidR="004E6CB9" w:rsidRDefault="004E6CB9" w:rsidP="004E6CB9">
                            <w:pPr>
                              <w:pStyle w:val="Sansinterligne"/>
                              <w:jc w:val="center"/>
                              <w:rPr>
                                <w:rFonts w:ascii="Times New Roman" w:hAnsi="Times New Roman"/>
                                <w:b/>
                              </w:rPr>
                            </w:pPr>
                            <w:r>
                              <w:rPr>
                                <w:rFonts w:ascii="Times New Roman" w:hAnsi="Times New Roman"/>
                                <w:b/>
                              </w:rPr>
                              <w:t>Communauté de paroisses</w:t>
                            </w:r>
                          </w:p>
                          <w:p w14:paraId="26C408A4" w14:textId="77777777" w:rsidR="004E6CB9" w:rsidRPr="005B3EB8" w:rsidRDefault="004E6CB9" w:rsidP="004E6CB9">
                            <w:pPr>
                              <w:pStyle w:val="Sansinterligne"/>
                              <w:jc w:val="center"/>
                              <w:rPr>
                                <w:rFonts w:ascii="Times New Roman" w:hAnsi="Times New Roman"/>
                                <w:b/>
                              </w:rPr>
                            </w:pPr>
                            <w:r w:rsidRPr="005B3EB8">
                              <w:rPr>
                                <w:rFonts w:ascii="Times New Roman" w:hAnsi="Times New Roman"/>
                                <w:b/>
                              </w:rPr>
                              <w:t xml:space="preserve">« Eau et Feu des Vosges du Nord » </w:t>
                            </w:r>
                          </w:p>
                          <w:p w14:paraId="498C4FCC" w14:textId="77777777" w:rsidR="004E6CB9" w:rsidRDefault="004E6CB9" w:rsidP="004E6CB9">
                            <w:pPr>
                              <w:pStyle w:val="Sansinterligne"/>
                              <w:jc w:val="center"/>
                              <w:rPr>
                                <w:rFonts w:ascii="Times New Roman" w:hAnsi="Times New Roman"/>
                                <w:b/>
                              </w:rPr>
                            </w:pPr>
                            <w:r w:rsidRPr="005B3EB8">
                              <w:rPr>
                                <w:rFonts w:ascii="Times New Roman" w:hAnsi="Times New Roman"/>
                                <w:b/>
                              </w:rPr>
                              <w:t>sous le patronage de Sainte Odile</w:t>
                            </w:r>
                          </w:p>
                          <w:p w14:paraId="26DE253F" w14:textId="77777777" w:rsidR="004E6CB9" w:rsidRDefault="004E6CB9" w:rsidP="004E6CB9">
                            <w:pPr>
                              <w:pStyle w:val="Sansinterligne"/>
                              <w:jc w:val="center"/>
                              <w:rPr>
                                <w:rFonts w:ascii="Times New Roman" w:hAnsi="Times New Roman"/>
                                <w:b/>
                              </w:rPr>
                            </w:pPr>
                            <w:r>
                              <w:rPr>
                                <w:rFonts w:ascii="Times New Roman" w:hAnsi="Times New Roman"/>
                                <w:b/>
                              </w:rPr>
                              <w:t xml:space="preserve">et de la Bienheureuse </w:t>
                            </w:r>
                          </w:p>
                          <w:p w14:paraId="33479716" w14:textId="77777777" w:rsidR="004E6CB9" w:rsidRPr="005B3EB8" w:rsidRDefault="004E6CB9" w:rsidP="004E6CB9">
                            <w:pPr>
                              <w:pStyle w:val="Sansinterligne"/>
                              <w:jc w:val="center"/>
                              <w:rPr>
                                <w:rFonts w:ascii="Times New Roman" w:hAnsi="Times New Roman"/>
                                <w:b/>
                              </w:rPr>
                            </w:pPr>
                            <w:r>
                              <w:rPr>
                                <w:rFonts w:ascii="Times New Roman" w:hAnsi="Times New Roman"/>
                                <w:b/>
                              </w:rPr>
                              <w:t>Mère Alphonse-Marie EPPINGER</w:t>
                            </w:r>
                          </w:p>
                          <w:p w14:paraId="5C7BFF7B" w14:textId="77777777" w:rsidR="004E6CB9" w:rsidRPr="005B3EB8" w:rsidRDefault="004E6CB9" w:rsidP="004E6CB9">
                            <w:pPr>
                              <w:pStyle w:val="Sansinterligne"/>
                              <w:jc w:val="center"/>
                              <w:rPr>
                                <w:rFonts w:ascii="Times New Roman" w:hAnsi="Times New Roman"/>
                                <w:b/>
                                <w:lang w:val="de-DE"/>
                              </w:rPr>
                            </w:pPr>
                            <w:r w:rsidRPr="005B3EB8">
                              <w:rPr>
                                <w:rFonts w:ascii="Times New Roman" w:hAnsi="Times New Roman"/>
                                <w:b/>
                                <w:lang w:val="de-DE"/>
                              </w:rPr>
                              <w:t>De Reichshoffen-Niederbronn-Dambach-Neunhoffen-Nehwiller-Jaegerthal-Windstein</w:t>
                            </w:r>
                          </w:p>
                          <w:p w14:paraId="255E6A7A" w14:textId="77777777" w:rsidR="00FB79A4" w:rsidRPr="00184958" w:rsidRDefault="00FB79A4" w:rsidP="006B194F">
                            <w:pPr>
                              <w:rPr>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7FD8EFE" id="Zone de texte 3" o:spid="_x0000_s1029" type="#_x0000_t202" style="position:absolute;margin-left:133.95pt;margin-top:1.65pt;width:228.35pt;height:99.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" filled="f" stroked="f" strokeweight=".5pt">
                <v:textbox>
                  <w:txbxContent>
                    <w:p w14:paraId="1E75C2EF" w14:textId="77777777" w:rsidR="004E6CB9" w:rsidRDefault="004E6CB9" w:rsidP="004E6CB9">
                      <w:pPr>
                        <w:pStyle w:val="Sansinterligne"/>
                        <w:jc w:val="center"/>
                        <w:rPr>
                          <w:rFonts w:ascii="Times New Roman" w:hAnsi="Times New Roman"/>
                          <w:b/>
                        </w:rPr>
                      </w:pPr>
                      <w:r>
                        <w:rPr>
                          <w:rFonts w:ascii="Times New Roman" w:hAnsi="Times New Roman"/>
                          <w:b/>
                        </w:rPr>
                        <w:t>Communauté de paroisses</w:t>
                      </w:r>
                    </w:p>
                    <w:p w14:paraId="26C408A4" w14:textId="77777777" w:rsidR="004E6CB9" w:rsidRPr="005B3EB8" w:rsidRDefault="004E6CB9" w:rsidP="004E6CB9">
                      <w:pPr>
                        <w:pStyle w:val="Sansinterligne"/>
                        <w:jc w:val="center"/>
                        <w:rPr>
                          <w:rFonts w:ascii="Times New Roman" w:hAnsi="Times New Roman"/>
                          <w:b/>
                        </w:rPr>
                      </w:pPr>
                      <w:r w:rsidRPr="005B3EB8">
                        <w:rPr>
                          <w:rFonts w:ascii="Times New Roman" w:hAnsi="Times New Roman"/>
                          <w:b/>
                        </w:rPr>
                        <w:t xml:space="preserve">« Eau et Feu des Vosges du Nord » </w:t>
                      </w:r>
                    </w:p>
                    <w:p w14:paraId="498C4FCC" w14:textId="77777777" w:rsidR="004E6CB9" w:rsidRDefault="004E6CB9" w:rsidP="004E6CB9">
                      <w:pPr>
                        <w:pStyle w:val="Sansinterligne"/>
                        <w:jc w:val="center"/>
                        <w:rPr>
                          <w:rFonts w:ascii="Times New Roman" w:hAnsi="Times New Roman"/>
                          <w:b/>
                        </w:rPr>
                      </w:pPr>
                      <w:r w:rsidRPr="005B3EB8">
                        <w:rPr>
                          <w:rFonts w:ascii="Times New Roman" w:hAnsi="Times New Roman"/>
                          <w:b/>
                        </w:rPr>
                        <w:t>sous le patronage de Sainte Odile</w:t>
                      </w:r>
                    </w:p>
                    <w:p w14:paraId="26DE253F" w14:textId="77777777" w:rsidR="004E6CB9" w:rsidRDefault="004E6CB9" w:rsidP="004E6CB9">
                      <w:pPr>
                        <w:pStyle w:val="Sansinterligne"/>
                        <w:jc w:val="center"/>
                        <w:rPr>
                          <w:rFonts w:ascii="Times New Roman" w:hAnsi="Times New Roman"/>
                          <w:b/>
                        </w:rPr>
                      </w:pPr>
                      <w:r>
                        <w:rPr>
                          <w:rFonts w:ascii="Times New Roman" w:hAnsi="Times New Roman"/>
                          <w:b/>
                        </w:rPr>
                        <w:t xml:space="preserve">et de la Bienheureuse </w:t>
                      </w:r>
                    </w:p>
                    <w:p w14:paraId="33479716" w14:textId="77777777" w:rsidR="004E6CB9" w:rsidRPr="005B3EB8" w:rsidRDefault="004E6CB9" w:rsidP="004E6CB9">
                      <w:pPr>
                        <w:pStyle w:val="Sansinterligne"/>
                        <w:jc w:val="center"/>
                        <w:rPr>
                          <w:rFonts w:ascii="Times New Roman" w:hAnsi="Times New Roman"/>
                          <w:b/>
                        </w:rPr>
                      </w:pPr>
                      <w:r>
                        <w:rPr>
                          <w:rFonts w:ascii="Times New Roman" w:hAnsi="Times New Roman"/>
                          <w:b/>
                        </w:rPr>
                        <w:t>Mère Alphonse-Marie EPPINGER</w:t>
                      </w:r>
                    </w:p>
                    <w:p w14:paraId="5C7BFF7B" w14:textId="77777777" w:rsidR="004E6CB9" w:rsidRPr="005B3EB8" w:rsidRDefault="004E6CB9" w:rsidP="004E6CB9">
                      <w:pPr>
                        <w:pStyle w:val="Sansinterligne"/>
                        <w:jc w:val="center"/>
                        <w:rPr>
                          <w:rFonts w:ascii="Times New Roman" w:hAnsi="Times New Roman"/>
                          <w:b/>
                          <w:lang w:val="de-DE"/>
                        </w:rPr>
                      </w:pPr>
                      <w:r w:rsidRPr="005B3EB8">
                        <w:rPr>
                          <w:rFonts w:ascii="Times New Roman" w:hAnsi="Times New Roman"/>
                          <w:b/>
                          <w:lang w:val="de-DE"/>
                        </w:rPr>
                        <w:t>De Reichshoffen-Niederbronn-Dambach-Neunhoffen-Nehwiller-Jaegerthal-Windstein</w:t>
                      </w:r>
                    </w:p>
                    <w:p w14:paraId="255E6A7A" w14:textId="77777777" w:rsidR="00FB79A4" w:rsidRPr="00184958" w:rsidRDefault="00FB79A4" w:rsidP="006B194F">
                      <w:pPr>
                        <w:rPr>
                          <w:lang w:val="de-DE"/>
                        </w:rPr>
                      </w:pPr>
                    </w:p>
                  </w:txbxContent>
                </v:textbox>
              </v:shape>
            </w:pict>
          </mc:Fallback>
        </mc:AlternateContent>
      </w:r>
      <w:r>
        <w:rPr>
          <w:noProof/>
        </w:rPr>
        <mc:AlternateContent>
          <mc:Choice Requires="wps">
            <w:drawing>
              <wp:anchor distT="0" distB="0" distL="114300" distR="114300" simplePos="0" relativeHeight="251654656" behindDoc="0" locked="0" layoutInCell="1" allowOverlap="1" wp14:anchorId="55639D55" wp14:editId="2141F1C6">
                <wp:simplePos x="0" y="0"/>
                <wp:positionH relativeFrom="column">
                  <wp:posOffset>1246505</wp:posOffset>
                </wp:positionH>
                <wp:positionV relativeFrom="paragraph">
                  <wp:posOffset>5715</wp:posOffset>
                </wp:positionV>
                <wp:extent cx="820420" cy="336550"/>
                <wp:effectExtent l="0" t="0" r="0" b="0"/>
                <wp:wrapNone/>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20420" cy="336550"/>
                        </a:xfrm>
                        <a:prstGeom prst="rect">
                          <a:avLst/>
                        </a:prstGeom>
                        <a:noFill/>
                        <a:ln w="6350">
                          <a:noFill/>
                        </a:ln>
                        <a:effectLst/>
                      </wps:spPr>
                      <wps:txbx>
                        <w:txbxContent>
                          <w:p w14:paraId="666F1C7F" w14:textId="4A3B856D" w:rsidR="00253176" w:rsidRDefault="00E35E7D" w:rsidP="006B194F">
                            <w:pPr>
                              <w:jc w:val="center"/>
                              <w:rPr>
                                <w:rFonts w:ascii="Castellar" w:hAnsi="Castellar"/>
                                <w:b/>
                                <w:sz w:val="24"/>
                                <w:szCs w:val="24"/>
                              </w:rPr>
                            </w:pPr>
                            <w:r>
                              <w:rPr>
                                <w:rFonts w:ascii="Castellar" w:hAnsi="Castellar"/>
                                <w:b/>
                                <w:sz w:val="24"/>
                                <w:szCs w:val="24"/>
                              </w:rPr>
                              <w:t>N°2</w:t>
                            </w:r>
                            <w:r w:rsidR="00580A44">
                              <w:rPr>
                                <w:rFonts w:ascii="Castellar" w:hAnsi="Castellar"/>
                                <w:b/>
                                <w:sz w:val="24"/>
                                <w:szCs w:val="24"/>
                              </w:rPr>
                              <w:t>50</w:t>
                            </w:r>
                          </w:p>
                          <w:p w14:paraId="71984B9C" w14:textId="77777777" w:rsidR="00E35E7D" w:rsidRDefault="00E35E7D" w:rsidP="006B194F">
                            <w:pPr>
                              <w:jc w:val="center"/>
                              <w:rPr>
                                <w:rFonts w:ascii="Castellar" w:hAnsi="Castellar"/>
                                <w:b/>
                                <w:sz w:val="24"/>
                                <w:szCs w:val="24"/>
                              </w:rPr>
                            </w:pPr>
                          </w:p>
                          <w:p w14:paraId="4FA51DA3" w14:textId="77777777" w:rsidR="00FB79A4" w:rsidRDefault="0058534F" w:rsidP="006B194F">
                            <w:pPr>
                              <w:jc w:val="center"/>
                              <w:rPr>
                                <w:rFonts w:ascii="Castellar" w:hAnsi="Castellar"/>
                                <w:b/>
                                <w:sz w:val="24"/>
                                <w:szCs w:val="24"/>
                              </w:rPr>
                            </w:pPr>
                            <w:r>
                              <w:rPr>
                                <w:rFonts w:ascii="Castellar" w:hAnsi="Castellar"/>
                                <w:b/>
                                <w:sz w:val="24"/>
                                <w:szCs w:val="24"/>
                              </w:rPr>
                              <w:t>33</w:t>
                            </w:r>
                            <w:r w:rsidR="00F52F38">
                              <w:rPr>
                                <w:rFonts w:ascii="Castellar" w:hAnsi="Castellar"/>
                                <w:b/>
                                <w:sz w:val="24"/>
                                <w:szCs w:val="24"/>
                              </w:rPr>
                              <w:t>2</w:t>
                            </w:r>
                          </w:p>
                          <w:p w14:paraId="0C6EC677" w14:textId="77777777" w:rsidR="00FB79A4" w:rsidRPr="00695B05" w:rsidRDefault="00FB79A4" w:rsidP="006B194F">
                            <w:pPr>
                              <w:jc w:val="center"/>
                              <w:rPr>
                                <w:rFonts w:ascii="Castellar" w:hAnsi="Castellar"/>
                                <w:b/>
                                <w:sz w:val="24"/>
                                <w:szCs w:val="24"/>
                              </w:rPr>
                            </w:pPr>
                            <w:r>
                              <w:rPr>
                                <w:rFonts w:ascii="Castellar" w:hAnsi="Castellar"/>
                                <w:b/>
                                <w:sz w:val="24"/>
                                <w:szCs w:val="24"/>
                              </w:rPr>
                              <w:t xml:space="preserve">776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5639D55" id="Zone de texte 1" o:spid="_x0000_s1030" type="#_x0000_t202" style="position:absolute;margin-left:98.15pt;margin-top:.45pt;width:64.6pt;height:2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" filled="f" stroked="f" strokeweight=".5pt">
                <v:textbox>
                  <w:txbxContent>
                    <w:p w14:paraId="666F1C7F" w14:textId="4A3B856D" w:rsidR="00253176" w:rsidRDefault="00E35E7D" w:rsidP="006B194F">
                      <w:pPr>
                        <w:jc w:val="center"/>
                        <w:rPr>
                          <w:rFonts w:ascii="Castellar" w:hAnsi="Castellar"/>
                          <w:b/>
                          <w:sz w:val="24"/>
                          <w:szCs w:val="24"/>
                        </w:rPr>
                      </w:pPr>
                      <w:r>
                        <w:rPr>
                          <w:rFonts w:ascii="Castellar" w:hAnsi="Castellar"/>
                          <w:b/>
                          <w:sz w:val="24"/>
                          <w:szCs w:val="24"/>
                        </w:rPr>
                        <w:t>N°2</w:t>
                      </w:r>
                      <w:r w:rsidR="00580A44">
                        <w:rPr>
                          <w:rFonts w:ascii="Castellar" w:hAnsi="Castellar"/>
                          <w:b/>
                          <w:sz w:val="24"/>
                          <w:szCs w:val="24"/>
                        </w:rPr>
                        <w:t>50</w:t>
                      </w:r>
                    </w:p>
                    <w:p w14:paraId="71984B9C" w14:textId="77777777" w:rsidR="00E35E7D" w:rsidRDefault="00E35E7D" w:rsidP="006B194F">
                      <w:pPr>
                        <w:jc w:val="center"/>
                        <w:rPr>
                          <w:rFonts w:ascii="Castellar" w:hAnsi="Castellar"/>
                          <w:b/>
                          <w:sz w:val="24"/>
                          <w:szCs w:val="24"/>
                        </w:rPr>
                      </w:pPr>
                    </w:p>
                    <w:p w14:paraId="4FA51DA3" w14:textId="77777777" w:rsidR="00FB79A4" w:rsidRDefault="0058534F" w:rsidP="006B194F">
                      <w:pPr>
                        <w:jc w:val="center"/>
                        <w:rPr>
                          <w:rFonts w:ascii="Castellar" w:hAnsi="Castellar"/>
                          <w:b/>
                          <w:sz w:val="24"/>
                          <w:szCs w:val="24"/>
                        </w:rPr>
                      </w:pPr>
                      <w:r>
                        <w:rPr>
                          <w:rFonts w:ascii="Castellar" w:hAnsi="Castellar"/>
                          <w:b/>
                          <w:sz w:val="24"/>
                          <w:szCs w:val="24"/>
                        </w:rPr>
                        <w:t>33</w:t>
                      </w:r>
                      <w:r w:rsidR="00F52F38">
                        <w:rPr>
                          <w:rFonts w:ascii="Castellar" w:hAnsi="Castellar"/>
                          <w:b/>
                          <w:sz w:val="24"/>
                          <w:szCs w:val="24"/>
                        </w:rPr>
                        <w:t>2</w:t>
                      </w:r>
                    </w:p>
                    <w:p w14:paraId="0C6EC677" w14:textId="77777777" w:rsidR="00FB79A4" w:rsidRPr="00695B05" w:rsidRDefault="00FB79A4" w:rsidP="006B194F">
                      <w:pPr>
                        <w:jc w:val="center"/>
                        <w:rPr>
                          <w:rFonts w:ascii="Castellar" w:hAnsi="Castellar"/>
                          <w:b/>
                          <w:sz w:val="24"/>
                          <w:szCs w:val="24"/>
                        </w:rPr>
                      </w:pPr>
                      <w:r>
                        <w:rPr>
                          <w:rFonts w:ascii="Castellar" w:hAnsi="Castellar"/>
                          <w:b/>
                          <w:sz w:val="24"/>
                          <w:szCs w:val="24"/>
                        </w:rPr>
                        <w:t xml:space="preserve">776 </w:t>
                      </w:r>
                    </w:p>
                  </w:txbxContent>
                </v:textbox>
              </v:shape>
            </w:pict>
          </mc:Fallback>
        </mc:AlternateContent>
      </w:r>
    </w:p>
    <w:p w14:paraId="4CA072D2" w14:textId="0CC4BE01" w:rsidR="006B194F" w:rsidRPr="001714F5" w:rsidRDefault="006B194F" w:rsidP="006B194F">
      <w:pPr>
        <w:spacing w:after="0" w:line="240" w:lineRule="auto"/>
        <w:jc w:val="both"/>
        <w:rPr>
          <w:rFonts w:ascii="Times New Roman" w:eastAsia="Times New Roman" w:hAnsi="Times New Roman"/>
          <w:i/>
          <w:sz w:val="28"/>
          <w:szCs w:val="28"/>
          <w:lang w:val="de-DE" w:eastAsia="fr-FR"/>
        </w:rPr>
      </w:pPr>
    </w:p>
    <w:p w14:paraId="4261BDB4" w14:textId="6D2BD0F4" w:rsidR="006B194F" w:rsidRPr="001714F5" w:rsidRDefault="006B194F" w:rsidP="006B194F">
      <w:pPr>
        <w:spacing w:after="0" w:line="240" w:lineRule="auto"/>
        <w:jc w:val="both"/>
        <w:rPr>
          <w:rFonts w:ascii="Times New Roman" w:eastAsia="Times New Roman" w:hAnsi="Times New Roman"/>
          <w:i/>
          <w:sz w:val="28"/>
          <w:szCs w:val="28"/>
          <w:lang w:val="de-DE" w:eastAsia="fr-FR"/>
        </w:rPr>
      </w:pPr>
    </w:p>
    <w:p w14:paraId="3AB76CF2" w14:textId="3AAE1CA1" w:rsidR="002D755A" w:rsidRDefault="002D755A" w:rsidP="006B194F">
      <w:pPr>
        <w:spacing w:after="0" w:line="240" w:lineRule="auto"/>
        <w:jc w:val="both"/>
        <w:rPr>
          <w:rFonts w:ascii="Times New Roman" w:eastAsia="Times New Roman" w:hAnsi="Times New Roman"/>
          <w:i/>
          <w:sz w:val="28"/>
          <w:szCs w:val="28"/>
          <w:lang w:val="de-DE" w:eastAsia="fr-FR"/>
        </w:rPr>
      </w:pPr>
    </w:p>
    <w:p w14:paraId="50515F02" w14:textId="2F17B7B7" w:rsidR="00D24B69" w:rsidRDefault="00D24B69" w:rsidP="006B194F">
      <w:pPr>
        <w:spacing w:after="0" w:line="240" w:lineRule="auto"/>
        <w:jc w:val="both"/>
        <w:rPr>
          <w:rFonts w:ascii="Times New Roman" w:eastAsia="Times New Roman" w:hAnsi="Times New Roman"/>
          <w:i/>
          <w:sz w:val="28"/>
          <w:szCs w:val="28"/>
          <w:lang w:val="de-DE" w:eastAsia="fr-FR"/>
        </w:rPr>
      </w:pPr>
    </w:p>
    <w:p w14:paraId="6C1EE3CA" w14:textId="55D06BCB" w:rsidR="00D95C1E" w:rsidRDefault="00D95C1E" w:rsidP="006B194F">
      <w:pPr>
        <w:spacing w:after="0" w:line="240" w:lineRule="auto"/>
        <w:jc w:val="both"/>
        <w:rPr>
          <w:rFonts w:ascii="Times New Roman" w:eastAsia="Times New Roman" w:hAnsi="Times New Roman"/>
          <w:i/>
          <w:sz w:val="28"/>
          <w:szCs w:val="28"/>
          <w:lang w:val="de-DE" w:eastAsia="fr-FR"/>
        </w:rPr>
      </w:pPr>
    </w:p>
    <w:p w14:paraId="359CBA7C" w14:textId="77777777" w:rsidR="000C1B6F" w:rsidRDefault="000C1B6F" w:rsidP="00CD3A4D">
      <w:pPr>
        <w:spacing w:after="0" w:line="259" w:lineRule="auto"/>
        <w:jc w:val="both"/>
        <w:rPr>
          <w:rFonts w:ascii="Times New Roman" w:eastAsiaTheme="minorHAnsi" w:hAnsi="Times New Roman"/>
          <w:kern w:val="2"/>
          <w:sz w:val="24"/>
          <w:szCs w:val="24"/>
          <w14:ligatures w14:val="standardContextual"/>
        </w:rPr>
      </w:pPr>
    </w:p>
    <w:p w14:paraId="39F4D71C" w14:textId="77777777" w:rsidR="00580A44" w:rsidRPr="00580A44" w:rsidRDefault="00580A44" w:rsidP="00580A44">
      <w:pPr>
        <w:spacing w:after="0" w:line="259" w:lineRule="auto"/>
        <w:jc w:val="both"/>
        <w:rPr>
          <w:rFonts w:ascii="Times New Roman" w:eastAsiaTheme="minorHAnsi" w:hAnsi="Times New Roman"/>
          <w:kern w:val="2"/>
          <w:sz w:val="24"/>
          <w:szCs w:val="24"/>
          <w14:ligatures w14:val="standardContextual"/>
        </w:rPr>
      </w:pPr>
      <w:r w:rsidRPr="00580A44">
        <w:rPr>
          <w:rFonts w:ascii="Times New Roman" w:eastAsiaTheme="minorHAnsi" w:hAnsi="Times New Roman"/>
          <w:kern w:val="2"/>
          <w:sz w:val="24"/>
          <w:szCs w:val="24"/>
          <w14:ligatures w14:val="standardContextual"/>
        </w:rPr>
        <w:t>Mgr Pascal Delannoy visitera la zone pastorale de Haguenau du samedi 1</w:t>
      </w:r>
      <w:r w:rsidRPr="00580A44">
        <w:rPr>
          <w:rFonts w:ascii="Times New Roman" w:eastAsiaTheme="minorHAnsi" w:hAnsi="Times New Roman"/>
          <w:kern w:val="2"/>
          <w:sz w:val="24"/>
          <w:szCs w:val="24"/>
          <w:vertAlign w:val="superscript"/>
          <w14:ligatures w14:val="standardContextual"/>
        </w:rPr>
        <w:t>er</w:t>
      </w:r>
      <w:r w:rsidRPr="00580A44">
        <w:rPr>
          <w:rFonts w:ascii="Times New Roman" w:eastAsiaTheme="minorHAnsi" w:hAnsi="Times New Roman"/>
          <w:kern w:val="2"/>
          <w:sz w:val="24"/>
          <w:szCs w:val="24"/>
          <w14:ligatures w14:val="standardContextual"/>
        </w:rPr>
        <w:t xml:space="preserve"> mars au dimanche 9 mars. </w:t>
      </w:r>
    </w:p>
    <w:p w14:paraId="00ED0DEA" w14:textId="77777777" w:rsidR="00580A44" w:rsidRPr="00580A44" w:rsidRDefault="00580A44" w:rsidP="00580A44">
      <w:pPr>
        <w:spacing w:after="0" w:line="259" w:lineRule="auto"/>
        <w:jc w:val="both"/>
        <w:rPr>
          <w:rFonts w:ascii="Times New Roman" w:eastAsiaTheme="minorHAnsi" w:hAnsi="Times New Roman"/>
          <w:kern w:val="2"/>
          <w:sz w:val="24"/>
          <w:szCs w:val="24"/>
          <w14:ligatures w14:val="standardContextual"/>
        </w:rPr>
      </w:pPr>
    </w:p>
    <w:p w14:paraId="213B7B17" w14:textId="77777777" w:rsidR="00580A44" w:rsidRPr="00580A44" w:rsidRDefault="00580A44" w:rsidP="00580A44">
      <w:pPr>
        <w:spacing w:after="0" w:line="259" w:lineRule="auto"/>
        <w:jc w:val="both"/>
        <w:rPr>
          <w:rFonts w:ascii="Times New Roman" w:eastAsiaTheme="minorHAnsi" w:hAnsi="Times New Roman"/>
          <w:kern w:val="2"/>
          <w:sz w:val="24"/>
          <w:szCs w:val="24"/>
          <w14:ligatures w14:val="standardContextual"/>
        </w:rPr>
      </w:pPr>
      <w:r w:rsidRPr="00580A44">
        <w:rPr>
          <w:rFonts w:ascii="Times New Roman" w:eastAsiaTheme="minorHAnsi" w:hAnsi="Times New Roman"/>
          <w:kern w:val="2"/>
          <w:sz w:val="24"/>
          <w:szCs w:val="24"/>
          <w14:ligatures w14:val="standardContextual"/>
        </w:rPr>
        <w:t>Notre archevêque présidera le temps de prière à l’église saint Maurice de Dambach le samedi 1</w:t>
      </w:r>
      <w:r w:rsidRPr="00580A44">
        <w:rPr>
          <w:rFonts w:ascii="Times New Roman" w:eastAsiaTheme="minorHAnsi" w:hAnsi="Times New Roman"/>
          <w:kern w:val="2"/>
          <w:sz w:val="24"/>
          <w:szCs w:val="24"/>
          <w:vertAlign w:val="superscript"/>
          <w14:ligatures w14:val="standardContextual"/>
        </w:rPr>
        <w:t>er</w:t>
      </w:r>
      <w:r w:rsidRPr="00580A44">
        <w:rPr>
          <w:rFonts w:ascii="Times New Roman" w:eastAsiaTheme="minorHAnsi" w:hAnsi="Times New Roman"/>
          <w:kern w:val="2"/>
          <w:sz w:val="24"/>
          <w:szCs w:val="24"/>
          <w14:ligatures w14:val="standardContextual"/>
        </w:rPr>
        <w:t xml:space="preserve"> mars à 9h30. L’après-midi, il rencontrera les collégiens et lycéens de la zone pastorale de Haguenau à Niederbronn. Cette après-midi festive et priante a été préparée par la commission « jeunes » de la zone pastorale. « L’espérance ne déçoit pas ! » (Romains 5, 5), tel sera le thème. Et à 18h00, nous nous retrouverons à l’église saint Martin pour la messe qui sera animée par les jeunes et leurs responsables. L’eucharistie sera présidée par Mgr Pascal Delannoy.</w:t>
      </w:r>
    </w:p>
    <w:p w14:paraId="01EDD3DD" w14:textId="77777777" w:rsidR="00580A44" w:rsidRPr="00580A44" w:rsidRDefault="00580A44" w:rsidP="00580A44">
      <w:pPr>
        <w:spacing w:after="0" w:line="259" w:lineRule="auto"/>
        <w:jc w:val="both"/>
        <w:rPr>
          <w:rFonts w:ascii="Times New Roman" w:eastAsiaTheme="minorHAnsi" w:hAnsi="Times New Roman"/>
          <w:kern w:val="2"/>
          <w:sz w:val="24"/>
          <w:szCs w:val="24"/>
          <w14:ligatures w14:val="standardContextual"/>
        </w:rPr>
      </w:pPr>
    </w:p>
    <w:p w14:paraId="1BE56E3C" w14:textId="77777777" w:rsidR="00580A44" w:rsidRPr="00580A44" w:rsidRDefault="00580A44" w:rsidP="00580A44">
      <w:pPr>
        <w:spacing w:after="0" w:line="259" w:lineRule="auto"/>
        <w:jc w:val="both"/>
        <w:rPr>
          <w:rFonts w:ascii="Times New Roman" w:eastAsiaTheme="minorHAnsi" w:hAnsi="Times New Roman"/>
          <w:kern w:val="2"/>
          <w:sz w:val="24"/>
          <w:szCs w:val="24"/>
          <w14:ligatures w14:val="standardContextual"/>
        </w:rPr>
      </w:pPr>
      <w:r w:rsidRPr="00580A44">
        <w:rPr>
          <w:rFonts w:ascii="Times New Roman" w:eastAsiaTheme="minorHAnsi" w:hAnsi="Times New Roman"/>
          <w:kern w:val="2"/>
          <w:sz w:val="24"/>
          <w:szCs w:val="24"/>
          <w14:ligatures w14:val="standardContextual"/>
        </w:rPr>
        <w:t>Dimanche 2 mars, notre archevêque présidera la messe de 9h00 à l’église saint Michel de Reichshoffen. Et l’après-midi, il visitera les chapelles du Wasenberg et de Jaegerthal, avant de se rendre à la maison natale de la Bienheureuse Mère Alphonse Marie.</w:t>
      </w:r>
    </w:p>
    <w:p w14:paraId="4BC2C4AF" w14:textId="77777777" w:rsidR="00580A44" w:rsidRPr="00580A44" w:rsidRDefault="00580A44" w:rsidP="00580A44">
      <w:pPr>
        <w:spacing w:after="0" w:line="259" w:lineRule="auto"/>
        <w:jc w:val="both"/>
        <w:rPr>
          <w:rFonts w:ascii="Times New Roman" w:eastAsiaTheme="minorHAnsi" w:hAnsi="Times New Roman"/>
          <w:kern w:val="2"/>
          <w:sz w:val="24"/>
          <w:szCs w:val="24"/>
          <w14:ligatures w14:val="standardContextual"/>
        </w:rPr>
      </w:pPr>
    </w:p>
    <w:p w14:paraId="0A004E59" w14:textId="77777777" w:rsidR="00580A44" w:rsidRPr="00580A44" w:rsidRDefault="00580A44" w:rsidP="00580A44">
      <w:pPr>
        <w:spacing w:after="0" w:line="259" w:lineRule="auto"/>
        <w:jc w:val="both"/>
        <w:rPr>
          <w:rFonts w:ascii="Times New Roman" w:eastAsiaTheme="minorHAnsi" w:hAnsi="Times New Roman"/>
          <w:kern w:val="2"/>
          <w:sz w:val="24"/>
          <w:szCs w:val="24"/>
          <w14:ligatures w14:val="standardContextual"/>
        </w:rPr>
      </w:pPr>
      <w:r w:rsidRPr="00580A44">
        <w:rPr>
          <w:rFonts w:ascii="Times New Roman" w:eastAsiaTheme="minorHAnsi" w:hAnsi="Times New Roman"/>
          <w:kern w:val="2"/>
          <w:sz w:val="24"/>
          <w:szCs w:val="24"/>
          <w14:ligatures w14:val="standardContextual"/>
        </w:rPr>
        <w:t>D’autres temps forts sont à noter :</w:t>
      </w:r>
    </w:p>
    <w:p w14:paraId="48CA632E" w14:textId="77777777" w:rsidR="00580A44" w:rsidRPr="00580A44" w:rsidRDefault="00580A44" w:rsidP="00580A44">
      <w:pPr>
        <w:spacing w:after="0" w:line="259" w:lineRule="auto"/>
        <w:jc w:val="both"/>
        <w:rPr>
          <w:rFonts w:ascii="Times New Roman" w:eastAsiaTheme="minorHAnsi" w:hAnsi="Times New Roman"/>
          <w:kern w:val="2"/>
          <w:sz w:val="24"/>
          <w:szCs w:val="24"/>
          <w14:ligatures w14:val="standardContextual"/>
        </w:rPr>
      </w:pPr>
    </w:p>
    <w:p w14:paraId="174BB40E" w14:textId="77777777" w:rsidR="00580A44" w:rsidRPr="00580A44" w:rsidRDefault="00580A44" w:rsidP="00580A44">
      <w:pPr>
        <w:spacing w:after="0" w:line="259" w:lineRule="auto"/>
        <w:jc w:val="both"/>
        <w:rPr>
          <w:rFonts w:ascii="Times New Roman" w:eastAsiaTheme="minorHAnsi" w:hAnsi="Times New Roman"/>
          <w:kern w:val="2"/>
          <w:sz w:val="24"/>
          <w:szCs w:val="24"/>
          <w14:ligatures w14:val="standardContextual"/>
        </w:rPr>
      </w:pPr>
      <w:r w:rsidRPr="00580A44">
        <w:rPr>
          <w:rFonts w:ascii="Times New Roman" w:eastAsiaTheme="minorHAnsi" w:hAnsi="Times New Roman"/>
          <w:kern w:val="2"/>
          <w:sz w:val="24"/>
          <w:szCs w:val="24"/>
          <w14:ligatures w14:val="standardContextual"/>
        </w:rPr>
        <w:t xml:space="preserve">Mardi 4 mars à 20h00, Mgr Pascal Delannoy donnera une conférence à l’Institut sainte Philomène 19A Boulevard Hanauer 67500 Haguenau </w:t>
      </w:r>
    </w:p>
    <w:p w14:paraId="4E47367B" w14:textId="77777777" w:rsidR="00580A44" w:rsidRPr="00580A44" w:rsidRDefault="00580A44" w:rsidP="00580A44">
      <w:pPr>
        <w:spacing w:after="0" w:line="259" w:lineRule="auto"/>
        <w:jc w:val="both"/>
        <w:rPr>
          <w:rFonts w:ascii="Times New Roman" w:eastAsiaTheme="minorHAnsi" w:hAnsi="Times New Roman"/>
          <w:kern w:val="2"/>
          <w:sz w:val="24"/>
          <w:szCs w:val="24"/>
          <w14:ligatures w14:val="standardContextual"/>
        </w:rPr>
      </w:pPr>
      <w:r w:rsidRPr="00580A44">
        <w:rPr>
          <w:rFonts w:ascii="Times New Roman" w:eastAsiaTheme="minorHAnsi" w:hAnsi="Times New Roman"/>
          <w:kern w:val="2"/>
          <w:sz w:val="24"/>
          <w:szCs w:val="24"/>
          <w14:ligatures w14:val="standardContextual"/>
        </w:rPr>
        <w:t>Thème de la conférence : l’espérance</w:t>
      </w:r>
    </w:p>
    <w:p w14:paraId="35B1EF39" w14:textId="77777777" w:rsidR="006938FC" w:rsidRDefault="006938FC" w:rsidP="00580A44">
      <w:pPr>
        <w:spacing w:after="0" w:line="259" w:lineRule="auto"/>
        <w:jc w:val="both"/>
        <w:rPr>
          <w:rFonts w:ascii="Times New Roman" w:eastAsiaTheme="minorHAnsi" w:hAnsi="Times New Roman"/>
          <w:kern w:val="2"/>
          <w:sz w:val="24"/>
          <w:szCs w:val="24"/>
          <w14:ligatures w14:val="standardContextual"/>
        </w:rPr>
      </w:pPr>
    </w:p>
    <w:p w14:paraId="1D01EBC5" w14:textId="7CA088ED" w:rsidR="00580A44" w:rsidRPr="00580A44" w:rsidRDefault="00580A44" w:rsidP="00580A44">
      <w:pPr>
        <w:spacing w:after="0" w:line="259" w:lineRule="auto"/>
        <w:jc w:val="both"/>
        <w:rPr>
          <w:rFonts w:ascii="Times New Roman" w:eastAsiaTheme="minorHAnsi" w:hAnsi="Times New Roman"/>
          <w:kern w:val="2"/>
          <w:sz w:val="24"/>
          <w:szCs w:val="24"/>
          <w14:ligatures w14:val="standardContextual"/>
        </w:rPr>
      </w:pPr>
      <w:r w:rsidRPr="00580A44">
        <w:rPr>
          <w:rFonts w:ascii="Times New Roman" w:eastAsiaTheme="minorHAnsi" w:hAnsi="Times New Roman"/>
          <w:kern w:val="2"/>
          <w:sz w:val="24"/>
          <w:szCs w:val="24"/>
          <w14:ligatures w14:val="standardContextual"/>
        </w:rPr>
        <w:t xml:space="preserve">Dès 19h15, petite restauration – s’inscrire : </w:t>
      </w:r>
      <w:hyperlink r:id="rId8" w:history="1">
        <w:r w:rsidRPr="00580A44">
          <w:rPr>
            <w:rFonts w:ascii="Times New Roman" w:eastAsiaTheme="minorHAnsi" w:hAnsi="Times New Roman"/>
            <w:color w:val="0563C1" w:themeColor="hyperlink"/>
            <w:kern w:val="2"/>
            <w:sz w:val="24"/>
            <w:szCs w:val="24"/>
            <w:u w:val="single"/>
            <w14:ligatures w14:val="standardContextual"/>
          </w:rPr>
          <w:t>pastostjo@yahoo.fr</w:t>
        </w:r>
      </w:hyperlink>
    </w:p>
    <w:p w14:paraId="6DBEAB4C" w14:textId="77777777" w:rsidR="00580A44" w:rsidRPr="00580A44" w:rsidRDefault="00580A44" w:rsidP="00580A44">
      <w:pPr>
        <w:spacing w:after="0" w:line="259" w:lineRule="auto"/>
        <w:jc w:val="both"/>
        <w:rPr>
          <w:rFonts w:ascii="Times New Roman" w:eastAsiaTheme="minorHAnsi" w:hAnsi="Times New Roman"/>
          <w:kern w:val="2"/>
          <w:sz w:val="24"/>
          <w:szCs w:val="24"/>
          <w14:ligatures w14:val="standardContextual"/>
        </w:rPr>
      </w:pPr>
    </w:p>
    <w:p w14:paraId="46BE6E6E" w14:textId="77777777" w:rsidR="00580A44" w:rsidRPr="00580A44" w:rsidRDefault="00580A44" w:rsidP="00580A44">
      <w:pPr>
        <w:spacing w:after="0" w:line="259" w:lineRule="auto"/>
        <w:jc w:val="both"/>
        <w:rPr>
          <w:rFonts w:ascii="Times New Roman" w:eastAsiaTheme="minorHAnsi" w:hAnsi="Times New Roman"/>
          <w:kern w:val="2"/>
          <w:sz w:val="24"/>
          <w:szCs w:val="24"/>
          <w14:ligatures w14:val="standardContextual"/>
        </w:rPr>
      </w:pPr>
      <w:r w:rsidRPr="00580A44">
        <w:rPr>
          <w:rFonts w:ascii="Times New Roman" w:eastAsiaTheme="minorHAnsi" w:hAnsi="Times New Roman"/>
          <w:kern w:val="2"/>
          <w:sz w:val="24"/>
          <w:szCs w:val="24"/>
          <w14:ligatures w14:val="standardContextual"/>
        </w:rPr>
        <w:t>Mercredi 5 mars à 20h00 : rencontre des élus au Foyer saint Georges à Ohlungen</w:t>
      </w:r>
    </w:p>
    <w:p w14:paraId="129F5A7D" w14:textId="77777777" w:rsidR="00580A44" w:rsidRPr="00580A44" w:rsidRDefault="00580A44" w:rsidP="00580A44">
      <w:pPr>
        <w:spacing w:after="0" w:line="259" w:lineRule="auto"/>
        <w:jc w:val="both"/>
        <w:rPr>
          <w:rFonts w:ascii="Times New Roman" w:eastAsiaTheme="minorHAnsi" w:hAnsi="Times New Roman"/>
          <w:kern w:val="2"/>
          <w:sz w:val="24"/>
          <w:szCs w:val="24"/>
          <w14:ligatures w14:val="standardContextual"/>
        </w:rPr>
      </w:pPr>
    </w:p>
    <w:p w14:paraId="065F2FCD" w14:textId="77777777" w:rsidR="00580A44" w:rsidRPr="00580A44" w:rsidRDefault="00580A44" w:rsidP="00580A44">
      <w:pPr>
        <w:spacing w:after="0" w:line="259" w:lineRule="auto"/>
        <w:jc w:val="both"/>
        <w:rPr>
          <w:rFonts w:ascii="Times New Roman" w:eastAsiaTheme="minorHAnsi" w:hAnsi="Times New Roman"/>
          <w:kern w:val="2"/>
          <w:sz w:val="24"/>
          <w:szCs w:val="24"/>
          <w14:ligatures w14:val="standardContextual"/>
        </w:rPr>
      </w:pPr>
      <w:r w:rsidRPr="00580A44">
        <w:rPr>
          <w:rFonts w:ascii="Times New Roman" w:eastAsiaTheme="minorHAnsi" w:hAnsi="Times New Roman"/>
          <w:kern w:val="2"/>
          <w:sz w:val="24"/>
          <w:szCs w:val="24"/>
          <w14:ligatures w14:val="standardContextual"/>
        </w:rPr>
        <w:t xml:space="preserve">Jeudi 6 mars à 20h00 : assemblée de zone pour tous, à la salle des fêtes de Batzendorf </w:t>
      </w:r>
    </w:p>
    <w:p w14:paraId="0CB97C67" w14:textId="77777777" w:rsidR="00580A44" w:rsidRPr="00580A44" w:rsidRDefault="00580A44" w:rsidP="00580A44">
      <w:pPr>
        <w:spacing w:after="0" w:line="259" w:lineRule="auto"/>
        <w:jc w:val="both"/>
        <w:rPr>
          <w:rFonts w:ascii="Times New Roman" w:eastAsiaTheme="minorHAnsi" w:hAnsi="Times New Roman"/>
          <w:kern w:val="2"/>
          <w:sz w:val="24"/>
          <w:szCs w:val="24"/>
          <w14:ligatures w14:val="standardContextual"/>
        </w:rPr>
      </w:pPr>
      <w:r w:rsidRPr="00580A44">
        <w:rPr>
          <w:rFonts w:ascii="Times New Roman" w:eastAsiaTheme="minorHAnsi" w:hAnsi="Times New Roman"/>
          <w:kern w:val="2"/>
          <w:sz w:val="24"/>
          <w:szCs w:val="24"/>
          <w14:ligatures w14:val="standardContextual"/>
        </w:rPr>
        <w:t>Dès 19h00, temps convivial et petite restauration (5€ repas, 2€ boisson)</w:t>
      </w:r>
    </w:p>
    <w:p w14:paraId="42E64659" w14:textId="77777777" w:rsidR="00580A44" w:rsidRPr="00580A44" w:rsidRDefault="00580A44" w:rsidP="00580A44">
      <w:pPr>
        <w:spacing w:after="0" w:line="259" w:lineRule="auto"/>
        <w:jc w:val="both"/>
        <w:rPr>
          <w:rFonts w:ascii="Times New Roman" w:eastAsiaTheme="minorHAnsi" w:hAnsi="Times New Roman"/>
          <w:kern w:val="2"/>
          <w:sz w:val="24"/>
          <w:szCs w:val="24"/>
          <w14:ligatures w14:val="standardContextual"/>
        </w:rPr>
      </w:pPr>
    </w:p>
    <w:p w14:paraId="17259063" w14:textId="77777777" w:rsidR="00580A44" w:rsidRPr="00580A44" w:rsidRDefault="00580A44" w:rsidP="00580A44">
      <w:pPr>
        <w:spacing w:after="0" w:line="259" w:lineRule="auto"/>
        <w:jc w:val="both"/>
        <w:rPr>
          <w:rFonts w:ascii="Times New Roman" w:eastAsiaTheme="minorHAnsi" w:hAnsi="Times New Roman"/>
          <w:kern w:val="2"/>
          <w:sz w:val="24"/>
          <w:szCs w:val="24"/>
          <w14:ligatures w14:val="standardContextual"/>
        </w:rPr>
      </w:pPr>
      <w:r w:rsidRPr="00580A44">
        <w:rPr>
          <w:rFonts w:ascii="Times New Roman" w:eastAsiaTheme="minorHAnsi" w:hAnsi="Times New Roman"/>
          <w:kern w:val="2"/>
          <w:sz w:val="24"/>
          <w:szCs w:val="24"/>
          <w14:ligatures w14:val="standardContextual"/>
        </w:rPr>
        <w:t>Samedi 8 mars à 10h00 : réunion des bureaux de conseil de fabrique au Centre culturel Claude Vigée à Bischwiller</w:t>
      </w:r>
    </w:p>
    <w:p w14:paraId="1720E774" w14:textId="77777777" w:rsidR="00580A44" w:rsidRPr="00580A44" w:rsidRDefault="00580A44" w:rsidP="00580A44">
      <w:pPr>
        <w:spacing w:after="0" w:line="259" w:lineRule="auto"/>
        <w:jc w:val="both"/>
        <w:rPr>
          <w:rFonts w:ascii="Times New Roman" w:eastAsiaTheme="minorHAnsi" w:hAnsi="Times New Roman"/>
          <w:kern w:val="2"/>
          <w:sz w:val="24"/>
          <w:szCs w:val="24"/>
          <w14:ligatures w14:val="standardContextual"/>
        </w:rPr>
      </w:pPr>
    </w:p>
    <w:p w14:paraId="645C1D89" w14:textId="77777777" w:rsidR="00580A44" w:rsidRPr="00580A44" w:rsidRDefault="00580A44" w:rsidP="00580A44">
      <w:pPr>
        <w:spacing w:after="0" w:line="259" w:lineRule="auto"/>
        <w:jc w:val="both"/>
        <w:rPr>
          <w:rFonts w:ascii="Times New Roman" w:eastAsiaTheme="minorHAnsi" w:hAnsi="Times New Roman"/>
          <w:kern w:val="2"/>
          <w:sz w:val="24"/>
          <w:szCs w:val="24"/>
          <w14:ligatures w14:val="standardContextual"/>
        </w:rPr>
      </w:pPr>
      <w:r w:rsidRPr="00580A44">
        <w:rPr>
          <w:rFonts w:ascii="Times New Roman" w:eastAsiaTheme="minorHAnsi" w:hAnsi="Times New Roman"/>
          <w:kern w:val="2"/>
          <w:sz w:val="24"/>
          <w:szCs w:val="24"/>
          <w14:ligatures w14:val="standardContextual"/>
        </w:rPr>
        <w:t>Dimanche 9 mars à 15h00 : messe de clôture de la visite pastorale à l’église de Herrlisheim</w:t>
      </w:r>
    </w:p>
    <w:p w14:paraId="3CE60D27" w14:textId="77777777" w:rsidR="00580A44" w:rsidRPr="00580A44" w:rsidRDefault="00580A44" w:rsidP="00580A44">
      <w:pPr>
        <w:spacing w:after="0" w:line="259" w:lineRule="auto"/>
        <w:jc w:val="both"/>
        <w:rPr>
          <w:rFonts w:ascii="Times New Roman" w:eastAsiaTheme="minorHAnsi" w:hAnsi="Times New Roman"/>
          <w:kern w:val="2"/>
          <w:sz w:val="24"/>
          <w:szCs w:val="24"/>
          <w14:ligatures w14:val="standardContextual"/>
        </w:rPr>
      </w:pPr>
    </w:p>
    <w:p w14:paraId="609358B9" w14:textId="77777777" w:rsidR="00580A44" w:rsidRPr="00580A44" w:rsidRDefault="00580A44" w:rsidP="00580A44">
      <w:pPr>
        <w:spacing w:after="0" w:line="259" w:lineRule="auto"/>
        <w:jc w:val="both"/>
        <w:rPr>
          <w:rFonts w:ascii="Times New Roman" w:eastAsiaTheme="minorHAnsi" w:hAnsi="Times New Roman"/>
          <w:kern w:val="2"/>
          <w:sz w:val="24"/>
          <w:szCs w:val="24"/>
          <w14:ligatures w14:val="standardContextual"/>
        </w:rPr>
      </w:pPr>
      <w:r w:rsidRPr="00580A44">
        <w:rPr>
          <w:rFonts w:ascii="Times New Roman" w:eastAsiaTheme="minorHAnsi" w:hAnsi="Times New Roman"/>
          <w:kern w:val="2"/>
          <w:sz w:val="24"/>
          <w:szCs w:val="24"/>
          <w14:ligatures w14:val="standardContextual"/>
        </w:rPr>
        <w:t xml:space="preserve">Le dépliant avec le programme complet se trouve dans nos églises. </w:t>
      </w:r>
    </w:p>
    <w:p w14:paraId="0FBF9CF5" w14:textId="77777777" w:rsidR="00580A44" w:rsidRPr="00580A44" w:rsidRDefault="00580A44" w:rsidP="00580A44">
      <w:pPr>
        <w:spacing w:after="0" w:line="259" w:lineRule="auto"/>
        <w:jc w:val="both"/>
        <w:rPr>
          <w:rFonts w:ascii="Times New Roman" w:eastAsiaTheme="minorHAnsi" w:hAnsi="Times New Roman"/>
          <w:kern w:val="2"/>
          <w:sz w:val="24"/>
          <w:szCs w:val="24"/>
          <w14:ligatures w14:val="standardContextual"/>
        </w:rPr>
      </w:pPr>
    </w:p>
    <w:p w14:paraId="44F51E1F" w14:textId="4809022E" w:rsidR="00580A44" w:rsidRPr="00580A44" w:rsidRDefault="00580A44" w:rsidP="00580A44">
      <w:pPr>
        <w:spacing w:after="0" w:line="259" w:lineRule="auto"/>
        <w:jc w:val="both"/>
        <w:rPr>
          <w:rFonts w:ascii="Times New Roman" w:eastAsiaTheme="minorHAnsi" w:hAnsi="Times New Roman"/>
          <w:kern w:val="2"/>
          <w:sz w:val="24"/>
          <w:szCs w:val="24"/>
          <w14:ligatures w14:val="standardContextual"/>
        </w:rPr>
      </w:pPr>
      <w:r w:rsidRPr="00580A44">
        <w:rPr>
          <w:rFonts w:ascii="Times New Roman" w:eastAsiaTheme="minorHAnsi" w:hAnsi="Times New Roman"/>
          <w:kern w:val="2"/>
          <w:sz w:val="24"/>
          <w:szCs w:val="24"/>
          <w14:ligatures w14:val="standardContextual"/>
        </w:rPr>
        <w:tab/>
      </w:r>
      <w:r w:rsidRPr="00580A44">
        <w:rPr>
          <w:rFonts w:ascii="Times New Roman" w:eastAsiaTheme="minorHAnsi" w:hAnsi="Times New Roman"/>
          <w:kern w:val="2"/>
          <w:sz w:val="24"/>
          <w:szCs w:val="24"/>
          <w14:ligatures w14:val="standardContextual"/>
        </w:rPr>
        <w:tab/>
      </w:r>
      <w:r w:rsidRPr="00580A44">
        <w:rPr>
          <w:rFonts w:ascii="Times New Roman" w:eastAsiaTheme="minorHAnsi" w:hAnsi="Times New Roman"/>
          <w:kern w:val="2"/>
          <w:sz w:val="24"/>
          <w:szCs w:val="24"/>
          <w14:ligatures w14:val="standardContextual"/>
        </w:rPr>
        <w:tab/>
      </w:r>
      <w:r w:rsidRPr="00580A44">
        <w:rPr>
          <w:rFonts w:ascii="Times New Roman" w:eastAsiaTheme="minorHAnsi" w:hAnsi="Times New Roman"/>
          <w:kern w:val="2"/>
          <w:sz w:val="24"/>
          <w:szCs w:val="24"/>
          <w14:ligatures w14:val="standardContextual"/>
        </w:rPr>
        <w:tab/>
      </w:r>
      <w:r w:rsidRPr="00580A44">
        <w:rPr>
          <w:rFonts w:ascii="Times New Roman" w:eastAsiaTheme="minorHAnsi" w:hAnsi="Times New Roman"/>
          <w:kern w:val="2"/>
          <w:sz w:val="24"/>
          <w:szCs w:val="24"/>
          <w14:ligatures w14:val="standardContextual"/>
        </w:rPr>
        <w:tab/>
      </w:r>
      <w:r w:rsidRPr="00580A44">
        <w:rPr>
          <w:rFonts w:ascii="Times New Roman" w:eastAsiaTheme="minorHAnsi" w:hAnsi="Times New Roman"/>
          <w:kern w:val="2"/>
          <w:sz w:val="24"/>
          <w:szCs w:val="24"/>
          <w14:ligatures w14:val="standardContextual"/>
        </w:rPr>
        <w:tab/>
        <w:t>Dominique Jung, votre curé</w:t>
      </w:r>
    </w:p>
    <w:p w14:paraId="3114AFBF" w14:textId="77777777" w:rsidR="000C1B6F" w:rsidRDefault="000C1B6F" w:rsidP="00CD3A4D">
      <w:pPr>
        <w:spacing w:after="0" w:line="259" w:lineRule="auto"/>
        <w:jc w:val="both"/>
        <w:rPr>
          <w:rFonts w:ascii="Times New Roman" w:eastAsiaTheme="minorHAnsi" w:hAnsi="Times New Roman"/>
          <w:kern w:val="2"/>
          <w:sz w:val="24"/>
          <w:szCs w:val="24"/>
          <w14:ligatures w14:val="standardContextual"/>
        </w:rPr>
      </w:pPr>
    </w:p>
    <w:p w14:paraId="78DFF319" w14:textId="6C683EE1" w:rsidR="0031019C" w:rsidRDefault="0031019C" w:rsidP="006B194F">
      <w:pPr>
        <w:spacing w:after="0" w:line="240" w:lineRule="auto"/>
        <w:jc w:val="both"/>
        <w:rPr>
          <w:rFonts w:ascii="Times New Roman" w:eastAsia="Times New Roman" w:hAnsi="Times New Roman"/>
          <w:i/>
          <w:sz w:val="28"/>
          <w:szCs w:val="28"/>
          <w:lang w:val="de-DE" w:eastAsia="fr-FR"/>
        </w:rPr>
      </w:pPr>
    </w:p>
    <w:p w14:paraId="2AFC28CF" w14:textId="77777777" w:rsidR="00A77967" w:rsidRDefault="00A77967" w:rsidP="00B113F0">
      <w:pPr>
        <w:spacing w:after="0" w:line="259" w:lineRule="auto"/>
        <w:jc w:val="center"/>
        <w:rPr>
          <w:rFonts w:ascii="Times New Roman" w:eastAsiaTheme="minorHAnsi" w:hAnsi="Times New Roman"/>
          <w:sz w:val="28"/>
          <w:szCs w:val="28"/>
        </w:rPr>
      </w:pPr>
    </w:p>
    <w:p w14:paraId="3A07C9D4" w14:textId="79D34F35" w:rsidR="00B113F0" w:rsidRDefault="00B113F0" w:rsidP="00B113F0">
      <w:pPr>
        <w:spacing w:after="0" w:line="259" w:lineRule="auto"/>
        <w:jc w:val="center"/>
        <w:rPr>
          <w:rFonts w:ascii="Times New Roman" w:eastAsiaTheme="minorHAnsi" w:hAnsi="Times New Roman"/>
          <w:sz w:val="28"/>
          <w:szCs w:val="28"/>
        </w:rPr>
      </w:pPr>
      <w:r w:rsidRPr="00B113F0">
        <w:rPr>
          <w:rFonts w:ascii="Times New Roman" w:eastAsiaTheme="minorHAnsi" w:hAnsi="Times New Roman"/>
          <w:sz w:val="28"/>
          <w:szCs w:val="28"/>
        </w:rPr>
        <w:t xml:space="preserve">PLANNING DES MESSES DE </w:t>
      </w:r>
      <w:r w:rsidR="00580A44">
        <w:rPr>
          <w:rFonts w:ascii="Times New Roman" w:eastAsiaTheme="minorHAnsi" w:hAnsi="Times New Roman"/>
          <w:sz w:val="28"/>
          <w:szCs w:val="28"/>
        </w:rPr>
        <w:t>MAR</w:t>
      </w:r>
      <w:r w:rsidR="00F9404B">
        <w:rPr>
          <w:rFonts w:ascii="Times New Roman" w:eastAsiaTheme="minorHAnsi" w:hAnsi="Times New Roman"/>
          <w:sz w:val="28"/>
          <w:szCs w:val="28"/>
        </w:rPr>
        <w:t>S</w:t>
      </w:r>
      <w:r w:rsidR="00A77967">
        <w:rPr>
          <w:rFonts w:ascii="Times New Roman" w:eastAsiaTheme="minorHAnsi" w:hAnsi="Times New Roman"/>
          <w:sz w:val="28"/>
          <w:szCs w:val="28"/>
        </w:rPr>
        <w:t xml:space="preserve"> 2025</w:t>
      </w:r>
    </w:p>
    <w:p w14:paraId="4A256A07" w14:textId="77777777" w:rsidR="00C5611D" w:rsidRPr="00B113F0" w:rsidRDefault="00C5611D" w:rsidP="00B113F0">
      <w:pPr>
        <w:spacing w:after="0" w:line="259" w:lineRule="auto"/>
        <w:jc w:val="center"/>
        <w:rPr>
          <w:rFonts w:ascii="Times New Roman" w:eastAsiaTheme="minorHAnsi" w:hAnsi="Times New Roman"/>
          <w:sz w:val="28"/>
          <w:szCs w:val="28"/>
        </w:rPr>
      </w:pPr>
    </w:p>
    <w:p w14:paraId="06C90051" w14:textId="4C496AAB" w:rsidR="00C5611D" w:rsidRPr="00BC7F6E" w:rsidRDefault="00F9404B" w:rsidP="00C5611D">
      <w:pPr>
        <w:pStyle w:val="Sansinterligne"/>
        <w:pBdr>
          <w:top w:val="single" w:sz="4" w:space="1" w:color="auto"/>
          <w:left w:val="single" w:sz="4" w:space="0" w:color="auto"/>
          <w:bottom w:val="single" w:sz="4" w:space="1" w:color="auto"/>
          <w:right w:val="single" w:sz="4" w:space="13" w:color="auto"/>
        </w:pBdr>
        <w:ind w:right="850" w:firstLine="708"/>
        <w:rPr>
          <w:rFonts w:ascii="Times New Roman" w:hAnsi="Times New Roman"/>
          <w:b/>
          <w:bCs/>
          <w:sz w:val="28"/>
          <w:szCs w:val="28"/>
        </w:rPr>
      </w:pPr>
      <w:r>
        <w:rPr>
          <w:rFonts w:ascii="Times New Roman" w:hAnsi="Times New Roman"/>
          <w:b/>
          <w:bCs/>
          <w:sz w:val="28"/>
          <w:szCs w:val="28"/>
        </w:rPr>
        <w:t>8</w:t>
      </w:r>
      <w:r w:rsidRPr="00F9404B">
        <w:rPr>
          <w:rFonts w:ascii="Times New Roman" w:hAnsi="Times New Roman"/>
          <w:b/>
          <w:bCs/>
          <w:sz w:val="28"/>
          <w:szCs w:val="28"/>
          <w:vertAlign w:val="superscript"/>
        </w:rPr>
        <w:t>e</w:t>
      </w:r>
      <w:r>
        <w:rPr>
          <w:rFonts w:ascii="Times New Roman" w:hAnsi="Times New Roman"/>
          <w:b/>
          <w:bCs/>
          <w:sz w:val="28"/>
          <w:szCs w:val="28"/>
        </w:rPr>
        <w:t xml:space="preserve"> DIMANCHE DU TEMPS ORDINAIRE</w:t>
      </w:r>
    </w:p>
    <w:p w14:paraId="681DE8BB" w14:textId="667A0F3D" w:rsidR="00C5611D" w:rsidRPr="00CB337D" w:rsidRDefault="00C5611D" w:rsidP="00C5611D">
      <w:pPr>
        <w:spacing w:after="0" w:line="259" w:lineRule="auto"/>
        <w:ind w:left="2832" w:hanging="2832"/>
        <w:jc w:val="both"/>
        <w:rPr>
          <w:rFonts w:ascii="Times New Roman" w:eastAsiaTheme="minorHAnsi" w:hAnsi="Times New Roman"/>
          <w:sz w:val="6"/>
          <w:szCs w:val="6"/>
          <w:u w:val="single"/>
        </w:rPr>
      </w:pPr>
    </w:p>
    <w:p w14:paraId="5E764ECF" w14:textId="43917120" w:rsidR="00C5611D" w:rsidRDefault="00C5611D" w:rsidP="000C1B6F">
      <w:pPr>
        <w:spacing w:after="0"/>
        <w:ind w:left="2832" w:hanging="2832"/>
        <w:jc w:val="both"/>
        <w:rPr>
          <w:rFonts w:ascii="Times New Roman" w:eastAsiaTheme="minorHAnsi" w:hAnsi="Times New Roman"/>
          <w:sz w:val="24"/>
          <w:szCs w:val="24"/>
          <w:u w:val="single"/>
        </w:rPr>
      </w:pPr>
      <w:r w:rsidRPr="0044669E">
        <w:rPr>
          <w:rFonts w:ascii="Times New Roman" w:eastAsiaTheme="minorHAnsi" w:hAnsi="Times New Roman"/>
          <w:sz w:val="24"/>
          <w:szCs w:val="24"/>
          <w:u w:val="single"/>
        </w:rPr>
        <w:t>Samedi 1</w:t>
      </w:r>
      <w:r w:rsidRPr="0044669E">
        <w:rPr>
          <w:rFonts w:ascii="Times New Roman" w:eastAsiaTheme="minorHAnsi" w:hAnsi="Times New Roman"/>
          <w:sz w:val="24"/>
          <w:szCs w:val="24"/>
          <w:u w:val="single"/>
          <w:vertAlign w:val="superscript"/>
        </w:rPr>
        <w:t>er</w:t>
      </w:r>
      <w:r w:rsidRPr="0044669E">
        <w:rPr>
          <w:rFonts w:ascii="Times New Roman" w:eastAsiaTheme="minorHAnsi" w:hAnsi="Times New Roman"/>
          <w:sz w:val="24"/>
          <w:szCs w:val="24"/>
          <w:u w:val="single"/>
        </w:rPr>
        <w:t xml:space="preserve"> </w:t>
      </w:r>
      <w:r w:rsidR="00F9404B">
        <w:rPr>
          <w:rFonts w:ascii="Times New Roman" w:eastAsiaTheme="minorHAnsi" w:hAnsi="Times New Roman"/>
          <w:sz w:val="24"/>
          <w:szCs w:val="24"/>
          <w:u w:val="single"/>
        </w:rPr>
        <w:t>mars</w:t>
      </w:r>
    </w:p>
    <w:p w14:paraId="416DF267" w14:textId="752ECFCE" w:rsidR="00F9404B" w:rsidRPr="00F9404B" w:rsidRDefault="00F9404B" w:rsidP="006938FC">
      <w:pPr>
        <w:spacing w:after="0"/>
        <w:ind w:left="2832" w:hanging="2832"/>
        <w:jc w:val="both"/>
        <w:rPr>
          <w:rFonts w:ascii="Times New Roman" w:eastAsiaTheme="minorHAnsi" w:hAnsi="Times New Roman"/>
          <w:kern w:val="2"/>
          <w:sz w:val="24"/>
          <w:szCs w:val="24"/>
          <w14:ligatures w14:val="standardContextual"/>
        </w:rPr>
      </w:pPr>
      <w:r w:rsidRPr="00F9404B">
        <w:rPr>
          <w:rFonts w:ascii="Times New Roman" w:eastAsiaTheme="minorHAnsi" w:hAnsi="Times New Roman"/>
          <w:sz w:val="24"/>
          <w:szCs w:val="24"/>
        </w:rPr>
        <w:t>09H30 à Dambach</w:t>
      </w:r>
      <w:r w:rsidR="006938FC">
        <w:rPr>
          <w:rFonts w:ascii="Times New Roman" w:eastAsiaTheme="minorHAnsi" w:hAnsi="Times New Roman"/>
          <w:sz w:val="24"/>
          <w:szCs w:val="24"/>
        </w:rPr>
        <w:tab/>
      </w:r>
      <w:r>
        <w:rPr>
          <w:rFonts w:ascii="Times New Roman" w:eastAsiaTheme="minorHAnsi" w:hAnsi="Times New Roman"/>
          <w:sz w:val="24"/>
          <w:szCs w:val="24"/>
        </w:rPr>
        <w:t xml:space="preserve">: </w:t>
      </w:r>
      <w:r w:rsidRPr="00F9404B">
        <w:rPr>
          <w:rFonts w:ascii="Times New Roman" w:eastAsiaTheme="minorHAnsi" w:hAnsi="Times New Roman"/>
          <w:kern w:val="2"/>
          <w:sz w:val="24"/>
          <w:szCs w:val="24"/>
          <w14:ligatures w14:val="standardContextual"/>
        </w:rPr>
        <w:t>Temps de prière présidé par Mgr Pascal DELANNOY, Archevêque de Strasbourg</w:t>
      </w:r>
    </w:p>
    <w:p w14:paraId="7BBA4538" w14:textId="0EA6A637" w:rsidR="00C5611D" w:rsidRDefault="00C5611D" w:rsidP="00F9404B">
      <w:pPr>
        <w:spacing w:after="0"/>
        <w:ind w:left="2832" w:hanging="2832"/>
        <w:rPr>
          <w:rFonts w:ascii="Times New Roman" w:eastAsiaTheme="minorHAnsi" w:hAnsi="Times New Roman"/>
          <w:sz w:val="24"/>
          <w:szCs w:val="24"/>
        </w:rPr>
      </w:pPr>
      <w:r>
        <w:rPr>
          <w:rFonts w:ascii="Times New Roman" w:eastAsiaTheme="minorHAnsi" w:hAnsi="Times New Roman"/>
          <w:sz w:val="24"/>
          <w:szCs w:val="24"/>
        </w:rPr>
        <w:t>18H00 à Niederbronn</w:t>
      </w:r>
      <w:r>
        <w:rPr>
          <w:rFonts w:ascii="Times New Roman" w:eastAsiaTheme="minorHAnsi" w:hAnsi="Times New Roman"/>
          <w:sz w:val="24"/>
          <w:szCs w:val="24"/>
        </w:rPr>
        <w:tab/>
      </w:r>
      <w:r w:rsidRPr="00F9404B">
        <w:rPr>
          <w:rFonts w:ascii="Times New Roman" w:eastAsiaTheme="minorHAnsi" w:hAnsi="Times New Roman"/>
          <w:sz w:val="24"/>
          <w:szCs w:val="24"/>
        </w:rPr>
        <w:t>: Messe</w:t>
      </w:r>
      <w:r w:rsidR="00F9404B" w:rsidRPr="00F9404B">
        <w:rPr>
          <w:rFonts w:ascii="Times New Roman" w:eastAsiaTheme="minorHAnsi" w:hAnsi="Times New Roman"/>
          <w:sz w:val="24"/>
          <w:szCs w:val="24"/>
        </w:rPr>
        <w:t xml:space="preserve"> </w:t>
      </w:r>
      <w:r w:rsidR="00F9404B" w:rsidRPr="00F9404B">
        <w:rPr>
          <w:rFonts w:ascii="Times New Roman" w:hAnsi="Times New Roman"/>
          <w:sz w:val="24"/>
          <w:szCs w:val="24"/>
        </w:rPr>
        <w:t xml:space="preserve">avec les jeunes de la zone pastorale de Haguenau présidée par Mgr Pascal </w:t>
      </w:r>
      <w:r w:rsidR="00F9404B">
        <w:rPr>
          <w:rFonts w:ascii="Times New Roman" w:hAnsi="Times New Roman"/>
          <w:sz w:val="24"/>
          <w:szCs w:val="24"/>
        </w:rPr>
        <w:t>D</w:t>
      </w:r>
      <w:r w:rsidR="00F9404B" w:rsidRPr="00F9404B">
        <w:rPr>
          <w:rFonts w:ascii="Times New Roman" w:hAnsi="Times New Roman"/>
          <w:sz w:val="24"/>
          <w:szCs w:val="24"/>
        </w:rPr>
        <w:t>ELANNOY, Archevêque de Strasbourg</w:t>
      </w:r>
      <w:r w:rsidR="00F9404B">
        <w:rPr>
          <w:rFonts w:ascii="Times New Roman" w:hAnsi="Times New Roman"/>
          <w:sz w:val="28"/>
          <w:szCs w:val="28"/>
        </w:rPr>
        <w:t xml:space="preserve">  </w:t>
      </w:r>
    </w:p>
    <w:p w14:paraId="33FE765F" w14:textId="4DBC36F3" w:rsidR="00C5611D" w:rsidRPr="0044669E" w:rsidRDefault="00C5611D" w:rsidP="000C1B6F">
      <w:pPr>
        <w:spacing w:after="0"/>
        <w:ind w:left="2832" w:hanging="2832"/>
        <w:jc w:val="both"/>
        <w:rPr>
          <w:rFonts w:ascii="Times New Roman" w:eastAsiaTheme="minorHAnsi" w:hAnsi="Times New Roman"/>
          <w:sz w:val="24"/>
          <w:szCs w:val="24"/>
          <w:u w:val="single"/>
        </w:rPr>
      </w:pPr>
      <w:r w:rsidRPr="0044669E">
        <w:rPr>
          <w:rFonts w:ascii="Times New Roman" w:eastAsiaTheme="minorHAnsi" w:hAnsi="Times New Roman"/>
          <w:sz w:val="24"/>
          <w:szCs w:val="24"/>
          <w:u w:val="single"/>
        </w:rPr>
        <w:t xml:space="preserve">Dimanche 2 </w:t>
      </w:r>
      <w:r w:rsidR="00F9404B">
        <w:rPr>
          <w:rFonts w:ascii="Times New Roman" w:eastAsiaTheme="minorHAnsi" w:hAnsi="Times New Roman"/>
          <w:sz w:val="24"/>
          <w:szCs w:val="24"/>
          <w:u w:val="single"/>
        </w:rPr>
        <w:t>mars</w:t>
      </w:r>
    </w:p>
    <w:p w14:paraId="560D633A" w14:textId="39A0F306" w:rsidR="00F9404B" w:rsidRPr="00F9404B" w:rsidRDefault="00C5611D" w:rsidP="00F9404B">
      <w:pPr>
        <w:spacing w:after="0"/>
        <w:ind w:left="2832" w:hanging="2832"/>
        <w:jc w:val="both"/>
        <w:rPr>
          <w:rFonts w:ascii="Times New Roman" w:eastAsiaTheme="minorHAnsi" w:hAnsi="Times New Roman"/>
          <w:kern w:val="2"/>
          <w:sz w:val="24"/>
          <w:szCs w:val="24"/>
          <w14:ligatures w14:val="standardContextual"/>
        </w:rPr>
      </w:pPr>
      <w:r>
        <w:rPr>
          <w:rFonts w:ascii="Times New Roman" w:eastAsiaTheme="minorHAnsi" w:hAnsi="Times New Roman"/>
          <w:sz w:val="24"/>
          <w:szCs w:val="24"/>
        </w:rPr>
        <w:t>0</w:t>
      </w:r>
      <w:r w:rsidR="00886129">
        <w:rPr>
          <w:rFonts w:ascii="Times New Roman" w:eastAsiaTheme="minorHAnsi" w:hAnsi="Times New Roman"/>
          <w:sz w:val="24"/>
          <w:szCs w:val="24"/>
        </w:rPr>
        <w:t>9</w:t>
      </w:r>
      <w:r>
        <w:rPr>
          <w:rFonts w:ascii="Times New Roman" w:eastAsiaTheme="minorHAnsi" w:hAnsi="Times New Roman"/>
          <w:sz w:val="24"/>
          <w:szCs w:val="24"/>
        </w:rPr>
        <w:t>H</w:t>
      </w:r>
      <w:r w:rsidR="00886129">
        <w:rPr>
          <w:rFonts w:ascii="Times New Roman" w:eastAsiaTheme="minorHAnsi" w:hAnsi="Times New Roman"/>
          <w:sz w:val="24"/>
          <w:szCs w:val="24"/>
        </w:rPr>
        <w:t>0</w:t>
      </w:r>
      <w:r>
        <w:rPr>
          <w:rFonts w:ascii="Times New Roman" w:eastAsiaTheme="minorHAnsi" w:hAnsi="Times New Roman"/>
          <w:sz w:val="24"/>
          <w:szCs w:val="24"/>
        </w:rPr>
        <w:t>0 à Reichshoffen</w:t>
      </w:r>
      <w:r>
        <w:rPr>
          <w:rFonts w:ascii="Times New Roman" w:eastAsiaTheme="minorHAnsi" w:hAnsi="Times New Roman"/>
          <w:sz w:val="24"/>
          <w:szCs w:val="24"/>
        </w:rPr>
        <w:tab/>
        <w:t>: Messe</w:t>
      </w:r>
      <w:r w:rsidR="00F9404B" w:rsidRPr="00F9404B">
        <w:rPr>
          <w:rFonts w:ascii="Times New Roman" w:eastAsiaTheme="minorHAnsi" w:hAnsi="Times New Roman"/>
          <w:kern w:val="2"/>
          <w:sz w:val="28"/>
          <w:szCs w:val="28"/>
          <w14:ligatures w14:val="standardContextual"/>
        </w:rPr>
        <w:t xml:space="preserve"> </w:t>
      </w:r>
      <w:r w:rsidR="00F9404B" w:rsidRPr="00F9404B">
        <w:rPr>
          <w:rFonts w:ascii="Times New Roman" w:eastAsiaTheme="minorHAnsi" w:hAnsi="Times New Roman"/>
          <w:kern w:val="2"/>
          <w:sz w:val="24"/>
          <w:szCs w:val="24"/>
          <w14:ligatures w14:val="standardContextual"/>
        </w:rPr>
        <w:t>présidée par Mgr Pascal DELANNOY, Archevêque de Strasbourg</w:t>
      </w:r>
    </w:p>
    <w:p w14:paraId="31E78056" w14:textId="6A1298B2" w:rsidR="00C5611D" w:rsidRDefault="00C5611D" w:rsidP="000C1B6F">
      <w:pPr>
        <w:spacing w:after="0"/>
        <w:ind w:left="2832" w:hanging="2832"/>
        <w:jc w:val="both"/>
        <w:rPr>
          <w:rFonts w:ascii="Times New Roman" w:eastAsiaTheme="minorHAnsi" w:hAnsi="Times New Roman"/>
          <w:sz w:val="24"/>
          <w:szCs w:val="24"/>
        </w:rPr>
      </w:pPr>
    </w:p>
    <w:p w14:paraId="21AA38AC" w14:textId="13356510" w:rsidR="00F9404B" w:rsidRPr="00F9404B" w:rsidRDefault="00F9404B" w:rsidP="000C1B6F">
      <w:pPr>
        <w:spacing w:after="0"/>
        <w:ind w:left="2832" w:hanging="2832"/>
        <w:jc w:val="both"/>
        <w:rPr>
          <w:rFonts w:ascii="Times New Roman" w:eastAsiaTheme="minorHAnsi" w:hAnsi="Times New Roman"/>
          <w:b/>
          <w:bCs/>
          <w:sz w:val="24"/>
          <w:szCs w:val="24"/>
          <w:u w:val="single"/>
        </w:rPr>
      </w:pPr>
      <w:r w:rsidRPr="00F9404B">
        <w:rPr>
          <w:rFonts w:ascii="Times New Roman" w:eastAsiaTheme="minorHAnsi" w:hAnsi="Times New Roman"/>
          <w:b/>
          <w:bCs/>
          <w:sz w:val="24"/>
          <w:szCs w:val="24"/>
          <w:u w:val="single"/>
        </w:rPr>
        <w:t>Mercredi des Cendres 5 mars</w:t>
      </w:r>
    </w:p>
    <w:p w14:paraId="56FFC1DC" w14:textId="14ECBEFC" w:rsidR="00C00632" w:rsidRDefault="00F9404B" w:rsidP="00C00632">
      <w:pPr>
        <w:pStyle w:val="NormalWeb"/>
        <w:shd w:val="clear" w:color="auto" w:fill="FFFFFF"/>
        <w:ind w:left="2832" w:hanging="2832"/>
        <w:rPr>
          <w:color w:val="363636"/>
          <w:shd w:val="clear" w:color="auto" w:fill="FFFFFF"/>
        </w:rPr>
      </w:pPr>
      <w:r>
        <w:rPr>
          <w:rFonts w:eastAsiaTheme="minorHAnsi"/>
        </w:rPr>
        <w:t>10</w:t>
      </w:r>
      <w:r w:rsidR="00C00632">
        <w:rPr>
          <w:rFonts w:eastAsiaTheme="minorHAnsi"/>
        </w:rPr>
        <w:t>H00 à Reichshoffen</w:t>
      </w:r>
      <w:r w:rsidR="00C00632">
        <w:rPr>
          <w:rFonts w:eastAsiaTheme="minorHAnsi"/>
        </w:rPr>
        <w:tab/>
        <w:t>:</w:t>
      </w:r>
      <w:r w:rsidR="00C00632" w:rsidRPr="00C00632">
        <w:rPr>
          <w:color w:val="363636"/>
          <w:sz w:val="28"/>
          <w:szCs w:val="28"/>
          <w:shd w:val="clear" w:color="auto" w:fill="FFFFFF"/>
        </w:rPr>
        <w:t xml:space="preserve"> </w:t>
      </w:r>
      <w:r w:rsidR="00C00632" w:rsidRPr="00C00632">
        <w:rPr>
          <w:color w:val="363636"/>
          <w:shd w:val="clear" w:color="auto" w:fill="FFFFFF"/>
        </w:rPr>
        <w:t xml:space="preserve">Messe avec bénédiction et imposition des </w:t>
      </w:r>
      <w:r w:rsidR="00C00632">
        <w:rPr>
          <w:color w:val="363636"/>
          <w:shd w:val="clear" w:color="auto" w:fill="FFFFFF"/>
        </w:rPr>
        <w:t>cen</w:t>
      </w:r>
      <w:r w:rsidR="00C00632" w:rsidRPr="00C00632">
        <w:rPr>
          <w:color w:val="363636"/>
          <w:shd w:val="clear" w:color="auto" w:fill="FFFFFF"/>
        </w:rPr>
        <w:t>dres. Les enfants de la communauté de paroisses et les familles sont invités à participer à cette messe</w:t>
      </w:r>
    </w:p>
    <w:p w14:paraId="20446B18" w14:textId="44ABCC18" w:rsidR="00C00632" w:rsidRPr="00C00632" w:rsidRDefault="00C00632" w:rsidP="00C00632">
      <w:pPr>
        <w:pStyle w:val="NormalWeb"/>
        <w:shd w:val="clear" w:color="auto" w:fill="FFFFFF"/>
        <w:ind w:left="2832" w:hanging="2832"/>
        <w:rPr>
          <w:color w:val="363636"/>
          <w:shd w:val="clear" w:color="auto" w:fill="FFFFFF"/>
        </w:rPr>
      </w:pPr>
      <w:r>
        <w:rPr>
          <w:color w:val="363636"/>
          <w:shd w:val="clear" w:color="auto" w:fill="FFFFFF"/>
        </w:rPr>
        <w:t>18H00 à Niederbronn</w:t>
      </w:r>
      <w:r>
        <w:rPr>
          <w:color w:val="363636"/>
          <w:shd w:val="clear" w:color="auto" w:fill="FFFFFF"/>
        </w:rPr>
        <w:tab/>
        <w:t xml:space="preserve">: </w:t>
      </w:r>
      <w:r w:rsidRPr="00C00632">
        <w:rPr>
          <w:color w:val="363636"/>
          <w:shd w:val="clear" w:color="auto" w:fill="FFFFFF"/>
        </w:rPr>
        <w:t xml:space="preserve">Messe avec bénédiction et imposition des </w:t>
      </w:r>
      <w:r>
        <w:rPr>
          <w:color w:val="363636"/>
          <w:shd w:val="clear" w:color="auto" w:fill="FFFFFF"/>
        </w:rPr>
        <w:t>c</w:t>
      </w:r>
      <w:r w:rsidRPr="00C00632">
        <w:rPr>
          <w:color w:val="363636"/>
          <w:shd w:val="clear" w:color="auto" w:fill="FFFFFF"/>
        </w:rPr>
        <w:t xml:space="preserve">endres. </w:t>
      </w:r>
    </w:p>
    <w:p w14:paraId="79102652" w14:textId="126B69DF" w:rsidR="00C5611D" w:rsidRDefault="00C5611D" w:rsidP="000C1B6F">
      <w:pPr>
        <w:spacing w:after="0"/>
        <w:ind w:left="2832" w:hanging="2832"/>
        <w:jc w:val="both"/>
        <w:rPr>
          <w:rFonts w:ascii="Times New Roman" w:eastAsiaTheme="minorHAnsi" w:hAnsi="Times New Roman"/>
          <w:sz w:val="24"/>
          <w:szCs w:val="24"/>
        </w:rPr>
      </w:pPr>
      <w:r>
        <w:rPr>
          <w:rFonts w:ascii="Times New Roman" w:eastAsiaTheme="minorHAnsi" w:hAnsi="Times New Roman"/>
          <w:sz w:val="24"/>
          <w:szCs w:val="24"/>
        </w:rPr>
        <w:t>Vendredi 7</w:t>
      </w:r>
      <w:r w:rsidR="00C00632">
        <w:rPr>
          <w:rFonts w:ascii="Times New Roman" w:eastAsiaTheme="minorHAnsi" w:hAnsi="Times New Roman"/>
          <w:sz w:val="24"/>
          <w:szCs w:val="24"/>
        </w:rPr>
        <w:t xml:space="preserve"> mars</w:t>
      </w:r>
    </w:p>
    <w:p w14:paraId="7B9B0A6D" w14:textId="1CCD3338" w:rsidR="00C5611D" w:rsidRDefault="00C5611D" w:rsidP="000C1B6F">
      <w:pPr>
        <w:spacing w:after="0"/>
        <w:ind w:left="2832" w:hanging="2832"/>
        <w:jc w:val="both"/>
        <w:rPr>
          <w:rFonts w:ascii="Times New Roman" w:eastAsiaTheme="minorHAnsi" w:hAnsi="Times New Roman"/>
          <w:sz w:val="24"/>
          <w:szCs w:val="24"/>
        </w:rPr>
      </w:pPr>
      <w:r>
        <w:rPr>
          <w:rFonts w:ascii="Times New Roman" w:eastAsiaTheme="minorHAnsi" w:hAnsi="Times New Roman"/>
          <w:sz w:val="24"/>
          <w:szCs w:val="24"/>
        </w:rPr>
        <w:t>09H00 à Niederbronn</w:t>
      </w:r>
      <w:r>
        <w:rPr>
          <w:rFonts w:ascii="Times New Roman" w:eastAsiaTheme="minorHAnsi" w:hAnsi="Times New Roman"/>
          <w:sz w:val="24"/>
          <w:szCs w:val="24"/>
        </w:rPr>
        <w:tab/>
        <w:t>: Messe</w:t>
      </w:r>
    </w:p>
    <w:p w14:paraId="559FF6F6" w14:textId="3ADC0D0A" w:rsidR="000C1B6F" w:rsidRPr="006938FC" w:rsidRDefault="000C1B6F" w:rsidP="000C1B6F">
      <w:pPr>
        <w:spacing w:after="0"/>
        <w:ind w:left="2832" w:hanging="2832"/>
        <w:jc w:val="both"/>
        <w:rPr>
          <w:rFonts w:ascii="Times New Roman" w:eastAsiaTheme="minorHAnsi" w:hAnsi="Times New Roman"/>
          <w:sz w:val="10"/>
          <w:szCs w:val="10"/>
        </w:rPr>
      </w:pPr>
    </w:p>
    <w:p w14:paraId="05EBF482" w14:textId="77777777" w:rsidR="00C5611D" w:rsidRPr="00CB337D" w:rsidRDefault="00C5611D" w:rsidP="00C5611D">
      <w:pPr>
        <w:spacing w:after="0" w:line="259" w:lineRule="auto"/>
        <w:ind w:left="2832" w:hanging="2832"/>
        <w:jc w:val="both"/>
        <w:rPr>
          <w:rFonts w:ascii="Times New Roman" w:eastAsiaTheme="minorHAnsi" w:hAnsi="Times New Roman"/>
          <w:sz w:val="6"/>
          <w:szCs w:val="6"/>
        </w:rPr>
      </w:pPr>
    </w:p>
    <w:p w14:paraId="480FCAE9" w14:textId="4BAD9208" w:rsidR="00C5611D" w:rsidRPr="00BC7F6E" w:rsidRDefault="00C00632" w:rsidP="00C5611D">
      <w:pPr>
        <w:pStyle w:val="Sansinterligne"/>
        <w:pBdr>
          <w:top w:val="single" w:sz="4" w:space="1" w:color="auto"/>
          <w:left w:val="single" w:sz="4" w:space="0" w:color="auto"/>
          <w:bottom w:val="single" w:sz="4" w:space="1" w:color="auto"/>
          <w:right w:val="single" w:sz="4" w:space="13" w:color="auto"/>
        </w:pBdr>
        <w:ind w:right="850" w:firstLine="708"/>
        <w:jc w:val="center"/>
        <w:rPr>
          <w:rFonts w:ascii="Times New Roman" w:hAnsi="Times New Roman"/>
          <w:b/>
          <w:bCs/>
          <w:sz w:val="28"/>
          <w:szCs w:val="28"/>
        </w:rPr>
      </w:pPr>
      <w:r>
        <w:rPr>
          <w:rFonts w:ascii="Times New Roman" w:hAnsi="Times New Roman"/>
          <w:b/>
          <w:bCs/>
          <w:sz w:val="28"/>
          <w:szCs w:val="28"/>
        </w:rPr>
        <w:t>1</w:t>
      </w:r>
      <w:r w:rsidRPr="00C00632">
        <w:rPr>
          <w:rFonts w:ascii="Times New Roman" w:hAnsi="Times New Roman"/>
          <w:b/>
          <w:bCs/>
          <w:sz w:val="28"/>
          <w:szCs w:val="28"/>
          <w:vertAlign w:val="superscript"/>
        </w:rPr>
        <w:t>er</w:t>
      </w:r>
      <w:r>
        <w:rPr>
          <w:rFonts w:ascii="Times New Roman" w:hAnsi="Times New Roman"/>
          <w:b/>
          <w:bCs/>
          <w:sz w:val="28"/>
          <w:szCs w:val="28"/>
        </w:rPr>
        <w:t xml:space="preserve"> DIMANCHE</w:t>
      </w:r>
      <w:r w:rsidR="00C5611D">
        <w:rPr>
          <w:rFonts w:ascii="Times New Roman" w:hAnsi="Times New Roman"/>
          <w:b/>
          <w:bCs/>
          <w:sz w:val="28"/>
          <w:szCs w:val="28"/>
        </w:rPr>
        <w:t xml:space="preserve"> </w:t>
      </w:r>
      <w:r>
        <w:rPr>
          <w:rFonts w:ascii="Times New Roman" w:hAnsi="Times New Roman"/>
          <w:b/>
          <w:bCs/>
          <w:sz w:val="28"/>
          <w:szCs w:val="28"/>
        </w:rPr>
        <w:t>DE CARÊME</w:t>
      </w:r>
    </w:p>
    <w:p w14:paraId="20E82284" w14:textId="77777777" w:rsidR="00C5611D" w:rsidRPr="00CB337D" w:rsidRDefault="00C5611D" w:rsidP="00C5611D">
      <w:pPr>
        <w:spacing w:after="0" w:line="259" w:lineRule="auto"/>
        <w:ind w:left="2832" w:hanging="2832"/>
        <w:jc w:val="both"/>
        <w:rPr>
          <w:rFonts w:ascii="Times New Roman" w:eastAsiaTheme="minorHAnsi" w:hAnsi="Times New Roman"/>
          <w:sz w:val="6"/>
          <w:szCs w:val="6"/>
          <w:u w:val="single"/>
        </w:rPr>
      </w:pPr>
    </w:p>
    <w:p w14:paraId="0480DB94" w14:textId="5B8DA48A" w:rsidR="00C5611D" w:rsidRDefault="00C5611D" w:rsidP="000C1B6F">
      <w:pPr>
        <w:spacing w:after="0"/>
        <w:ind w:left="2832" w:hanging="2832"/>
        <w:jc w:val="both"/>
        <w:rPr>
          <w:rFonts w:ascii="Times New Roman" w:eastAsiaTheme="minorHAnsi" w:hAnsi="Times New Roman"/>
          <w:sz w:val="24"/>
          <w:szCs w:val="24"/>
          <w:u w:val="single"/>
        </w:rPr>
      </w:pPr>
      <w:r w:rsidRPr="0044669E">
        <w:rPr>
          <w:rFonts w:ascii="Times New Roman" w:eastAsiaTheme="minorHAnsi" w:hAnsi="Times New Roman"/>
          <w:sz w:val="24"/>
          <w:szCs w:val="24"/>
          <w:u w:val="single"/>
        </w:rPr>
        <w:t xml:space="preserve">Samedi 8 </w:t>
      </w:r>
      <w:r w:rsidR="00C00632">
        <w:rPr>
          <w:rFonts w:ascii="Times New Roman" w:eastAsiaTheme="minorHAnsi" w:hAnsi="Times New Roman"/>
          <w:sz w:val="24"/>
          <w:szCs w:val="24"/>
          <w:u w:val="single"/>
        </w:rPr>
        <w:t>mars</w:t>
      </w:r>
    </w:p>
    <w:p w14:paraId="70FEF6B8" w14:textId="7DDE4760" w:rsidR="000C765B" w:rsidRDefault="00C5611D" w:rsidP="00767C7C">
      <w:pPr>
        <w:spacing w:after="0"/>
        <w:ind w:left="2832" w:hanging="2832"/>
        <w:jc w:val="both"/>
        <w:rPr>
          <w:rFonts w:ascii="Times New Roman" w:hAnsi="Times New Roman"/>
          <w:sz w:val="24"/>
          <w:szCs w:val="24"/>
        </w:rPr>
      </w:pPr>
      <w:r w:rsidRPr="0044669E">
        <w:rPr>
          <w:rFonts w:ascii="Times New Roman" w:eastAsiaTheme="minorHAnsi" w:hAnsi="Times New Roman"/>
          <w:sz w:val="24"/>
          <w:szCs w:val="24"/>
        </w:rPr>
        <w:t>18H00 à Reichshoffen</w:t>
      </w:r>
      <w:r w:rsidRPr="0044669E">
        <w:rPr>
          <w:rFonts w:ascii="Times New Roman" w:eastAsiaTheme="minorHAnsi" w:hAnsi="Times New Roman"/>
          <w:sz w:val="24"/>
          <w:szCs w:val="24"/>
        </w:rPr>
        <w:tab/>
        <w:t>: Messe</w:t>
      </w:r>
      <w:r w:rsidR="00D60C25">
        <w:rPr>
          <w:rFonts w:ascii="Times New Roman" w:eastAsiaTheme="minorHAnsi" w:hAnsi="Times New Roman"/>
          <w:sz w:val="24"/>
          <w:szCs w:val="24"/>
        </w:rPr>
        <w:t xml:space="preserve"> </w:t>
      </w:r>
      <w:bookmarkStart w:id="0" w:name="_Hlk189166504"/>
      <w:r w:rsidR="00D60C25" w:rsidRPr="00042CEE">
        <w:rPr>
          <w:rFonts w:ascii="Times New Roman" w:hAnsi="Times New Roman"/>
          <w:sz w:val="24"/>
          <w:szCs w:val="24"/>
        </w:rPr>
        <w:sym w:font="Wingdings 2" w:char="F085"/>
      </w:r>
      <w:r w:rsidR="00D60C25">
        <w:rPr>
          <w:rFonts w:ascii="Times New Roman" w:hAnsi="Times New Roman"/>
          <w:sz w:val="24"/>
          <w:szCs w:val="24"/>
        </w:rPr>
        <w:t xml:space="preserve"> </w:t>
      </w:r>
      <w:r w:rsidR="00767C7C">
        <w:rPr>
          <w:rFonts w:ascii="Times New Roman" w:hAnsi="Times New Roman"/>
          <w:sz w:val="24"/>
          <w:szCs w:val="24"/>
        </w:rPr>
        <w:t>Lucien et Léontine de HATTEN et les</w:t>
      </w:r>
    </w:p>
    <w:p w14:paraId="3FEA3AF9" w14:textId="54C4DD12" w:rsidR="00767C7C" w:rsidRDefault="00767C7C" w:rsidP="00767C7C">
      <w:pPr>
        <w:spacing w:after="0"/>
        <w:ind w:left="2832" w:hanging="2832"/>
        <w:jc w:val="both"/>
        <w:rPr>
          <w:rFonts w:ascii="Times New Roman" w:hAnsi="Times New Roman"/>
          <w:sz w:val="24"/>
          <w:szCs w:val="24"/>
        </w:rPr>
      </w:pPr>
      <w:r>
        <w:rPr>
          <w:rFonts w:ascii="Times New Roman" w:hAnsi="Times New Roman"/>
          <w:sz w:val="24"/>
          <w:szCs w:val="24"/>
        </w:rPr>
        <w:tab/>
        <w:t>défunts de la famille, Joseph KNOLL et les</w:t>
      </w:r>
    </w:p>
    <w:p w14:paraId="248797A3" w14:textId="25447F1E" w:rsidR="00767C7C" w:rsidRDefault="00767C7C" w:rsidP="00767C7C">
      <w:pPr>
        <w:spacing w:after="0"/>
        <w:ind w:left="2832" w:hanging="2832"/>
        <w:jc w:val="both"/>
        <w:rPr>
          <w:rFonts w:ascii="Times New Roman" w:hAnsi="Times New Roman"/>
          <w:sz w:val="24"/>
          <w:szCs w:val="24"/>
        </w:rPr>
      </w:pPr>
      <w:r>
        <w:rPr>
          <w:rFonts w:ascii="Times New Roman" w:hAnsi="Times New Roman"/>
          <w:sz w:val="24"/>
          <w:szCs w:val="24"/>
        </w:rPr>
        <w:tab/>
        <w:t>défunts de la famille</w:t>
      </w:r>
    </w:p>
    <w:bookmarkEnd w:id="0"/>
    <w:p w14:paraId="322E4147" w14:textId="0D9AD326" w:rsidR="00C5611D" w:rsidRDefault="00C5611D" w:rsidP="000C1B6F">
      <w:pPr>
        <w:spacing w:after="0"/>
        <w:ind w:left="2832" w:hanging="2832"/>
        <w:jc w:val="both"/>
        <w:rPr>
          <w:rFonts w:ascii="Times New Roman" w:eastAsiaTheme="minorHAnsi" w:hAnsi="Times New Roman"/>
          <w:sz w:val="24"/>
          <w:szCs w:val="24"/>
          <w:u w:val="single"/>
        </w:rPr>
      </w:pPr>
      <w:r w:rsidRPr="0044669E">
        <w:rPr>
          <w:rFonts w:ascii="Times New Roman" w:eastAsiaTheme="minorHAnsi" w:hAnsi="Times New Roman"/>
          <w:sz w:val="24"/>
          <w:szCs w:val="24"/>
          <w:u w:val="single"/>
        </w:rPr>
        <w:t xml:space="preserve">Dimanche 9 </w:t>
      </w:r>
      <w:r w:rsidR="00767C7C">
        <w:rPr>
          <w:rFonts w:ascii="Times New Roman" w:eastAsiaTheme="minorHAnsi" w:hAnsi="Times New Roman"/>
          <w:sz w:val="24"/>
          <w:szCs w:val="24"/>
          <w:u w:val="single"/>
        </w:rPr>
        <w:t>mars</w:t>
      </w:r>
    </w:p>
    <w:p w14:paraId="48259780" w14:textId="07383C72" w:rsidR="001E6C2E" w:rsidRPr="001E6C2E" w:rsidRDefault="001E6C2E" w:rsidP="000C1B6F">
      <w:pPr>
        <w:spacing w:after="0"/>
        <w:ind w:left="2832" w:hanging="2832"/>
        <w:jc w:val="both"/>
        <w:rPr>
          <w:rFonts w:ascii="Times New Roman" w:eastAsiaTheme="minorHAnsi" w:hAnsi="Times New Roman"/>
          <w:sz w:val="24"/>
          <w:szCs w:val="24"/>
        </w:rPr>
      </w:pPr>
      <w:r>
        <w:rPr>
          <w:rFonts w:ascii="Times New Roman" w:eastAsiaTheme="minorHAnsi" w:hAnsi="Times New Roman"/>
          <w:sz w:val="24"/>
          <w:szCs w:val="24"/>
        </w:rPr>
        <w:t>09H00 à Neunhoffen</w:t>
      </w:r>
      <w:r>
        <w:rPr>
          <w:rFonts w:ascii="Times New Roman" w:eastAsiaTheme="minorHAnsi" w:hAnsi="Times New Roman"/>
          <w:sz w:val="24"/>
          <w:szCs w:val="24"/>
        </w:rPr>
        <w:tab/>
        <w:t>: Messe</w:t>
      </w:r>
      <w:r w:rsidR="007A2805">
        <w:rPr>
          <w:rFonts w:ascii="Times New Roman" w:eastAsiaTheme="minorHAnsi" w:hAnsi="Times New Roman"/>
          <w:sz w:val="24"/>
          <w:szCs w:val="24"/>
        </w:rPr>
        <w:t xml:space="preserve"> </w:t>
      </w:r>
    </w:p>
    <w:p w14:paraId="338B0760" w14:textId="7889651F" w:rsidR="00C5611D" w:rsidRDefault="00C5611D" w:rsidP="000C1B6F">
      <w:pPr>
        <w:spacing w:after="0"/>
        <w:ind w:left="2832" w:hanging="2832"/>
        <w:jc w:val="both"/>
        <w:rPr>
          <w:rFonts w:ascii="Times New Roman" w:eastAsiaTheme="minorHAnsi" w:hAnsi="Times New Roman"/>
          <w:sz w:val="24"/>
          <w:szCs w:val="24"/>
        </w:rPr>
      </w:pPr>
      <w:r>
        <w:rPr>
          <w:rFonts w:ascii="Times New Roman" w:eastAsiaTheme="minorHAnsi" w:hAnsi="Times New Roman"/>
          <w:sz w:val="24"/>
          <w:szCs w:val="24"/>
        </w:rPr>
        <w:t>10H30 à Niederbronn</w:t>
      </w:r>
      <w:r>
        <w:rPr>
          <w:rFonts w:ascii="Times New Roman" w:eastAsiaTheme="minorHAnsi" w:hAnsi="Times New Roman"/>
          <w:sz w:val="24"/>
          <w:szCs w:val="24"/>
        </w:rPr>
        <w:tab/>
        <w:t xml:space="preserve">: Messe </w:t>
      </w:r>
    </w:p>
    <w:p w14:paraId="3ACA13F1" w14:textId="0F803286" w:rsidR="00767C7C" w:rsidRDefault="00767C7C" w:rsidP="000C1B6F">
      <w:pPr>
        <w:spacing w:after="0"/>
        <w:ind w:left="2832" w:hanging="2832"/>
        <w:jc w:val="both"/>
        <w:rPr>
          <w:rFonts w:ascii="Times New Roman" w:hAnsi="Times New Roman"/>
          <w:sz w:val="24"/>
          <w:szCs w:val="24"/>
        </w:rPr>
      </w:pPr>
      <w:r>
        <w:rPr>
          <w:rFonts w:ascii="Times New Roman" w:eastAsiaTheme="minorHAnsi" w:hAnsi="Times New Roman"/>
          <w:sz w:val="24"/>
          <w:szCs w:val="24"/>
        </w:rPr>
        <w:t>15H00 à HERRLISHEIM</w:t>
      </w:r>
      <w:r>
        <w:rPr>
          <w:rFonts w:ascii="Times New Roman" w:eastAsiaTheme="minorHAnsi" w:hAnsi="Times New Roman"/>
          <w:sz w:val="24"/>
          <w:szCs w:val="24"/>
        </w:rPr>
        <w:tab/>
        <w:t>: Messe de clôture de la visite pastorale</w:t>
      </w:r>
    </w:p>
    <w:p w14:paraId="52F2E4CD" w14:textId="2D5F5E74" w:rsidR="00305FC4" w:rsidRPr="0031019C" w:rsidRDefault="00305FC4" w:rsidP="000C1B6F">
      <w:pPr>
        <w:spacing w:after="0"/>
        <w:jc w:val="both"/>
        <w:rPr>
          <w:rFonts w:ascii="Times New Roman" w:eastAsia="Times New Roman" w:hAnsi="Times New Roman"/>
          <w:iCs/>
          <w:sz w:val="8"/>
          <w:szCs w:val="8"/>
          <w:lang w:eastAsia="fr-FR"/>
        </w:rPr>
      </w:pPr>
    </w:p>
    <w:p w14:paraId="3B2E4B67" w14:textId="154D6F0E" w:rsidR="00F020AB" w:rsidRPr="00042CEE" w:rsidRDefault="00F020AB" w:rsidP="000C1B6F">
      <w:pPr>
        <w:spacing w:after="0"/>
        <w:jc w:val="both"/>
        <w:rPr>
          <w:rFonts w:ascii="Times New Roman" w:eastAsia="Times New Roman" w:hAnsi="Times New Roman"/>
          <w:iCs/>
          <w:sz w:val="24"/>
          <w:szCs w:val="24"/>
          <w:lang w:eastAsia="fr-FR"/>
        </w:rPr>
      </w:pPr>
      <w:r w:rsidRPr="00042CEE">
        <w:rPr>
          <w:rFonts w:ascii="Times New Roman" w:eastAsia="Times New Roman" w:hAnsi="Times New Roman"/>
          <w:iCs/>
          <w:sz w:val="24"/>
          <w:szCs w:val="24"/>
          <w:lang w:eastAsia="fr-FR"/>
        </w:rPr>
        <w:t xml:space="preserve">Jeudi </w:t>
      </w:r>
      <w:r w:rsidR="00974595">
        <w:rPr>
          <w:rFonts w:ascii="Times New Roman" w:eastAsia="Times New Roman" w:hAnsi="Times New Roman"/>
          <w:iCs/>
          <w:sz w:val="24"/>
          <w:szCs w:val="24"/>
          <w:lang w:eastAsia="fr-FR"/>
        </w:rPr>
        <w:t xml:space="preserve">13 </w:t>
      </w:r>
      <w:r w:rsidR="00767C7C">
        <w:rPr>
          <w:rFonts w:ascii="Times New Roman" w:eastAsia="Times New Roman" w:hAnsi="Times New Roman"/>
          <w:iCs/>
          <w:sz w:val="24"/>
          <w:szCs w:val="24"/>
          <w:lang w:eastAsia="fr-FR"/>
        </w:rPr>
        <w:t>mars</w:t>
      </w:r>
    </w:p>
    <w:p w14:paraId="6222C8B3" w14:textId="232D19C3" w:rsidR="00F020AB" w:rsidRPr="00042CEE" w:rsidRDefault="00F020AB" w:rsidP="000C1B6F">
      <w:pPr>
        <w:spacing w:after="0"/>
        <w:jc w:val="both"/>
        <w:rPr>
          <w:rFonts w:ascii="Times New Roman" w:eastAsia="Times New Roman" w:hAnsi="Times New Roman"/>
          <w:iCs/>
          <w:sz w:val="24"/>
          <w:szCs w:val="24"/>
          <w:lang w:eastAsia="fr-FR"/>
        </w:rPr>
      </w:pPr>
      <w:r w:rsidRPr="00042CEE">
        <w:rPr>
          <w:rFonts w:ascii="Times New Roman" w:eastAsia="Times New Roman" w:hAnsi="Times New Roman"/>
          <w:iCs/>
          <w:sz w:val="24"/>
          <w:szCs w:val="24"/>
          <w:lang w:eastAsia="fr-FR"/>
        </w:rPr>
        <w:t>09H00 à Reichshoffen</w:t>
      </w:r>
      <w:r w:rsidRPr="00042CEE">
        <w:rPr>
          <w:rFonts w:ascii="Times New Roman" w:eastAsia="Times New Roman" w:hAnsi="Times New Roman"/>
          <w:iCs/>
          <w:sz w:val="24"/>
          <w:szCs w:val="24"/>
          <w:lang w:eastAsia="fr-FR"/>
        </w:rPr>
        <w:tab/>
        <w:t>: Messe</w:t>
      </w:r>
    </w:p>
    <w:p w14:paraId="6AC2D74E" w14:textId="6D35097E" w:rsidR="00CD3A4D" w:rsidRPr="00042CEE" w:rsidRDefault="00F020AB" w:rsidP="00767C7C">
      <w:pPr>
        <w:spacing w:after="0"/>
        <w:jc w:val="both"/>
        <w:rPr>
          <w:rFonts w:ascii="Times New Roman" w:eastAsia="Times New Roman" w:hAnsi="Times New Roman"/>
          <w:iCs/>
          <w:sz w:val="24"/>
          <w:szCs w:val="24"/>
          <w:lang w:eastAsia="fr-FR"/>
        </w:rPr>
      </w:pPr>
      <w:r w:rsidRPr="00042CEE">
        <w:rPr>
          <w:rFonts w:ascii="Times New Roman" w:eastAsia="Times New Roman" w:hAnsi="Times New Roman"/>
          <w:iCs/>
          <w:sz w:val="24"/>
          <w:szCs w:val="24"/>
          <w:lang w:eastAsia="fr-FR"/>
        </w:rPr>
        <w:t xml:space="preserve">Vendredi </w:t>
      </w:r>
      <w:r w:rsidR="00974595">
        <w:rPr>
          <w:rFonts w:ascii="Times New Roman" w:eastAsia="Times New Roman" w:hAnsi="Times New Roman"/>
          <w:iCs/>
          <w:sz w:val="24"/>
          <w:szCs w:val="24"/>
          <w:lang w:eastAsia="fr-FR"/>
        </w:rPr>
        <w:t xml:space="preserve">14 </w:t>
      </w:r>
      <w:r w:rsidR="00767C7C">
        <w:rPr>
          <w:rFonts w:ascii="Times New Roman" w:eastAsia="Times New Roman" w:hAnsi="Times New Roman"/>
          <w:iCs/>
          <w:sz w:val="24"/>
          <w:szCs w:val="24"/>
          <w:lang w:eastAsia="fr-FR"/>
        </w:rPr>
        <w:t>mars</w:t>
      </w:r>
    </w:p>
    <w:p w14:paraId="50DCC5E3" w14:textId="66229D2F" w:rsidR="00F020AB" w:rsidRDefault="00F020AB" w:rsidP="000C1B6F">
      <w:pPr>
        <w:spacing w:after="0"/>
        <w:jc w:val="both"/>
        <w:rPr>
          <w:rFonts w:ascii="Times New Roman" w:eastAsia="Times New Roman" w:hAnsi="Times New Roman"/>
          <w:iCs/>
          <w:sz w:val="24"/>
          <w:szCs w:val="24"/>
          <w:lang w:eastAsia="fr-FR"/>
        </w:rPr>
      </w:pPr>
      <w:r w:rsidRPr="00042CEE">
        <w:rPr>
          <w:rFonts w:ascii="Times New Roman" w:eastAsia="Times New Roman" w:hAnsi="Times New Roman"/>
          <w:iCs/>
          <w:sz w:val="24"/>
          <w:szCs w:val="24"/>
          <w:lang w:eastAsia="fr-FR"/>
        </w:rPr>
        <w:t>09H00 à Niederbron</w:t>
      </w:r>
      <w:r w:rsidR="006D613A">
        <w:rPr>
          <w:rFonts w:ascii="Times New Roman" w:eastAsia="Times New Roman" w:hAnsi="Times New Roman"/>
          <w:iCs/>
          <w:sz w:val="24"/>
          <w:szCs w:val="24"/>
          <w:lang w:eastAsia="fr-FR"/>
        </w:rPr>
        <w:t>n</w:t>
      </w:r>
      <w:r w:rsidRPr="00042CEE">
        <w:rPr>
          <w:rFonts w:ascii="Times New Roman" w:eastAsia="Times New Roman" w:hAnsi="Times New Roman"/>
          <w:iCs/>
          <w:sz w:val="24"/>
          <w:szCs w:val="24"/>
          <w:lang w:eastAsia="fr-FR"/>
        </w:rPr>
        <w:tab/>
      </w:r>
      <w:r w:rsidRPr="00042CEE">
        <w:rPr>
          <w:rFonts w:ascii="Times New Roman" w:eastAsia="Times New Roman" w:hAnsi="Times New Roman"/>
          <w:iCs/>
          <w:sz w:val="24"/>
          <w:szCs w:val="24"/>
          <w:lang w:eastAsia="fr-FR"/>
        </w:rPr>
        <w:tab/>
        <w:t>: Messe</w:t>
      </w:r>
    </w:p>
    <w:p w14:paraId="35F18553" w14:textId="3611A4CE" w:rsidR="00974595" w:rsidRPr="006938FC" w:rsidRDefault="00974595" w:rsidP="000C1B6F">
      <w:pPr>
        <w:spacing w:after="0"/>
        <w:jc w:val="both"/>
        <w:rPr>
          <w:rFonts w:ascii="Times New Roman" w:eastAsia="Times New Roman" w:hAnsi="Times New Roman"/>
          <w:iCs/>
          <w:sz w:val="10"/>
          <w:szCs w:val="10"/>
          <w:lang w:eastAsia="fr-FR"/>
        </w:rPr>
      </w:pPr>
    </w:p>
    <w:p w14:paraId="36D4ACD6" w14:textId="08C1047F" w:rsidR="00974595" w:rsidRPr="00BC7F6E" w:rsidRDefault="00974595" w:rsidP="00974595">
      <w:pPr>
        <w:pStyle w:val="Sansinterligne"/>
        <w:pBdr>
          <w:top w:val="single" w:sz="4" w:space="1" w:color="auto"/>
          <w:left w:val="single" w:sz="4" w:space="0" w:color="auto"/>
          <w:bottom w:val="single" w:sz="4" w:space="1" w:color="auto"/>
          <w:right w:val="single" w:sz="4" w:space="13" w:color="auto"/>
        </w:pBdr>
        <w:ind w:right="850" w:firstLine="708"/>
        <w:rPr>
          <w:rFonts w:ascii="Times New Roman" w:hAnsi="Times New Roman"/>
          <w:b/>
          <w:bCs/>
          <w:sz w:val="28"/>
          <w:szCs w:val="28"/>
        </w:rPr>
      </w:pPr>
      <w:r>
        <w:rPr>
          <w:rFonts w:ascii="Times New Roman" w:hAnsi="Times New Roman"/>
          <w:b/>
          <w:bCs/>
          <w:sz w:val="28"/>
          <w:szCs w:val="28"/>
        </w:rPr>
        <w:t xml:space="preserve">    </w:t>
      </w:r>
      <w:r w:rsidR="00767C7C">
        <w:rPr>
          <w:rFonts w:ascii="Times New Roman" w:hAnsi="Times New Roman"/>
          <w:b/>
          <w:bCs/>
          <w:sz w:val="28"/>
          <w:szCs w:val="28"/>
        </w:rPr>
        <w:t xml:space="preserve">        </w:t>
      </w:r>
      <w:r w:rsidR="006938FC">
        <w:rPr>
          <w:rFonts w:ascii="Times New Roman" w:hAnsi="Times New Roman"/>
          <w:b/>
          <w:bCs/>
          <w:sz w:val="28"/>
          <w:szCs w:val="28"/>
        </w:rPr>
        <w:t xml:space="preserve">   </w:t>
      </w:r>
      <w:r>
        <w:rPr>
          <w:rFonts w:ascii="Times New Roman" w:hAnsi="Times New Roman"/>
          <w:b/>
          <w:bCs/>
          <w:sz w:val="28"/>
          <w:szCs w:val="28"/>
        </w:rPr>
        <w:t xml:space="preserve">  </w:t>
      </w:r>
      <w:r w:rsidR="00767C7C">
        <w:rPr>
          <w:rFonts w:ascii="Times New Roman" w:hAnsi="Times New Roman"/>
          <w:b/>
          <w:bCs/>
          <w:sz w:val="28"/>
          <w:szCs w:val="28"/>
        </w:rPr>
        <w:t>2</w:t>
      </w:r>
      <w:r w:rsidR="00CD3A4D" w:rsidRPr="00974595">
        <w:rPr>
          <w:rFonts w:ascii="Times New Roman" w:hAnsi="Times New Roman"/>
          <w:b/>
          <w:bCs/>
          <w:sz w:val="28"/>
          <w:szCs w:val="28"/>
          <w:vertAlign w:val="superscript"/>
        </w:rPr>
        <w:t>e</w:t>
      </w:r>
      <w:r w:rsidR="00CD3A4D">
        <w:rPr>
          <w:rFonts w:ascii="Times New Roman" w:hAnsi="Times New Roman"/>
          <w:b/>
          <w:bCs/>
          <w:sz w:val="28"/>
          <w:szCs w:val="28"/>
        </w:rPr>
        <w:t xml:space="preserve"> DIMANCHE</w:t>
      </w:r>
      <w:r>
        <w:rPr>
          <w:rFonts w:ascii="Times New Roman" w:hAnsi="Times New Roman"/>
          <w:b/>
          <w:bCs/>
          <w:sz w:val="28"/>
          <w:szCs w:val="28"/>
        </w:rPr>
        <w:t xml:space="preserve"> </w:t>
      </w:r>
      <w:r w:rsidR="00767C7C">
        <w:rPr>
          <w:rFonts w:ascii="Times New Roman" w:hAnsi="Times New Roman"/>
          <w:b/>
          <w:bCs/>
          <w:sz w:val="28"/>
          <w:szCs w:val="28"/>
        </w:rPr>
        <w:t>DE CARÊME</w:t>
      </w:r>
    </w:p>
    <w:p w14:paraId="6E3E0D34" w14:textId="15C37A20" w:rsidR="006938FC" w:rsidRPr="006938FC" w:rsidRDefault="006938FC" w:rsidP="00CF413E">
      <w:pPr>
        <w:spacing w:after="0" w:line="360" w:lineRule="auto"/>
        <w:jc w:val="both"/>
        <w:rPr>
          <w:rFonts w:ascii="Times New Roman" w:eastAsia="Times New Roman" w:hAnsi="Times New Roman"/>
          <w:iCs/>
          <w:sz w:val="10"/>
          <w:szCs w:val="10"/>
          <w:u w:val="single"/>
          <w:lang w:eastAsia="fr-FR"/>
        </w:rPr>
      </w:pPr>
    </w:p>
    <w:p w14:paraId="4F228C9B" w14:textId="1CD676E7" w:rsidR="00B17687" w:rsidRPr="00042CEE" w:rsidRDefault="00B17687" w:rsidP="00CF413E">
      <w:pPr>
        <w:spacing w:after="0" w:line="360" w:lineRule="auto"/>
        <w:jc w:val="both"/>
        <w:rPr>
          <w:rFonts w:ascii="Times New Roman" w:eastAsia="Times New Roman" w:hAnsi="Times New Roman"/>
          <w:iCs/>
          <w:sz w:val="24"/>
          <w:szCs w:val="24"/>
          <w:u w:val="single"/>
          <w:lang w:eastAsia="fr-FR"/>
        </w:rPr>
      </w:pPr>
      <w:r w:rsidRPr="00042CEE">
        <w:rPr>
          <w:rFonts w:ascii="Times New Roman" w:eastAsia="Times New Roman" w:hAnsi="Times New Roman"/>
          <w:iCs/>
          <w:sz w:val="24"/>
          <w:szCs w:val="24"/>
          <w:u w:val="single"/>
          <w:lang w:eastAsia="fr-FR"/>
        </w:rPr>
        <w:t xml:space="preserve">Samedi </w:t>
      </w:r>
      <w:r w:rsidR="00974595">
        <w:rPr>
          <w:rFonts w:ascii="Times New Roman" w:eastAsia="Times New Roman" w:hAnsi="Times New Roman"/>
          <w:iCs/>
          <w:sz w:val="24"/>
          <w:szCs w:val="24"/>
          <w:u w:val="single"/>
          <w:lang w:eastAsia="fr-FR"/>
        </w:rPr>
        <w:t xml:space="preserve">15 </w:t>
      </w:r>
      <w:r w:rsidR="00767C7C">
        <w:rPr>
          <w:rFonts w:ascii="Times New Roman" w:eastAsia="Times New Roman" w:hAnsi="Times New Roman"/>
          <w:iCs/>
          <w:sz w:val="24"/>
          <w:szCs w:val="24"/>
          <w:u w:val="single"/>
          <w:lang w:eastAsia="fr-FR"/>
        </w:rPr>
        <w:t>mars</w:t>
      </w:r>
    </w:p>
    <w:p w14:paraId="5A000154" w14:textId="2C855EF0" w:rsidR="00FA7B36" w:rsidRPr="00042CEE" w:rsidRDefault="00B17687" w:rsidP="0031019C">
      <w:pPr>
        <w:spacing w:after="0"/>
        <w:ind w:left="2832" w:hanging="2832"/>
        <w:rPr>
          <w:rFonts w:ascii="Times New Roman" w:hAnsi="Times New Roman"/>
          <w:sz w:val="24"/>
          <w:szCs w:val="24"/>
        </w:rPr>
      </w:pPr>
      <w:r w:rsidRPr="00042CEE">
        <w:rPr>
          <w:rFonts w:ascii="Times New Roman" w:eastAsia="Times New Roman" w:hAnsi="Times New Roman"/>
          <w:iCs/>
          <w:sz w:val="24"/>
          <w:szCs w:val="24"/>
          <w:lang w:eastAsia="fr-FR"/>
        </w:rPr>
        <w:t xml:space="preserve">18H00 à </w:t>
      </w:r>
      <w:r w:rsidR="00C046E9">
        <w:rPr>
          <w:rFonts w:ascii="Times New Roman" w:eastAsia="Times New Roman" w:hAnsi="Times New Roman"/>
          <w:iCs/>
          <w:sz w:val="24"/>
          <w:szCs w:val="24"/>
          <w:lang w:eastAsia="fr-FR"/>
        </w:rPr>
        <w:t>Niederbronn</w:t>
      </w:r>
      <w:r w:rsidR="00F020AB" w:rsidRPr="00042CEE">
        <w:rPr>
          <w:rFonts w:ascii="Times New Roman" w:eastAsia="Times New Roman" w:hAnsi="Times New Roman"/>
          <w:iCs/>
          <w:sz w:val="24"/>
          <w:szCs w:val="24"/>
          <w:lang w:eastAsia="fr-FR"/>
        </w:rPr>
        <w:tab/>
      </w:r>
      <w:r w:rsidRPr="00042CEE">
        <w:rPr>
          <w:rFonts w:ascii="Times New Roman" w:eastAsia="Times New Roman" w:hAnsi="Times New Roman"/>
          <w:iCs/>
          <w:sz w:val="24"/>
          <w:szCs w:val="24"/>
          <w:lang w:eastAsia="fr-FR"/>
        </w:rPr>
        <w:t>: Messe</w:t>
      </w:r>
      <w:bookmarkStart w:id="1" w:name="_Hlk139368083"/>
      <w:r w:rsidR="00E50430" w:rsidRPr="00042CEE">
        <w:rPr>
          <w:rFonts w:ascii="Times New Roman" w:eastAsia="Times New Roman" w:hAnsi="Times New Roman"/>
          <w:iCs/>
          <w:sz w:val="24"/>
          <w:szCs w:val="24"/>
          <w:lang w:eastAsia="fr-FR"/>
        </w:rPr>
        <w:t xml:space="preserve"> </w:t>
      </w:r>
      <w:bookmarkEnd w:id="1"/>
      <w:r w:rsidR="00767C7C" w:rsidRPr="00042CEE">
        <w:rPr>
          <w:rFonts w:ascii="Times New Roman" w:hAnsi="Times New Roman"/>
          <w:sz w:val="24"/>
          <w:szCs w:val="24"/>
        </w:rPr>
        <w:sym w:font="Wingdings 2" w:char="F085"/>
      </w:r>
      <w:r w:rsidR="00767C7C">
        <w:rPr>
          <w:rFonts w:ascii="Times New Roman" w:hAnsi="Times New Roman"/>
          <w:sz w:val="24"/>
          <w:szCs w:val="24"/>
        </w:rPr>
        <w:t xml:space="preserve"> Lilly et Joseph HOEFFLER</w:t>
      </w:r>
    </w:p>
    <w:p w14:paraId="66F09C48" w14:textId="77442A2A" w:rsidR="001C5006" w:rsidRDefault="001C5006" w:rsidP="0031019C">
      <w:pPr>
        <w:spacing w:after="0"/>
        <w:jc w:val="both"/>
        <w:rPr>
          <w:rFonts w:ascii="Times New Roman" w:hAnsi="Times New Roman"/>
          <w:sz w:val="24"/>
          <w:szCs w:val="24"/>
          <w:u w:val="single"/>
        </w:rPr>
      </w:pPr>
      <w:r w:rsidRPr="00042CEE">
        <w:rPr>
          <w:rFonts w:ascii="Times New Roman" w:hAnsi="Times New Roman"/>
          <w:sz w:val="24"/>
          <w:szCs w:val="24"/>
          <w:u w:val="single"/>
        </w:rPr>
        <w:t xml:space="preserve">Dimanche </w:t>
      </w:r>
      <w:r w:rsidR="00974595">
        <w:rPr>
          <w:rFonts w:ascii="Times New Roman" w:hAnsi="Times New Roman"/>
          <w:sz w:val="24"/>
          <w:szCs w:val="24"/>
          <w:u w:val="single"/>
        </w:rPr>
        <w:t xml:space="preserve">16 </w:t>
      </w:r>
      <w:r w:rsidR="00767C7C">
        <w:rPr>
          <w:rFonts w:ascii="Times New Roman" w:hAnsi="Times New Roman"/>
          <w:sz w:val="24"/>
          <w:szCs w:val="24"/>
          <w:u w:val="single"/>
        </w:rPr>
        <w:t>mars</w:t>
      </w:r>
    </w:p>
    <w:p w14:paraId="49F2B219" w14:textId="1EEDB679" w:rsidR="00974595" w:rsidRDefault="001C5006" w:rsidP="001E6C2E">
      <w:pPr>
        <w:spacing w:after="0"/>
        <w:jc w:val="both"/>
        <w:rPr>
          <w:rFonts w:ascii="Times New Roman" w:eastAsia="Times New Roman" w:hAnsi="Times New Roman"/>
          <w:iCs/>
          <w:sz w:val="24"/>
          <w:szCs w:val="24"/>
          <w:lang w:eastAsia="fr-FR"/>
        </w:rPr>
      </w:pPr>
      <w:r w:rsidRPr="00042CEE">
        <w:rPr>
          <w:rFonts w:ascii="Times New Roman" w:eastAsia="Times New Roman" w:hAnsi="Times New Roman"/>
          <w:iCs/>
          <w:sz w:val="24"/>
          <w:szCs w:val="24"/>
          <w:lang w:eastAsia="fr-FR"/>
        </w:rPr>
        <w:t xml:space="preserve">10H30 à </w:t>
      </w:r>
      <w:r w:rsidR="00C046E9">
        <w:rPr>
          <w:rFonts w:ascii="Times New Roman" w:eastAsia="Times New Roman" w:hAnsi="Times New Roman"/>
          <w:iCs/>
          <w:sz w:val="24"/>
          <w:szCs w:val="24"/>
          <w:lang w:eastAsia="fr-FR"/>
        </w:rPr>
        <w:t>Reichshoffen</w:t>
      </w:r>
      <w:r w:rsidRPr="00042CEE">
        <w:rPr>
          <w:rFonts w:ascii="Times New Roman" w:eastAsia="Times New Roman" w:hAnsi="Times New Roman"/>
          <w:iCs/>
          <w:sz w:val="24"/>
          <w:szCs w:val="24"/>
          <w:lang w:eastAsia="fr-FR"/>
        </w:rPr>
        <w:tab/>
        <w:t xml:space="preserve">: Messe </w:t>
      </w:r>
    </w:p>
    <w:p w14:paraId="1B3E5782" w14:textId="6D4CEDE5" w:rsidR="001E6C2E" w:rsidRDefault="001E6C2E" w:rsidP="001E6C2E">
      <w:pPr>
        <w:spacing w:after="0"/>
        <w:jc w:val="both"/>
        <w:rPr>
          <w:rFonts w:ascii="Times New Roman" w:eastAsia="Times New Roman" w:hAnsi="Times New Roman"/>
          <w:iCs/>
          <w:sz w:val="24"/>
          <w:szCs w:val="24"/>
          <w:lang w:eastAsia="fr-FR"/>
        </w:rPr>
      </w:pPr>
      <w:r>
        <w:rPr>
          <w:rFonts w:ascii="Times New Roman" w:eastAsia="Times New Roman" w:hAnsi="Times New Roman"/>
          <w:iCs/>
          <w:sz w:val="24"/>
          <w:szCs w:val="24"/>
          <w:lang w:eastAsia="fr-FR"/>
        </w:rPr>
        <w:t>18H00 à Reichshoffen</w:t>
      </w:r>
      <w:r>
        <w:rPr>
          <w:rFonts w:ascii="Times New Roman" w:eastAsia="Times New Roman" w:hAnsi="Times New Roman"/>
          <w:iCs/>
          <w:sz w:val="24"/>
          <w:szCs w:val="24"/>
          <w:lang w:eastAsia="fr-FR"/>
        </w:rPr>
        <w:tab/>
        <w:t>:  Célébration œcuménique – 80</w:t>
      </w:r>
      <w:r w:rsidRPr="001E6C2E">
        <w:rPr>
          <w:rFonts w:ascii="Times New Roman" w:eastAsia="Times New Roman" w:hAnsi="Times New Roman"/>
          <w:iCs/>
          <w:sz w:val="24"/>
          <w:szCs w:val="24"/>
          <w:vertAlign w:val="superscript"/>
          <w:lang w:eastAsia="fr-FR"/>
        </w:rPr>
        <w:t>e</w:t>
      </w:r>
      <w:r>
        <w:rPr>
          <w:rFonts w:ascii="Times New Roman" w:eastAsia="Times New Roman" w:hAnsi="Times New Roman"/>
          <w:iCs/>
          <w:sz w:val="24"/>
          <w:szCs w:val="24"/>
          <w:lang w:eastAsia="fr-FR"/>
        </w:rPr>
        <w:t xml:space="preserve"> anniversaire</w:t>
      </w:r>
    </w:p>
    <w:p w14:paraId="21C82E4C" w14:textId="3CAE2B2C" w:rsidR="001E6C2E" w:rsidRDefault="001E6C2E" w:rsidP="001E6C2E">
      <w:pPr>
        <w:spacing w:after="0"/>
        <w:jc w:val="both"/>
        <w:rPr>
          <w:rFonts w:ascii="Times New Roman" w:eastAsia="Times New Roman" w:hAnsi="Times New Roman"/>
          <w:iCs/>
          <w:sz w:val="24"/>
          <w:szCs w:val="24"/>
          <w:lang w:eastAsia="fr-FR"/>
        </w:rPr>
      </w:pPr>
      <w:r>
        <w:rPr>
          <w:rFonts w:ascii="Times New Roman" w:eastAsia="Times New Roman" w:hAnsi="Times New Roman"/>
          <w:iCs/>
          <w:sz w:val="24"/>
          <w:szCs w:val="24"/>
          <w:lang w:eastAsia="fr-FR"/>
        </w:rPr>
        <w:tab/>
      </w:r>
      <w:r>
        <w:rPr>
          <w:rFonts w:ascii="Times New Roman" w:eastAsia="Times New Roman" w:hAnsi="Times New Roman"/>
          <w:iCs/>
          <w:sz w:val="24"/>
          <w:szCs w:val="24"/>
          <w:lang w:eastAsia="fr-FR"/>
        </w:rPr>
        <w:tab/>
      </w:r>
      <w:r>
        <w:rPr>
          <w:rFonts w:ascii="Times New Roman" w:eastAsia="Times New Roman" w:hAnsi="Times New Roman"/>
          <w:iCs/>
          <w:sz w:val="24"/>
          <w:szCs w:val="24"/>
          <w:lang w:eastAsia="fr-FR"/>
        </w:rPr>
        <w:tab/>
      </w:r>
      <w:r>
        <w:rPr>
          <w:rFonts w:ascii="Times New Roman" w:eastAsia="Times New Roman" w:hAnsi="Times New Roman"/>
          <w:iCs/>
          <w:sz w:val="24"/>
          <w:szCs w:val="24"/>
          <w:lang w:eastAsia="fr-FR"/>
        </w:rPr>
        <w:tab/>
        <w:t>de la Libération</w:t>
      </w:r>
    </w:p>
    <w:p w14:paraId="230E92AC" w14:textId="0DD38D26" w:rsidR="00C046E9" w:rsidRDefault="00C046E9" w:rsidP="0031019C">
      <w:pPr>
        <w:spacing w:after="0"/>
        <w:jc w:val="both"/>
        <w:rPr>
          <w:rFonts w:ascii="Times New Roman" w:eastAsia="Times New Roman" w:hAnsi="Times New Roman"/>
          <w:iCs/>
          <w:sz w:val="24"/>
          <w:szCs w:val="24"/>
          <w:lang w:eastAsia="fr-FR"/>
        </w:rPr>
      </w:pPr>
      <w:r>
        <w:rPr>
          <w:rFonts w:ascii="Times New Roman" w:eastAsia="Times New Roman" w:hAnsi="Times New Roman"/>
          <w:iCs/>
          <w:sz w:val="24"/>
          <w:szCs w:val="24"/>
          <w:lang w:eastAsia="fr-FR"/>
        </w:rPr>
        <w:t xml:space="preserve">Jeudi </w:t>
      </w:r>
      <w:r w:rsidR="00974595">
        <w:rPr>
          <w:rFonts w:ascii="Times New Roman" w:eastAsia="Times New Roman" w:hAnsi="Times New Roman"/>
          <w:iCs/>
          <w:sz w:val="24"/>
          <w:szCs w:val="24"/>
          <w:lang w:eastAsia="fr-FR"/>
        </w:rPr>
        <w:t xml:space="preserve">20 </w:t>
      </w:r>
      <w:r w:rsidR="001E6C2E">
        <w:rPr>
          <w:rFonts w:ascii="Times New Roman" w:eastAsia="Times New Roman" w:hAnsi="Times New Roman"/>
          <w:iCs/>
          <w:sz w:val="24"/>
          <w:szCs w:val="24"/>
          <w:lang w:eastAsia="fr-FR"/>
        </w:rPr>
        <w:t>mars</w:t>
      </w:r>
    </w:p>
    <w:p w14:paraId="3E500FCD" w14:textId="682B806D" w:rsidR="00C046E9" w:rsidRDefault="00C046E9" w:rsidP="0031019C">
      <w:pPr>
        <w:spacing w:after="0"/>
        <w:jc w:val="both"/>
        <w:rPr>
          <w:rFonts w:ascii="Times New Roman" w:eastAsia="Times New Roman" w:hAnsi="Times New Roman"/>
          <w:iCs/>
          <w:sz w:val="24"/>
          <w:szCs w:val="24"/>
          <w:lang w:eastAsia="fr-FR"/>
        </w:rPr>
      </w:pPr>
      <w:r>
        <w:rPr>
          <w:rFonts w:ascii="Times New Roman" w:eastAsia="Times New Roman" w:hAnsi="Times New Roman"/>
          <w:iCs/>
          <w:sz w:val="24"/>
          <w:szCs w:val="24"/>
          <w:lang w:eastAsia="fr-FR"/>
        </w:rPr>
        <w:t>09H00 à Reichshoffen</w:t>
      </w:r>
      <w:r>
        <w:rPr>
          <w:rFonts w:ascii="Times New Roman" w:eastAsia="Times New Roman" w:hAnsi="Times New Roman"/>
          <w:iCs/>
          <w:sz w:val="24"/>
          <w:szCs w:val="24"/>
          <w:lang w:eastAsia="fr-FR"/>
        </w:rPr>
        <w:tab/>
        <w:t>: Messe</w:t>
      </w:r>
    </w:p>
    <w:p w14:paraId="6B5E2626" w14:textId="77777777" w:rsidR="001E6C2E" w:rsidRDefault="001E6C2E" w:rsidP="0031019C">
      <w:pPr>
        <w:spacing w:after="0"/>
        <w:jc w:val="both"/>
        <w:rPr>
          <w:rFonts w:ascii="Times New Roman" w:eastAsia="Times New Roman" w:hAnsi="Times New Roman"/>
          <w:iCs/>
          <w:sz w:val="24"/>
          <w:szCs w:val="24"/>
          <w:lang w:eastAsia="fr-FR"/>
        </w:rPr>
      </w:pPr>
    </w:p>
    <w:p w14:paraId="0CC69BBA" w14:textId="392B6B59" w:rsidR="00C046E9" w:rsidRDefault="00C046E9" w:rsidP="0031019C">
      <w:pPr>
        <w:spacing w:after="0"/>
        <w:jc w:val="both"/>
        <w:rPr>
          <w:rFonts w:ascii="Times New Roman" w:eastAsia="Times New Roman" w:hAnsi="Times New Roman"/>
          <w:iCs/>
          <w:sz w:val="24"/>
          <w:szCs w:val="24"/>
          <w:lang w:eastAsia="fr-FR"/>
        </w:rPr>
      </w:pPr>
      <w:r>
        <w:rPr>
          <w:rFonts w:ascii="Times New Roman" w:eastAsia="Times New Roman" w:hAnsi="Times New Roman"/>
          <w:iCs/>
          <w:sz w:val="24"/>
          <w:szCs w:val="24"/>
          <w:lang w:eastAsia="fr-FR"/>
        </w:rPr>
        <w:t xml:space="preserve">Vendredi </w:t>
      </w:r>
      <w:r w:rsidR="00974595">
        <w:rPr>
          <w:rFonts w:ascii="Times New Roman" w:eastAsia="Times New Roman" w:hAnsi="Times New Roman"/>
          <w:iCs/>
          <w:sz w:val="24"/>
          <w:szCs w:val="24"/>
          <w:lang w:eastAsia="fr-FR"/>
        </w:rPr>
        <w:t xml:space="preserve">21 </w:t>
      </w:r>
      <w:r w:rsidR="001E6C2E">
        <w:rPr>
          <w:rFonts w:ascii="Times New Roman" w:eastAsia="Times New Roman" w:hAnsi="Times New Roman"/>
          <w:iCs/>
          <w:sz w:val="24"/>
          <w:szCs w:val="24"/>
          <w:lang w:eastAsia="fr-FR"/>
        </w:rPr>
        <w:t>mars</w:t>
      </w:r>
    </w:p>
    <w:p w14:paraId="37FD5796" w14:textId="107B4C15" w:rsidR="00C046E9" w:rsidRDefault="00C046E9" w:rsidP="0031019C">
      <w:pPr>
        <w:spacing w:after="0"/>
        <w:jc w:val="both"/>
        <w:rPr>
          <w:rFonts w:ascii="Times New Roman" w:eastAsia="Times New Roman" w:hAnsi="Times New Roman"/>
          <w:iCs/>
          <w:sz w:val="24"/>
          <w:szCs w:val="24"/>
          <w:lang w:eastAsia="fr-FR"/>
        </w:rPr>
      </w:pPr>
      <w:r>
        <w:rPr>
          <w:rFonts w:ascii="Times New Roman" w:eastAsia="Times New Roman" w:hAnsi="Times New Roman"/>
          <w:iCs/>
          <w:sz w:val="24"/>
          <w:szCs w:val="24"/>
          <w:lang w:eastAsia="fr-FR"/>
        </w:rPr>
        <w:t>09H00 à Niederbronn</w:t>
      </w:r>
      <w:r>
        <w:rPr>
          <w:rFonts w:ascii="Times New Roman" w:eastAsia="Times New Roman" w:hAnsi="Times New Roman"/>
          <w:iCs/>
          <w:sz w:val="24"/>
          <w:szCs w:val="24"/>
          <w:lang w:eastAsia="fr-FR"/>
        </w:rPr>
        <w:tab/>
      </w:r>
      <w:r>
        <w:rPr>
          <w:rFonts w:ascii="Times New Roman" w:eastAsia="Times New Roman" w:hAnsi="Times New Roman"/>
          <w:iCs/>
          <w:sz w:val="24"/>
          <w:szCs w:val="24"/>
          <w:lang w:eastAsia="fr-FR"/>
        </w:rPr>
        <w:tab/>
        <w:t>: Messe</w:t>
      </w:r>
    </w:p>
    <w:p w14:paraId="2A85237E" w14:textId="7D7B9495" w:rsidR="00BC7F6E" w:rsidRPr="00EE0DE4" w:rsidRDefault="00BC7F6E" w:rsidP="00A1024E">
      <w:pPr>
        <w:spacing w:after="0" w:line="259" w:lineRule="auto"/>
        <w:jc w:val="both"/>
        <w:rPr>
          <w:rFonts w:ascii="Times New Roman" w:eastAsiaTheme="minorHAnsi" w:hAnsi="Times New Roman"/>
          <w:i/>
          <w:iCs/>
          <w:sz w:val="10"/>
          <w:szCs w:val="10"/>
        </w:rPr>
      </w:pPr>
    </w:p>
    <w:p w14:paraId="640D6A57" w14:textId="7B7C6C1D" w:rsidR="00BC7F6E" w:rsidRPr="00BC7F6E" w:rsidRDefault="001E6C2E" w:rsidP="00BC7F6E">
      <w:pPr>
        <w:pStyle w:val="Sansinterligne"/>
        <w:pBdr>
          <w:top w:val="single" w:sz="4" w:space="1" w:color="auto"/>
          <w:left w:val="single" w:sz="4" w:space="0" w:color="auto"/>
          <w:bottom w:val="single" w:sz="4" w:space="1" w:color="auto"/>
          <w:right w:val="single" w:sz="4" w:space="13" w:color="auto"/>
        </w:pBdr>
        <w:ind w:right="850" w:firstLine="708"/>
        <w:jc w:val="center"/>
        <w:rPr>
          <w:rFonts w:ascii="Times New Roman" w:hAnsi="Times New Roman"/>
          <w:b/>
          <w:bCs/>
          <w:sz w:val="28"/>
          <w:szCs w:val="28"/>
        </w:rPr>
      </w:pPr>
      <w:bookmarkStart w:id="2" w:name="_Hlk183897072"/>
      <w:r>
        <w:rPr>
          <w:rFonts w:ascii="Times New Roman" w:hAnsi="Times New Roman"/>
          <w:b/>
          <w:bCs/>
          <w:sz w:val="28"/>
          <w:szCs w:val="28"/>
        </w:rPr>
        <w:t>3</w:t>
      </w:r>
      <w:r w:rsidR="00EE0DE4" w:rsidRPr="00EE0DE4">
        <w:rPr>
          <w:rFonts w:ascii="Times New Roman" w:hAnsi="Times New Roman"/>
          <w:b/>
          <w:bCs/>
          <w:sz w:val="28"/>
          <w:szCs w:val="28"/>
          <w:vertAlign w:val="superscript"/>
        </w:rPr>
        <w:t>e</w:t>
      </w:r>
      <w:r w:rsidR="00EE0DE4">
        <w:rPr>
          <w:rFonts w:ascii="Times New Roman" w:hAnsi="Times New Roman"/>
          <w:b/>
          <w:bCs/>
          <w:sz w:val="28"/>
          <w:szCs w:val="28"/>
        </w:rPr>
        <w:t xml:space="preserve"> DIMANCHE </w:t>
      </w:r>
      <w:r>
        <w:rPr>
          <w:rFonts w:ascii="Times New Roman" w:hAnsi="Times New Roman"/>
          <w:b/>
          <w:bCs/>
          <w:sz w:val="28"/>
          <w:szCs w:val="28"/>
        </w:rPr>
        <w:t>DE CARÊME</w:t>
      </w:r>
    </w:p>
    <w:bookmarkEnd w:id="2"/>
    <w:p w14:paraId="71B57A46" w14:textId="5579D8FC" w:rsidR="00BC7F6E" w:rsidRPr="00A24B34" w:rsidRDefault="00BC7F6E" w:rsidP="00BC7F6E">
      <w:pPr>
        <w:spacing w:after="0"/>
        <w:jc w:val="both"/>
        <w:rPr>
          <w:rFonts w:ascii="Times New Roman" w:eastAsia="Times New Roman" w:hAnsi="Times New Roman"/>
          <w:iCs/>
          <w:sz w:val="10"/>
          <w:szCs w:val="10"/>
          <w:lang w:eastAsia="fr-FR"/>
        </w:rPr>
      </w:pPr>
    </w:p>
    <w:p w14:paraId="1210F19B" w14:textId="67814C81" w:rsidR="00BC7F6E" w:rsidRPr="00EE0DE4" w:rsidRDefault="00EE0DE4" w:rsidP="0031019C">
      <w:pPr>
        <w:spacing w:after="0"/>
        <w:jc w:val="both"/>
        <w:rPr>
          <w:rFonts w:ascii="Times New Roman" w:hAnsi="Times New Roman"/>
          <w:sz w:val="24"/>
          <w:szCs w:val="24"/>
          <w:u w:val="single"/>
        </w:rPr>
      </w:pPr>
      <w:r w:rsidRPr="00EE0DE4">
        <w:rPr>
          <w:rFonts w:ascii="Times New Roman" w:hAnsi="Times New Roman"/>
          <w:sz w:val="24"/>
          <w:szCs w:val="24"/>
          <w:u w:val="single"/>
        </w:rPr>
        <w:t xml:space="preserve">Samedi </w:t>
      </w:r>
      <w:r w:rsidR="00725B61">
        <w:rPr>
          <w:rFonts w:ascii="Times New Roman" w:hAnsi="Times New Roman"/>
          <w:sz w:val="24"/>
          <w:szCs w:val="24"/>
          <w:u w:val="single"/>
        </w:rPr>
        <w:t xml:space="preserve">22 </w:t>
      </w:r>
      <w:r w:rsidR="001E6C2E">
        <w:rPr>
          <w:rFonts w:ascii="Times New Roman" w:hAnsi="Times New Roman"/>
          <w:sz w:val="24"/>
          <w:szCs w:val="24"/>
          <w:u w:val="single"/>
        </w:rPr>
        <w:t>mars</w:t>
      </w:r>
    </w:p>
    <w:p w14:paraId="70FD246D" w14:textId="03E4F078" w:rsidR="00AA25B7" w:rsidRDefault="00BC7F6E" w:rsidP="001E6C2E">
      <w:pPr>
        <w:autoSpaceDE w:val="0"/>
        <w:autoSpaceDN w:val="0"/>
        <w:adjustRightInd w:val="0"/>
        <w:spacing w:after="0"/>
        <w:jc w:val="both"/>
        <w:rPr>
          <w:rFonts w:ascii="Times New Roman" w:hAnsi="Times New Roman"/>
          <w:sz w:val="24"/>
          <w:szCs w:val="24"/>
        </w:rPr>
      </w:pPr>
      <w:r w:rsidRPr="00042CEE">
        <w:rPr>
          <w:rFonts w:ascii="Times New Roman" w:hAnsi="Times New Roman"/>
          <w:sz w:val="24"/>
          <w:szCs w:val="24"/>
        </w:rPr>
        <w:t>1</w:t>
      </w:r>
      <w:r w:rsidR="00EE0DE4">
        <w:rPr>
          <w:rFonts w:ascii="Times New Roman" w:hAnsi="Times New Roman"/>
          <w:sz w:val="24"/>
          <w:szCs w:val="24"/>
        </w:rPr>
        <w:t>8</w:t>
      </w:r>
      <w:r w:rsidRPr="00042CEE">
        <w:rPr>
          <w:rFonts w:ascii="Times New Roman" w:hAnsi="Times New Roman"/>
          <w:sz w:val="24"/>
          <w:szCs w:val="24"/>
        </w:rPr>
        <w:t xml:space="preserve">H00 à </w:t>
      </w:r>
      <w:r w:rsidR="00725B61">
        <w:rPr>
          <w:rFonts w:ascii="Times New Roman" w:hAnsi="Times New Roman"/>
          <w:sz w:val="24"/>
          <w:szCs w:val="24"/>
        </w:rPr>
        <w:t>Reichshoffen</w:t>
      </w:r>
      <w:r w:rsidRPr="00042CEE">
        <w:rPr>
          <w:rFonts w:ascii="Times New Roman" w:hAnsi="Times New Roman"/>
          <w:sz w:val="24"/>
          <w:szCs w:val="24"/>
        </w:rPr>
        <w:tab/>
        <w:t xml:space="preserve">: Messe </w:t>
      </w:r>
      <w:r w:rsidR="00725B61" w:rsidRPr="00042CEE">
        <w:rPr>
          <w:rFonts w:ascii="Times New Roman" w:hAnsi="Times New Roman"/>
          <w:sz w:val="24"/>
          <w:szCs w:val="24"/>
        </w:rPr>
        <w:sym w:font="Wingdings 2" w:char="F085"/>
      </w:r>
      <w:r w:rsidR="00725B61">
        <w:rPr>
          <w:rFonts w:ascii="Times New Roman" w:hAnsi="Times New Roman"/>
          <w:sz w:val="24"/>
          <w:szCs w:val="24"/>
        </w:rPr>
        <w:t xml:space="preserve"> </w:t>
      </w:r>
      <w:r w:rsidR="001E6C2E">
        <w:rPr>
          <w:rFonts w:ascii="Times New Roman" w:hAnsi="Times New Roman"/>
          <w:sz w:val="24"/>
          <w:szCs w:val="24"/>
        </w:rPr>
        <w:t>Marguerite ERTZINGER (10</w:t>
      </w:r>
      <w:r w:rsidR="001E6C2E" w:rsidRPr="001E6C2E">
        <w:rPr>
          <w:rFonts w:ascii="Times New Roman" w:hAnsi="Times New Roman"/>
          <w:sz w:val="24"/>
          <w:szCs w:val="24"/>
          <w:vertAlign w:val="superscript"/>
        </w:rPr>
        <w:t>e</w:t>
      </w:r>
      <w:r w:rsidR="001E6C2E">
        <w:rPr>
          <w:rFonts w:ascii="Times New Roman" w:hAnsi="Times New Roman"/>
          <w:sz w:val="24"/>
          <w:szCs w:val="24"/>
        </w:rPr>
        <w:t xml:space="preserve"> anniv.)</w:t>
      </w:r>
    </w:p>
    <w:p w14:paraId="2778A334" w14:textId="59B30270" w:rsidR="001E6C2E" w:rsidRDefault="001E6C2E" w:rsidP="001E6C2E">
      <w:pPr>
        <w:autoSpaceDE w:val="0"/>
        <w:autoSpaceDN w:val="0"/>
        <w:adjustRightInd w:val="0"/>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son époux Charles et les défunts de la famille</w:t>
      </w:r>
    </w:p>
    <w:p w14:paraId="5273BCCB" w14:textId="291A22C0" w:rsidR="00EE0DE4" w:rsidRDefault="00EE0DE4" w:rsidP="00EE0DE4">
      <w:pPr>
        <w:autoSpaceDE w:val="0"/>
        <w:autoSpaceDN w:val="0"/>
        <w:adjustRightInd w:val="0"/>
        <w:spacing w:after="0"/>
        <w:jc w:val="both"/>
        <w:rPr>
          <w:rFonts w:ascii="Times New Roman" w:hAnsi="Times New Roman"/>
          <w:sz w:val="24"/>
          <w:szCs w:val="24"/>
          <w:u w:val="single"/>
        </w:rPr>
      </w:pPr>
      <w:r w:rsidRPr="00EE0DE4">
        <w:rPr>
          <w:rFonts w:ascii="Times New Roman" w:hAnsi="Times New Roman"/>
          <w:sz w:val="24"/>
          <w:szCs w:val="24"/>
          <w:u w:val="single"/>
        </w:rPr>
        <w:t xml:space="preserve">Dimanche </w:t>
      </w:r>
      <w:r w:rsidR="00725B61">
        <w:rPr>
          <w:rFonts w:ascii="Times New Roman" w:hAnsi="Times New Roman"/>
          <w:sz w:val="24"/>
          <w:szCs w:val="24"/>
          <w:u w:val="single"/>
        </w:rPr>
        <w:t xml:space="preserve">23 </w:t>
      </w:r>
      <w:r w:rsidR="001E6C2E">
        <w:rPr>
          <w:rFonts w:ascii="Times New Roman" w:hAnsi="Times New Roman"/>
          <w:sz w:val="24"/>
          <w:szCs w:val="24"/>
          <w:u w:val="single"/>
        </w:rPr>
        <w:t>mars</w:t>
      </w:r>
    </w:p>
    <w:p w14:paraId="6F8717FA" w14:textId="04027E68" w:rsidR="00FF53E8" w:rsidRDefault="00EE0DE4" w:rsidP="00725B61">
      <w:pPr>
        <w:autoSpaceDE w:val="0"/>
        <w:autoSpaceDN w:val="0"/>
        <w:adjustRightInd w:val="0"/>
        <w:spacing w:after="0"/>
        <w:jc w:val="both"/>
        <w:rPr>
          <w:rFonts w:ascii="Times New Roman" w:hAnsi="Times New Roman"/>
          <w:sz w:val="24"/>
          <w:szCs w:val="24"/>
        </w:rPr>
      </w:pPr>
      <w:r w:rsidRPr="00EE0DE4">
        <w:rPr>
          <w:rFonts w:ascii="Times New Roman" w:hAnsi="Times New Roman"/>
          <w:sz w:val="24"/>
          <w:szCs w:val="24"/>
        </w:rPr>
        <w:t xml:space="preserve">09H00 à </w:t>
      </w:r>
      <w:r w:rsidR="001E6C2E">
        <w:rPr>
          <w:rFonts w:ascii="Times New Roman" w:hAnsi="Times New Roman"/>
          <w:sz w:val="24"/>
          <w:szCs w:val="24"/>
        </w:rPr>
        <w:t>Dambach</w:t>
      </w:r>
      <w:r>
        <w:rPr>
          <w:rFonts w:ascii="Times New Roman" w:hAnsi="Times New Roman"/>
          <w:sz w:val="24"/>
          <w:szCs w:val="24"/>
        </w:rPr>
        <w:tab/>
      </w:r>
      <w:r>
        <w:rPr>
          <w:rFonts w:ascii="Times New Roman" w:hAnsi="Times New Roman"/>
          <w:sz w:val="24"/>
          <w:szCs w:val="24"/>
        </w:rPr>
        <w:tab/>
        <w:t>: Messe</w:t>
      </w:r>
      <w:r w:rsidR="007A2805">
        <w:rPr>
          <w:rFonts w:ascii="Times New Roman" w:hAnsi="Times New Roman"/>
          <w:sz w:val="24"/>
          <w:szCs w:val="24"/>
        </w:rPr>
        <w:t xml:space="preserve"> pour </w:t>
      </w:r>
      <w:r w:rsidR="00243DD2">
        <w:rPr>
          <w:rFonts w:ascii="Times New Roman" w:hAnsi="Times New Roman"/>
          <w:sz w:val="24"/>
          <w:szCs w:val="24"/>
        </w:rPr>
        <w:t xml:space="preserve">deux </w:t>
      </w:r>
      <w:r w:rsidR="007A2805">
        <w:rPr>
          <w:rFonts w:ascii="Times New Roman" w:hAnsi="Times New Roman"/>
          <w:sz w:val="24"/>
          <w:szCs w:val="24"/>
        </w:rPr>
        <w:t>personnes malades : Claire et</w:t>
      </w:r>
    </w:p>
    <w:p w14:paraId="662384D9" w14:textId="3F0ACE36" w:rsidR="007A2805" w:rsidRDefault="007A2805" w:rsidP="00725B61">
      <w:pPr>
        <w:autoSpaceDE w:val="0"/>
        <w:autoSpaceDN w:val="0"/>
        <w:adjustRightInd w:val="0"/>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Marie-Alice JOCHUM,</w:t>
      </w:r>
      <w:r w:rsidR="00243DD2" w:rsidRPr="00243DD2">
        <w:rPr>
          <w:rFonts w:ascii="Times New Roman" w:hAnsi="Times New Roman"/>
          <w:sz w:val="24"/>
          <w:szCs w:val="24"/>
        </w:rPr>
        <w:t xml:space="preserve"> </w:t>
      </w:r>
      <w:r w:rsidR="00243DD2" w:rsidRPr="00042CEE">
        <w:rPr>
          <w:rFonts w:ascii="Times New Roman" w:hAnsi="Times New Roman"/>
          <w:sz w:val="24"/>
          <w:szCs w:val="24"/>
        </w:rPr>
        <w:sym w:font="Wingdings 2" w:char="F085"/>
      </w:r>
      <w:r w:rsidR="00243DD2">
        <w:rPr>
          <w:rFonts w:ascii="Times New Roman" w:hAnsi="Times New Roman"/>
          <w:sz w:val="24"/>
          <w:szCs w:val="24"/>
        </w:rPr>
        <w:t xml:space="preserve"> </w:t>
      </w:r>
      <w:r>
        <w:rPr>
          <w:rFonts w:ascii="Times New Roman" w:hAnsi="Times New Roman"/>
          <w:sz w:val="24"/>
          <w:szCs w:val="24"/>
        </w:rPr>
        <w:t xml:space="preserve"> pour les défunts des</w:t>
      </w:r>
    </w:p>
    <w:p w14:paraId="48E2B702" w14:textId="2830B180" w:rsidR="007A2805" w:rsidRDefault="007A2805" w:rsidP="00725B61">
      <w:pPr>
        <w:autoSpaceDE w:val="0"/>
        <w:autoSpaceDN w:val="0"/>
        <w:adjustRightInd w:val="0"/>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243DD2">
        <w:rPr>
          <w:rFonts w:ascii="Times New Roman" w:hAnsi="Times New Roman"/>
          <w:sz w:val="24"/>
          <w:szCs w:val="24"/>
        </w:rPr>
        <w:t>f</w:t>
      </w:r>
      <w:r>
        <w:rPr>
          <w:rFonts w:ascii="Times New Roman" w:hAnsi="Times New Roman"/>
          <w:sz w:val="24"/>
          <w:szCs w:val="24"/>
        </w:rPr>
        <w:t>amilles Arthur HAUSBERGER-Joseph</w:t>
      </w:r>
    </w:p>
    <w:p w14:paraId="610DA0CE" w14:textId="63ABC8BD" w:rsidR="007A2805" w:rsidRPr="00EE0DE4" w:rsidRDefault="007A2805" w:rsidP="007A2805">
      <w:pPr>
        <w:autoSpaceDE w:val="0"/>
        <w:autoSpaceDN w:val="0"/>
        <w:adjustRightInd w:val="0"/>
        <w:spacing w:after="0"/>
        <w:ind w:left="2832"/>
        <w:rPr>
          <w:rFonts w:ascii="Times New Roman" w:eastAsiaTheme="minorHAnsi" w:hAnsi="Times New Roman"/>
          <w:color w:val="333333"/>
          <w:sz w:val="24"/>
          <w:szCs w:val="24"/>
        </w:rPr>
      </w:pPr>
      <w:r>
        <w:rPr>
          <w:rFonts w:ascii="Times New Roman" w:hAnsi="Times New Roman"/>
          <w:sz w:val="24"/>
          <w:szCs w:val="24"/>
        </w:rPr>
        <w:t>LEICHNAMM-Frère Alexandre-Charles WAMBST-François BAEHL</w:t>
      </w:r>
    </w:p>
    <w:p w14:paraId="0B901FAC" w14:textId="5F8852EC" w:rsidR="00C66941" w:rsidRDefault="0037354D" w:rsidP="00725B61">
      <w:pPr>
        <w:spacing w:after="0"/>
        <w:jc w:val="both"/>
        <w:rPr>
          <w:rFonts w:ascii="Times New Roman" w:hAnsi="Times New Roman"/>
          <w:sz w:val="24"/>
          <w:szCs w:val="24"/>
        </w:rPr>
      </w:pPr>
      <w:r>
        <w:rPr>
          <w:rFonts w:ascii="Times New Roman" w:eastAsia="Times New Roman" w:hAnsi="Times New Roman"/>
          <w:iCs/>
          <w:noProof/>
          <w:sz w:val="24"/>
          <w:szCs w:val="24"/>
          <w:lang w:eastAsia="fr-FR"/>
        </w:rPr>
        <w:drawing>
          <wp:anchor distT="0" distB="0" distL="114300" distR="114300" simplePos="0" relativeHeight="251661824" behindDoc="0" locked="0" layoutInCell="1" allowOverlap="1" wp14:anchorId="31A14224" wp14:editId="652F9484">
            <wp:simplePos x="0" y="0"/>
            <wp:positionH relativeFrom="margin">
              <wp:posOffset>8949690</wp:posOffset>
            </wp:positionH>
            <wp:positionV relativeFrom="paragraph">
              <wp:posOffset>69215</wp:posOffset>
            </wp:positionV>
            <wp:extent cx="771525" cy="907249"/>
            <wp:effectExtent l="0" t="0" r="0" b="7620"/>
            <wp:wrapNone/>
            <wp:docPr id="1404329773" name="Image 7" descr="Une image contenant croquis, Dessin au trait, clipart, illustra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329773" name="Image 7" descr="Une image contenant croquis, Dessin au trait, clipart, illustration&#10;&#10;Le contenu généré par l’IA peut êtr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1525" cy="907249"/>
                    </a:xfrm>
                    <a:prstGeom prst="rect">
                      <a:avLst/>
                    </a:prstGeom>
                  </pic:spPr>
                </pic:pic>
              </a:graphicData>
            </a:graphic>
            <wp14:sizeRelH relativeFrom="margin">
              <wp14:pctWidth>0</wp14:pctWidth>
            </wp14:sizeRelH>
            <wp14:sizeRelV relativeFrom="margin">
              <wp14:pctHeight>0</wp14:pctHeight>
            </wp14:sizeRelV>
          </wp:anchor>
        </w:drawing>
      </w:r>
      <w:r w:rsidR="00EE0DE4">
        <w:rPr>
          <w:rFonts w:ascii="Times New Roman" w:hAnsi="Times New Roman"/>
          <w:sz w:val="24"/>
          <w:szCs w:val="24"/>
        </w:rPr>
        <w:t>10</w:t>
      </w:r>
      <w:r w:rsidR="00BC7F6E" w:rsidRPr="00042CEE">
        <w:rPr>
          <w:rFonts w:ascii="Times New Roman" w:hAnsi="Times New Roman"/>
          <w:sz w:val="24"/>
          <w:szCs w:val="24"/>
        </w:rPr>
        <w:t>H</w:t>
      </w:r>
      <w:r w:rsidR="00EE0DE4">
        <w:rPr>
          <w:rFonts w:ascii="Times New Roman" w:hAnsi="Times New Roman"/>
          <w:sz w:val="24"/>
          <w:szCs w:val="24"/>
        </w:rPr>
        <w:t>3</w:t>
      </w:r>
      <w:r w:rsidR="00BC7F6E" w:rsidRPr="00042CEE">
        <w:rPr>
          <w:rFonts w:ascii="Times New Roman" w:hAnsi="Times New Roman"/>
          <w:sz w:val="24"/>
          <w:szCs w:val="24"/>
        </w:rPr>
        <w:t xml:space="preserve">0 à </w:t>
      </w:r>
      <w:r w:rsidR="00725B61">
        <w:rPr>
          <w:rFonts w:ascii="Times New Roman" w:hAnsi="Times New Roman"/>
          <w:sz w:val="24"/>
          <w:szCs w:val="24"/>
        </w:rPr>
        <w:t>Niederbronn</w:t>
      </w:r>
      <w:r w:rsidR="00725B61">
        <w:rPr>
          <w:rFonts w:ascii="Times New Roman" w:hAnsi="Times New Roman"/>
          <w:sz w:val="24"/>
          <w:szCs w:val="24"/>
        </w:rPr>
        <w:tab/>
      </w:r>
      <w:r w:rsidR="00BC7F6E" w:rsidRPr="00042CEE">
        <w:rPr>
          <w:rFonts w:ascii="Times New Roman" w:hAnsi="Times New Roman"/>
          <w:sz w:val="24"/>
          <w:szCs w:val="24"/>
        </w:rPr>
        <w:tab/>
        <w:t xml:space="preserve">: Messe </w:t>
      </w:r>
    </w:p>
    <w:p w14:paraId="7C830C4B" w14:textId="6E850A8C" w:rsidR="00CB2872" w:rsidRPr="00EE0DE4" w:rsidRDefault="00EE0DE4" w:rsidP="0031019C">
      <w:pPr>
        <w:autoSpaceDE w:val="0"/>
        <w:autoSpaceDN w:val="0"/>
        <w:adjustRightInd w:val="0"/>
        <w:spacing w:after="0"/>
        <w:jc w:val="both"/>
        <w:rPr>
          <w:rFonts w:ascii="Times New Roman" w:eastAsiaTheme="minorHAnsi" w:hAnsi="Times New Roman"/>
          <w:color w:val="333333"/>
          <w:sz w:val="24"/>
          <w:szCs w:val="24"/>
        </w:rPr>
      </w:pPr>
      <w:r>
        <w:rPr>
          <w:rFonts w:ascii="Times New Roman" w:eastAsiaTheme="minorHAnsi" w:hAnsi="Times New Roman"/>
          <w:color w:val="333333"/>
          <w:sz w:val="24"/>
          <w:szCs w:val="24"/>
        </w:rPr>
        <w:t xml:space="preserve">Jeudi </w:t>
      </w:r>
      <w:r w:rsidR="00725B61">
        <w:rPr>
          <w:rFonts w:ascii="Times New Roman" w:eastAsiaTheme="minorHAnsi" w:hAnsi="Times New Roman"/>
          <w:color w:val="333333"/>
          <w:sz w:val="24"/>
          <w:szCs w:val="24"/>
        </w:rPr>
        <w:t xml:space="preserve">27 </w:t>
      </w:r>
      <w:r w:rsidR="00437458">
        <w:rPr>
          <w:rFonts w:ascii="Times New Roman" w:eastAsiaTheme="minorHAnsi" w:hAnsi="Times New Roman"/>
          <w:color w:val="333333"/>
          <w:sz w:val="24"/>
          <w:szCs w:val="24"/>
        </w:rPr>
        <w:t>mars</w:t>
      </w:r>
    </w:p>
    <w:p w14:paraId="4A7B9494" w14:textId="2FAA2B85" w:rsidR="00CB2872" w:rsidRPr="00042CEE" w:rsidRDefault="00EE0DE4" w:rsidP="0031019C">
      <w:pPr>
        <w:autoSpaceDE w:val="0"/>
        <w:autoSpaceDN w:val="0"/>
        <w:adjustRightInd w:val="0"/>
        <w:spacing w:after="0"/>
        <w:ind w:left="2832" w:hanging="2832"/>
        <w:rPr>
          <w:rFonts w:ascii="Times New Roman" w:eastAsiaTheme="minorHAnsi" w:hAnsi="Times New Roman"/>
          <w:color w:val="333333"/>
          <w:sz w:val="24"/>
          <w:szCs w:val="24"/>
        </w:rPr>
      </w:pPr>
      <w:r>
        <w:rPr>
          <w:rFonts w:ascii="Times New Roman" w:eastAsiaTheme="minorHAnsi" w:hAnsi="Times New Roman"/>
          <w:color w:val="333333"/>
          <w:sz w:val="24"/>
          <w:szCs w:val="24"/>
        </w:rPr>
        <w:t>09</w:t>
      </w:r>
      <w:r w:rsidR="00BC7F6E" w:rsidRPr="00042CEE">
        <w:rPr>
          <w:rFonts w:ascii="Times New Roman" w:eastAsiaTheme="minorHAnsi" w:hAnsi="Times New Roman"/>
          <w:color w:val="333333"/>
          <w:sz w:val="24"/>
          <w:szCs w:val="24"/>
        </w:rPr>
        <w:t>H</w:t>
      </w:r>
      <w:r>
        <w:rPr>
          <w:rFonts w:ascii="Times New Roman" w:eastAsiaTheme="minorHAnsi" w:hAnsi="Times New Roman"/>
          <w:color w:val="333333"/>
          <w:sz w:val="24"/>
          <w:szCs w:val="24"/>
        </w:rPr>
        <w:t>0</w:t>
      </w:r>
      <w:r w:rsidR="00BC7F6E" w:rsidRPr="00042CEE">
        <w:rPr>
          <w:rFonts w:ascii="Times New Roman" w:eastAsiaTheme="minorHAnsi" w:hAnsi="Times New Roman"/>
          <w:color w:val="333333"/>
          <w:sz w:val="24"/>
          <w:szCs w:val="24"/>
        </w:rPr>
        <w:t xml:space="preserve">0 </w:t>
      </w:r>
      <w:r>
        <w:rPr>
          <w:rFonts w:ascii="Times New Roman" w:eastAsiaTheme="minorHAnsi" w:hAnsi="Times New Roman"/>
          <w:color w:val="333333"/>
          <w:sz w:val="24"/>
          <w:szCs w:val="24"/>
        </w:rPr>
        <w:t>Reichshoffen</w:t>
      </w:r>
      <w:r w:rsidR="00BC7F6E" w:rsidRPr="00042CEE">
        <w:rPr>
          <w:rFonts w:ascii="Times New Roman" w:eastAsiaTheme="minorHAnsi" w:hAnsi="Times New Roman"/>
          <w:color w:val="333333"/>
          <w:sz w:val="24"/>
          <w:szCs w:val="24"/>
        </w:rPr>
        <w:tab/>
        <w:t xml:space="preserve">: </w:t>
      </w:r>
      <w:r w:rsidR="007E2C47" w:rsidRPr="00042CEE">
        <w:rPr>
          <w:rFonts w:ascii="Times New Roman" w:eastAsiaTheme="minorHAnsi" w:hAnsi="Times New Roman"/>
          <w:color w:val="333333"/>
          <w:sz w:val="24"/>
          <w:szCs w:val="24"/>
        </w:rPr>
        <w:t>M</w:t>
      </w:r>
      <w:r w:rsidR="00CB2872" w:rsidRPr="00042CEE">
        <w:rPr>
          <w:rFonts w:ascii="Times New Roman" w:eastAsiaTheme="minorHAnsi" w:hAnsi="Times New Roman"/>
          <w:color w:val="333333"/>
          <w:sz w:val="24"/>
          <w:szCs w:val="24"/>
        </w:rPr>
        <w:t xml:space="preserve">esse </w:t>
      </w:r>
    </w:p>
    <w:p w14:paraId="4D1BCC04" w14:textId="07442442" w:rsidR="00CB2872" w:rsidRDefault="00CB2872" w:rsidP="0031019C">
      <w:pPr>
        <w:spacing w:after="0"/>
        <w:jc w:val="both"/>
        <w:rPr>
          <w:rFonts w:ascii="Times New Roman" w:eastAsiaTheme="minorHAnsi" w:hAnsi="Times New Roman"/>
          <w:sz w:val="24"/>
          <w:szCs w:val="24"/>
        </w:rPr>
      </w:pPr>
      <w:r w:rsidRPr="00042CEE">
        <w:rPr>
          <w:rFonts w:ascii="Times New Roman" w:eastAsiaTheme="minorHAnsi" w:hAnsi="Times New Roman"/>
          <w:sz w:val="24"/>
          <w:szCs w:val="24"/>
        </w:rPr>
        <w:t xml:space="preserve">Vendredi </w:t>
      </w:r>
      <w:r w:rsidR="00725B61">
        <w:rPr>
          <w:rFonts w:ascii="Times New Roman" w:eastAsiaTheme="minorHAnsi" w:hAnsi="Times New Roman"/>
          <w:sz w:val="24"/>
          <w:szCs w:val="24"/>
        </w:rPr>
        <w:t xml:space="preserve">28 </w:t>
      </w:r>
      <w:r w:rsidR="00437458">
        <w:rPr>
          <w:rFonts w:ascii="Times New Roman" w:eastAsiaTheme="minorHAnsi" w:hAnsi="Times New Roman"/>
          <w:sz w:val="24"/>
          <w:szCs w:val="24"/>
        </w:rPr>
        <w:t>mars</w:t>
      </w:r>
    </w:p>
    <w:p w14:paraId="5CBA6E6F" w14:textId="49A24552" w:rsidR="00437458" w:rsidRPr="00042CEE" w:rsidRDefault="00437458" w:rsidP="0031019C">
      <w:pPr>
        <w:spacing w:after="0"/>
        <w:jc w:val="both"/>
        <w:rPr>
          <w:rFonts w:ascii="Times New Roman" w:eastAsiaTheme="minorHAnsi" w:hAnsi="Times New Roman"/>
          <w:sz w:val="24"/>
          <w:szCs w:val="24"/>
        </w:rPr>
      </w:pPr>
      <w:r>
        <w:rPr>
          <w:rFonts w:ascii="Times New Roman" w:eastAsiaTheme="minorHAnsi" w:hAnsi="Times New Roman"/>
          <w:sz w:val="24"/>
          <w:szCs w:val="24"/>
        </w:rPr>
        <w:t>09H00 à Niederbronn</w:t>
      </w:r>
      <w:r>
        <w:rPr>
          <w:rFonts w:ascii="Times New Roman" w:eastAsiaTheme="minorHAnsi" w:hAnsi="Times New Roman"/>
          <w:sz w:val="24"/>
          <w:szCs w:val="24"/>
        </w:rPr>
        <w:tab/>
      </w:r>
      <w:r>
        <w:rPr>
          <w:rFonts w:ascii="Times New Roman" w:eastAsiaTheme="minorHAnsi" w:hAnsi="Times New Roman"/>
          <w:sz w:val="24"/>
          <w:szCs w:val="24"/>
        </w:rPr>
        <w:tab/>
        <w:t>: Messe</w:t>
      </w:r>
    </w:p>
    <w:p w14:paraId="3E6E8973" w14:textId="07961F3B" w:rsidR="00CB2872" w:rsidRDefault="00F22BBB" w:rsidP="0031019C">
      <w:pPr>
        <w:spacing w:after="0"/>
        <w:jc w:val="both"/>
        <w:rPr>
          <w:rFonts w:ascii="Times New Roman" w:eastAsia="Times New Roman" w:hAnsi="Times New Roman"/>
          <w:sz w:val="24"/>
          <w:szCs w:val="24"/>
          <w:lang w:eastAsia="fr-FR"/>
        </w:rPr>
      </w:pPr>
      <w:r>
        <w:rPr>
          <w:rFonts w:ascii="Times New Roman" w:eastAsia="Times New Roman" w:hAnsi="Times New Roman"/>
          <w:sz w:val="24"/>
          <w:szCs w:val="24"/>
          <w:lang w:eastAsia="fr-FR"/>
        </w:rPr>
        <w:t>16</w:t>
      </w:r>
      <w:r w:rsidR="00EE0DE4">
        <w:rPr>
          <w:rFonts w:ascii="Times New Roman" w:eastAsia="Times New Roman" w:hAnsi="Times New Roman"/>
          <w:sz w:val="24"/>
          <w:szCs w:val="24"/>
          <w:lang w:eastAsia="fr-FR"/>
        </w:rPr>
        <w:t xml:space="preserve">H00 à </w:t>
      </w:r>
      <w:r>
        <w:rPr>
          <w:rFonts w:ascii="Times New Roman" w:eastAsia="Times New Roman" w:hAnsi="Times New Roman"/>
          <w:sz w:val="24"/>
          <w:szCs w:val="24"/>
          <w:lang w:eastAsia="fr-FR"/>
        </w:rPr>
        <w:t>Reichshoffen</w:t>
      </w:r>
      <w:r w:rsidR="00EE0DE4">
        <w:rPr>
          <w:rFonts w:ascii="Times New Roman" w:eastAsia="Times New Roman" w:hAnsi="Times New Roman"/>
          <w:sz w:val="24"/>
          <w:szCs w:val="24"/>
          <w:lang w:eastAsia="fr-FR"/>
        </w:rPr>
        <w:tab/>
        <w:t>: Messe</w:t>
      </w:r>
      <w:r>
        <w:rPr>
          <w:rFonts w:ascii="Times New Roman" w:eastAsia="Times New Roman" w:hAnsi="Times New Roman"/>
          <w:sz w:val="24"/>
          <w:szCs w:val="24"/>
          <w:lang w:eastAsia="fr-FR"/>
        </w:rPr>
        <w:t xml:space="preserve"> à la Maison Marzolff</w:t>
      </w:r>
    </w:p>
    <w:p w14:paraId="19593B29" w14:textId="7BFA6F2F" w:rsidR="006938FC" w:rsidRPr="006938FC" w:rsidRDefault="006938FC" w:rsidP="0031019C">
      <w:pPr>
        <w:spacing w:after="0"/>
        <w:jc w:val="both"/>
        <w:rPr>
          <w:rFonts w:ascii="Times New Roman" w:eastAsia="Times New Roman" w:hAnsi="Times New Roman"/>
          <w:sz w:val="10"/>
          <w:szCs w:val="10"/>
          <w:lang w:eastAsia="fr-FR"/>
        </w:rPr>
      </w:pPr>
    </w:p>
    <w:p w14:paraId="3CDFBB1E" w14:textId="71E2DEBC" w:rsidR="00EE0DE4" w:rsidRPr="00C7374B" w:rsidRDefault="00C7374B" w:rsidP="00C7374B">
      <w:pPr>
        <w:pStyle w:val="Sansinterligne"/>
        <w:pBdr>
          <w:top w:val="single" w:sz="4" w:space="1" w:color="auto"/>
          <w:left w:val="single" w:sz="4" w:space="0" w:color="auto"/>
          <w:bottom w:val="single" w:sz="4" w:space="1" w:color="auto"/>
          <w:right w:val="single" w:sz="4" w:space="13" w:color="auto"/>
        </w:pBdr>
        <w:ind w:right="850"/>
        <w:rPr>
          <w:rFonts w:ascii="Times New Roman" w:hAnsi="Times New Roman"/>
          <w:b/>
          <w:bCs/>
          <w:sz w:val="28"/>
          <w:szCs w:val="28"/>
        </w:rPr>
      </w:pPr>
      <w:bookmarkStart w:id="3" w:name="_Hlk185707533"/>
      <w:r>
        <w:rPr>
          <w:rFonts w:ascii="Times New Roman" w:hAnsi="Times New Roman"/>
          <w:b/>
          <w:bCs/>
          <w:sz w:val="28"/>
          <w:szCs w:val="28"/>
          <w:vertAlign w:val="superscript"/>
        </w:rPr>
        <w:tab/>
        <w:t xml:space="preserve"> </w:t>
      </w:r>
      <w:r>
        <w:rPr>
          <w:rFonts w:ascii="Times New Roman" w:hAnsi="Times New Roman"/>
          <w:b/>
          <w:bCs/>
          <w:sz w:val="28"/>
          <w:szCs w:val="28"/>
        </w:rPr>
        <w:t xml:space="preserve">   </w:t>
      </w:r>
      <w:r w:rsidR="00437458">
        <w:rPr>
          <w:rFonts w:ascii="Times New Roman" w:hAnsi="Times New Roman"/>
          <w:b/>
          <w:bCs/>
          <w:sz w:val="28"/>
          <w:szCs w:val="28"/>
        </w:rPr>
        <w:t xml:space="preserve">             4</w:t>
      </w:r>
      <w:r w:rsidRPr="00C7374B">
        <w:rPr>
          <w:rFonts w:ascii="Times New Roman" w:hAnsi="Times New Roman"/>
          <w:b/>
          <w:bCs/>
          <w:sz w:val="28"/>
          <w:szCs w:val="28"/>
          <w:vertAlign w:val="superscript"/>
        </w:rPr>
        <w:t>e</w:t>
      </w:r>
      <w:r>
        <w:rPr>
          <w:rFonts w:ascii="Times New Roman" w:hAnsi="Times New Roman"/>
          <w:b/>
          <w:bCs/>
          <w:sz w:val="28"/>
          <w:szCs w:val="28"/>
        </w:rPr>
        <w:t xml:space="preserve"> DIMANCHE </w:t>
      </w:r>
      <w:r w:rsidR="00437458">
        <w:rPr>
          <w:rFonts w:ascii="Times New Roman" w:hAnsi="Times New Roman"/>
          <w:b/>
          <w:bCs/>
          <w:sz w:val="28"/>
          <w:szCs w:val="28"/>
        </w:rPr>
        <w:t>DE CARÊME</w:t>
      </w:r>
    </w:p>
    <w:bookmarkEnd w:id="3"/>
    <w:p w14:paraId="0B5F6524" w14:textId="26AF8091" w:rsidR="006938FC" w:rsidRPr="006938FC" w:rsidRDefault="006938FC" w:rsidP="007E2C47">
      <w:pPr>
        <w:spacing w:after="0" w:line="259" w:lineRule="auto"/>
        <w:jc w:val="both"/>
        <w:rPr>
          <w:rFonts w:ascii="Times New Roman" w:eastAsiaTheme="minorHAnsi" w:hAnsi="Times New Roman"/>
          <w:sz w:val="10"/>
          <w:szCs w:val="10"/>
          <w:u w:val="single"/>
        </w:rPr>
      </w:pPr>
    </w:p>
    <w:p w14:paraId="450090CC" w14:textId="12F831ED" w:rsidR="007E2C47" w:rsidRDefault="007334BC" w:rsidP="007E2C47">
      <w:pPr>
        <w:spacing w:after="0" w:line="259" w:lineRule="auto"/>
        <w:jc w:val="both"/>
        <w:rPr>
          <w:rFonts w:ascii="Times New Roman" w:eastAsiaTheme="minorHAnsi" w:hAnsi="Times New Roman"/>
          <w:sz w:val="24"/>
          <w:szCs w:val="24"/>
          <w:u w:val="single"/>
        </w:rPr>
      </w:pPr>
      <w:r w:rsidRPr="00EE0DE4">
        <w:rPr>
          <w:rFonts w:ascii="Times New Roman" w:eastAsiaTheme="minorHAnsi" w:hAnsi="Times New Roman"/>
          <w:sz w:val="24"/>
          <w:szCs w:val="24"/>
          <w:u w:val="single"/>
        </w:rPr>
        <w:t>Samedi</w:t>
      </w:r>
      <w:r w:rsidR="00EE0DE4" w:rsidRPr="00EE0DE4">
        <w:rPr>
          <w:rFonts w:ascii="Times New Roman" w:eastAsiaTheme="minorHAnsi" w:hAnsi="Times New Roman"/>
          <w:sz w:val="24"/>
          <w:szCs w:val="24"/>
          <w:u w:val="single"/>
        </w:rPr>
        <w:t xml:space="preserve"> </w:t>
      </w:r>
      <w:r w:rsidR="00437458">
        <w:rPr>
          <w:rFonts w:ascii="Times New Roman" w:eastAsiaTheme="minorHAnsi" w:hAnsi="Times New Roman"/>
          <w:sz w:val="24"/>
          <w:szCs w:val="24"/>
          <w:u w:val="single"/>
        </w:rPr>
        <w:t xml:space="preserve">29 </w:t>
      </w:r>
      <w:r w:rsidR="00F22BBB">
        <w:rPr>
          <w:rFonts w:ascii="Times New Roman" w:eastAsiaTheme="minorHAnsi" w:hAnsi="Times New Roman"/>
          <w:sz w:val="24"/>
          <w:szCs w:val="24"/>
          <w:u w:val="single"/>
        </w:rPr>
        <w:t>mars</w:t>
      </w:r>
    </w:p>
    <w:p w14:paraId="612CB0F4" w14:textId="145CF413" w:rsidR="00437458" w:rsidRDefault="00437458" w:rsidP="007E2C47">
      <w:pPr>
        <w:spacing w:after="0" w:line="259" w:lineRule="auto"/>
        <w:jc w:val="both"/>
        <w:rPr>
          <w:rFonts w:ascii="Times New Roman" w:eastAsiaTheme="minorHAnsi" w:hAnsi="Times New Roman"/>
          <w:sz w:val="24"/>
          <w:szCs w:val="24"/>
        </w:rPr>
      </w:pPr>
      <w:r>
        <w:rPr>
          <w:rFonts w:ascii="Times New Roman" w:eastAsiaTheme="minorHAnsi" w:hAnsi="Times New Roman"/>
          <w:sz w:val="24"/>
          <w:szCs w:val="24"/>
        </w:rPr>
        <w:t>10H00 à Reichshoffen</w:t>
      </w:r>
      <w:r>
        <w:rPr>
          <w:rFonts w:ascii="Times New Roman" w:eastAsiaTheme="minorHAnsi" w:hAnsi="Times New Roman"/>
          <w:sz w:val="24"/>
          <w:szCs w:val="24"/>
        </w:rPr>
        <w:tab/>
        <w:t>: Premier pardon avec les enfants de la</w:t>
      </w:r>
    </w:p>
    <w:p w14:paraId="0BFB6F85" w14:textId="12861FA7" w:rsidR="00437458" w:rsidRDefault="00437458" w:rsidP="007E2C47">
      <w:pPr>
        <w:spacing w:after="0" w:line="259" w:lineRule="auto"/>
        <w:jc w:val="both"/>
        <w:rPr>
          <w:rFonts w:ascii="Times New Roman" w:eastAsiaTheme="minorHAnsi" w:hAnsi="Times New Roman"/>
          <w:sz w:val="24"/>
          <w:szCs w:val="24"/>
        </w:rPr>
      </w:pP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r>
      <w:r>
        <w:rPr>
          <w:rFonts w:ascii="Times New Roman" w:eastAsiaTheme="minorHAnsi" w:hAnsi="Times New Roman"/>
          <w:sz w:val="24"/>
          <w:szCs w:val="24"/>
        </w:rPr>
        <w:tab/>
        <w:t>communauté de paroisses.</w:t>
      </w:r>
    </w:p>
    <w:p w14:paraId="4D6F251C" w14:textId="36A74A9E" w:rsidR="00EE0DE4" w:rsidRDefault="00EE0DE4" w:rsidP="00437458">
      <w:pPr>
        <w:spacing w:after="0" w:line="259" w:lineRule="auto"/>
        <w:jc w:val="both"/>
        <w:rPr>
          <w:rFonts w:ascii="Times New Roman" w:eastAsiaTheme="minorHAnsi" w:hAnsi="Times New Roman"/>
          <w:sz w:val="24"/>
          <w:szCs w:val="24"/>
        </w:rPr>
      </w:pPr>
      <w:r w:rsidRPr="007334BC">
        <w:rPr>
          <w:rFonts w:ascii="Times New Roman" w:eastAsiaTheme="minorHAnsi" w:hAnsi="Times New Roman"/>
          <w:sz w:val="24"/>
          <w:szCs w:val="24"/>
        </w:rPr>
        <w:t xml:space="preserve">18H00 </w:t>
      </w:r>
      <w:r w:rsidR="007334BC" w:rsidRPr="007334BC">
        <w:rPr>
          <w:rFonts w:ascii="Times New Roman" w:eastAsiaTheme="minorHAnsi" w:hAnsi="Times New Roman"/>
          <w:sz w:val="24"/>
          <w:szCs w:val="24"/>
        </w:rPr>
        <w:t xml:space="preserve">à </w:t>
      </w:r>
      <w:r w:rsidR="00F22BBB">
        <w:rPr>
          <w:rFonts w:ascii="Times New Roman" w:eastAsiaTheme="minorHAnsi" w:hAnsi="Times New Roman"/>
          <w:sz w:val="24"/>
          <w:szCs w:val="24"/>
        </w:rPr>
        <w:t>Niederbronn</w:t>
      </w:r>
      <w:r w:rsidR="00437458">
        <w:rPr>
          <w:rFonts w:ascii="Times New Roman" w:eastAsiaTheme="minorHAnsi" w:hAnsi="Times New Roman"/>
          <w:sz w:val="24"/>
          <w:szCs w:val="24"/>
        </w:rPr>
        <w:tab/>
      </w:r>
      <w:r w:rsidR="007334BC" w:rsidRPr="007334BC">
        <w:rPr>
          <w:rFonts w:ascii="Times New Roman" w:eastAsiaTheme="minorHAnsi" w:hAnsi="Times New Roman"/>
          <w:sz w:val="24"/>
          <w:szCs w:val="24"/>
        </w:rPr>
        <w:tab/>
        <w:t xml:space="preserve">: </w:t>
      </w:r>
      <w:r w:rsidR="00F22BBB">
        <w:rPr>
          <w:rFonts w:ascii="Times New Roman" w:eastAsiaTheme="minorHAnsi" w:hAnsi="Times New Roman"/>
          <w:sz w:val="24"/>
          <w:szCs w:val="24"/>
        </w:rPr>
        <w:t xml:space="preserve">Messe </w:t>
      </w:r>
      <w:r w:rsidR="00437458" w:rsidRPr="00042CEE">
        <w:rPr>
          <w:rFonts w:ascii="Times New Roman" w:hAnsi="Times New Roman"/>
          <w:sz w:val="24"/>
          <w:szCs w:val="24"/>
        </w:rPr>
        <w:sym w:font="Wingdings 2" w:char="F085"/>
      </w:r>
      <w:r w:rsidR="00437458">
        <w:rPr>
          <w:rFonts w:ascii="Times New Roman" w:hAnsi="Times New Roman"/>
          <w:sz w:val="24"/>
          <w:szCs w:val="24"/>
        </w:rPr>
        <w:t xml:space="preserve"> pour les défunts de la famille MASINI</w:t>
      </w:r>
    </w:p>
    <w:p w14:paraId="00D68E08" w14:textId="7E41AA1D" w:rsidR="007334BC" w:rsidRDefault="007334BC" w:rsidP="007E2C47">
      <w:pPr>
        <w:spacing w:after="0" w:line="259" w:lineRule="auto"/>
        <w:jc w:val="both"/>
        <w:rPr>
          <w:rFonts w:ascii="Times New Roman" w:eastAsiaTheme="minorHAnsi" w:hAnsi="Times New Roman"/>
          <w:sz w:val="24"/>
          <w:szCs w:val="24"/>
          <w:u w:val="single"/>
        </w:rPr>
      </w:pPr>
      <w:r w:rsidRPr="007334BC">
        <w:rPr>
          <w:rFonts w:ascii="Times New Roman" w:eastAsiaTheme="minorHAnsi" w:hAnsi="Times New Roman"/>
          <w:sz w:val="24"/>
          <w:szCs w:val="24"/>
          <w:u w:val="single"/>
        </w:rPr>
        <w:t xml:space="preserve">Dimanche </w:t>
      </w:r>
      <w:r w:rsidR="00437458">
        <w:rPr>
          <w:rFonts w:ascii="Times New Roman" w:eastAsiaTheme="minorHAnsi" w:hAnsi="Times New Roman"/>
          <w:sz w:val="24"/>
          <w:szCs w:val="24"/>
          <w:u w:val="single"/>
        </w:rPr>
        <w:t>30</w:t>
      </w:r>
      <w:r w:rsidR="00E50B03">
        <w:rPr>
          <w:rFonts w:ascii="Times New Roman" w:eastAsiaTheme="minorHAnsi" w:hAnsi="Times New Roman"/>
          <w:sz w:val="24"/>
          <w:szCs w:val="24"/>
          <w:u w:val="single"/>
        </w:rPr>
        <w:t xml:space="preserve"> mars</w:t>
      </w:r>
    </w:p>
    <w:p w14:paraId="0CD3B719" w14:textId="1246C925" w:rsidR="00437458" w:rsidRPr="00437458" w:rsidRDefault="00437458" w:rsidP="007E2C47">
      <w:pPr>
        <w:spacing w:after="0" w:line="259" w:lineRule="auto"/>
        <w:jc w:val="both"/>
        <w:rPr>
          <w:rFonts w:ascii="Times New Roman" w:eastAsiaTheme="minorHAnsi" w:hAnsi="Times New Roman"/>
          <w:sz w:val="24"/>
          <w:szCs w:val="24"/>
        </w:rPr>
      </w:pPr>
      <w:r w:rsidRPr="00437458">
        <w:rPr>
          <w:rFonts w:ascii="Times New Roman" w:eastAsiaTheme="minorHAnsi" w:hAnsi="Times New Roman"/>
          <w:sz w:val="24"/>
          <w:szCs w:val="24"/>
        </w:rPr>
        <w:t>09H00 à Nehwiller</w:t>
      </w:r>
      <w:r w:rsidRPr="00437458">
        <w:rPr>
          <w:rFonts w:ascii="Times New Roman" w:eastAsiaTheme="minorHAnsi" w:hAnsi="Times New Roman"/>
          <w:sz w:val="24"/>
          <w:szCs w:val="24"/>
        </w:rPr>
        <w:tab/>
      </w:r>
      <w:r w:rsidRPr="00437458">
        <w:rPr>
          <w:rFonts w:ascii="Times New Roman" w:eastAsiaTheme="minorHAnsi" w:hAnsi="Times New Roman"/>
          <w:sz w:val="24"/>
          <w:szCs w:val="24"/>
        </w:rPr>
        <w:tab/>
        <w:t>: Messe</w:t>
      </w:r>
    </w:p>
    <w:p w14:paraId="370278D6" w14:textId="63E5DAA9" w:rsidR="007334BC" w:rsidRDefault="00243DD2" w:rsidP="007334BC">
      <w:pPr>
        <w:spacing w:after="0" w:line="259" w:lineRule="auto"/>
        <w:ind w:left="2832" w:hanging="2832"/>
        <w:jc w:val="both"/>
        <w:rPr>
          <w:rFonts w:ascii="Times New Roman" w:hAnsi="Times New Roman"/>
          <w:sz w:val="24"/>
          <w:szCs w:val="24"/>
        </w:rPr>
      </w:pPr>
      <w:r>
        <w:rPr>
          <w:rFonts w:ascii="Times New Roman" w:eastAsiaTheme="minorHAnsi" w:hAnsi="Times New Roman"/>
          <w:sz w:val="24"/>
          <w:szCs w:val="24"/>
        </w:rPr>
        <w:t>10</w:t>
      </w:r>
      <w:r w:rsidR="007334BC">
        <w:rPr>
          <w:rFonts w:ascii="Times New Roman" w:eastAsiaTheme="minorHAnsi" w:hAnsi="Times New Roman"/>
          <w:sz w:val="24"/>
          <w:szCs w:val="24"/>
        </w:rPr>
        <w:t>H</w:t>
      </w:r>
      <w:r>
        <w:rPr>
          <w:rFonts w:ascii="Times New Roman" w:eastAsiaTheme="minorHAnsi" w:hAnsi="Times New Roman"/>
          <w:sz w:val="24"/>
          <w:szCs w:val="24"/>
        </w:rPr>
        <w:t>3</w:t>
      </w:r>
      <w:r w:rsidR="007334BC">
        <w:rPr>
          <w:rFonts w:ascii="Times New Roman" w:eastAsiaTheme="minorHAnsi" w:hAnsi="Times New Roman"/>
          <w:sz w:val="24"/>
          <w:szCs w:val="24"/>
        </w:rPr>
        <w:t xml:space="preserve">0 à </w:t>
      </w:r>
      <w:r w:rsidR="00E50B03">
        <w:rPr>
          <w:rFonts w:ascii="Times New Roman" w:eastAsiaTheme="minorHAnsi" w:hAnsi="Times New Roman"/>
          <w:sz w:val="24"/>
          <w:szCs w:val="24"/>
        </w:rPr>
        <w:t>Reichshoffen</w:t>
      </w:r>
      <w:r w:rsidR="007334BC">
        <w:rPr>
          <w:rFonts w:ascii="Times New Roman" w:eastAsiaTheme="minorHAnsi" w:hAnsi="Times New Roman"/>
          <w:sz w:val="24"/>
          <w:szCs w:val="24"/>
        </w:rPr>
        <w:tab/>
        <w:t xml:space="preserve">: Messe </w:t>
      </w:r>
      <w:r w:rsidR="00437458" w:rsidRPr="00042CEE">
        <w:rPr>
          <w:rFonts w:ascii="Times New Roman" w:hAnsi="Times New Roman"/>
          <w:sz w:val="24"/>
          <w:szCs w:val="24"/>
        </w:rPr>
        <w:sym w:font="Wingdings 2" w:char="F085"/>
      </w:r>
      <w:r w:rsidR="00437458">
        <w:rPr>
          <w:rFonts w:ascii="Times New Roman" w:hAnsi="Times New Roman"/>
          <w:sz w:val="24"/>
          <w:szCs w:val="24"/>
        </w:rPr>
        <w:t xml:space="preserve"> Victor et Antoinette HASSENFRATZ</w:t>
      </w:r>
    </w:p>
    <w:p w14:paraId="7AE5B9BF" w14:textId="6E0B09C7" w:rsidR="00226ECB" w:rsidRDefault="00226ECB" w:rsidP="007334BC">
      <w:pPr>
        <w:spacing w:after="0" w:line="259" w:lineRule="auto"/>
        <w:ind w:left="2832" w:hanging="2832"/>
        <w:jc w:val="both"/>
        <w:rPr>
          <w:rFonts w:ascii="Times New Roman" w:hAnsi="Times New Roman"/>
          <w:sz w:val="24"/>
          <w:szCs w:val="24"/>
        </w:rPr>
      </w:pPr>
      <w:r>
        <w:rPr>
          <w:rFonts w:ascii="Times New Roman" w:hAnsi="Times New Roman"/>
          <w:sz w:val="24"/>
          <w:szCs w:val="24"/>
        </w:rPr>
        <w:tab/>
        <w:t>et les défunts de la famille, Eric LIENHARDT et</w:t>
      </w:r>
    </w:p>
    <w:p w14:paraId="63AFB81B" w14:textId="247F6838" w:rsidR="00226ECB" w:rsidRDefault="0037354D" w:rsidP="007334BC">
      <w:pPr>
        <w:spacing w:after="0" w:line="259" w:lineRule="auto"/>
        <w:ind w:left="2832" w:hanging="2832"/>
        <w:jc w:val="both"/>
        <w:rPr>
          <w:rFonts w:ascii="Times New Roman" w:hAnsi="Times New Roman"/>
          <w:sz w:val="24"/>
          <w:szCs w:val="24"/>
        </w:rPr>
      </w:pPr>
      <w:r>
        <w:rPr>
          <w:rFonts w:ascii="Times New Roman" w:eastAsiaTheme="minorHAnsi" w:hAnsi="Times New Roman"/>
          <w:noProof/>
          <w:sz w:val="24"/>
          <w:szCs w:val="24"/>
          <w:u w:val="single"/>
        </w:rPr>
        <w:drawing>
          <wp:anchor distT="0" distB="0" distL="114300" distR="114300" simplePos="0" relativeHeight="251662848" behindDoc="0" locked="0" layoutInCell="1" allowOverlap="1" wp14:anchorId="5CF32DA0" wp14:editId="507BF3D7">
            <wp:simplePos x="0" y="0"/>
            <wp:positionH relativeFrom="column">
              <wp:posOffset>3763010</wp:posOffset>
            </wp:positionH>
            <wp:positionV relativeFrom="paragraph">
              <wp:posOffset>85090</wp:posOffset>
            </wp:positionV>
            <wp:extent cx="866775" cy="968375"/>
            <wp:effectExtent l="0" t="0" r="9525" b="3175"/>
            <wp:wrapNone/>
            <wp:docPr id="500693967" name="Image 8" descr="Une image contenant dessin, croquis, Dessin au trait, motif&#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693967" name="Image 8" descr="Une image contenant dessin, croquis, Dessin au trait, motif&#10;&#10;Le contenu généré par l’IA peut être incorrect."/>
                    <pic:cNvPicPr/>
                  </pic:nvPicPr>
                  <pic:blipFill rotWithShape="1">
                    <a:blip r:embed="rId10" cstate="print">
                      <a:extLst>
                        <a:ext uri="{28A0092B-C50C-407E-A947-70E740481C1C}">
                          <a14:useLocalDpi xmlns:a14="http://schemas.microsoft.com/office/drawing/2010/main" val="0"/>
                        </a:ext>
                      </a:extLst>
                    </a:blip>
                    <a:srcRect l="7217" t="7498" r="5739" b="21246"/>
                    <a:stretch/>
                  </pic:blipFill>
                  <pic:spPr bwMode="auto">
                    <a:xfrm>
                      <a:off x="0" y="0"/>
                      <a:ext cx="866775" cy="9683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26ECB">
        <w:rPr>
          <w:rFonts w:ascii="Times New Roman" w:hAnsi="Times New Roman"/>
          <w:sz w:val="24"/>
          <w:szCs w:val="24"/>
        </w:rPr>
        <w:tab/>
        <w:t>les défunts de la famille</w:t>
      </w:r>
    </w:p>
    <w:p w14:paraId="4EA06FCA" w14:textId="77959D3A" w:rsidR="00226ECB" w:rsidRDefault="00226ECB" w:rsidP="007334BC">
      <w:pPr>
        <w:spacing w:after="0" w:line="259" w:lineRule="auto"/>
        <w:ind w:left="2832" w:hanging="2832"/>
        <w:jc w:val="both"/>
        <w:rPr>
          <w:rFonts w:ascii="Times New Roman" w:hAnsi="Times New Roman"/>
          <w:sz w:val="24"/>
          <w:szCs w:val="24"/>
        </w:rPr>
      </w:pPr>
      <w:r>
        <w:rPr>
          <w:rFonts w:ascii="Times New Roman" w:hAnsi="Times New Roman"/>
          <w:sz w:val="24"/>
          <w:szCs w:val="24"/>
        </w:rPr>
        <w:t>Jeudi 3 avril</w:t>
      </w:r>
    </w:p>
    <w:p w14:paraId="36F62FC3" w14:textId="1FD9574B" w:rsidR="00226ECB" w:rsidRDefault="00226ECB" w:rsidP="007334BC">
      <w:pPr>
        <w:spacing w:after="0" w:line="259" w:lineRule="auto"/>
        <w:ind w:left="2832" w:hanging="2832"/>
        <w:jc w:val="both"/>
        <w:rPr>
          <w:rFonts w:ascii="Times New Roman" w:eastAsiaTheme="minorHAnsi" w:hAnsi="Times New Roman"/>
          <w:sz w:val="24"/>
          <w:szCs w:val="24"/>
        </w:rPr>
      </w:pPr>
      <w:r>
        <w:rPr>
          <w:rFonts w:ascii="Times New Roman" w:eastAsiaTheme="minorHAnsi" w:hAnsi="Times New Roman"/>
          <w:sz w:val="24"/>
          <w:szCs w:val="24"/>
        </w:rPr>
        <w:t>09H00 à Reichshoffen</w:t>
      </w:r>
      <w:r>
        <w:rPr>
          <w:rFonts w:ascii="Times New Roman" w:eastAsiaTheme="minorHAnsi" w:hAnsi="Times New Roman"/>
          <w:sz w:val="24"/>
          <w:szCs w:val="24"/>
        </w:rPr>
        <w:tab/>
        <w:t>: Messe</w:t>
      </w:r>
    </w:p>
    <w:p w14:paraId="2C83F2B8" w14:textId="7BAB120A" w:rsidR="007334BC" w:rsidRDefault="007334BC" w:rsidP="000C1B6F">
      <w:pPr>
        <w:spacing w:after="0"/>
        <w:ind w:left="2832" w:hanging="2832"/>
        <w:jc w:val="both"/>
        <w:rPr>
          <w:rFonts w:ascii="Times New Roman" w:hAnsi="Times New Roman"/>
          <w:sz w:val="24"/>
          <w:szCs w:val="24"/>
        </w:rPr>
      </w:pPr>
      <w:r>
        <w:rPr>
          <w:rFonts w:ascii="Times New Roman" w:hAnsi="Times New Roman"/>
          <w:sz w:val="24"/>
          <w:szCs w:val="24"/>
        </w:rPr>
        <w:t xml:space="preserve">Vendredi </w:t>
      </w:r>
      <w:r w:rsidR="00226ECB">
        <w:rPr>
          <w:rFonts w:ascii="Times New Roman" w:hAnsi="Times New Roman"/>
          <w:sz w:val="24"/>
          <w:szCs w:val="24"/>
        </w:rPr>
        <w:t>4 avril</w:t>
      </w:r>
    </w:p>
    <w:p w14:paraId="5FFAA83A" w14:textId="52B22D56" w:rsidR="007334BC" w:rsidRDefault="007334BC" w:rsidP="000C1B6F">
      <w:pPr>
        <w:spacing w:after="0"/>
        <w:ind w:left="2832" w:hanging="2832"/>
        <w:jc w:val="both"/>
        <w:rPr>
          <w:rFonts w:ascii="Times New Roman" w:hAnsi="Times New Roman"/>
          <w:sz w:val="24"/>
          <w:szCs w:val="24"/>
        </w:rPr>
      </w:pPr>
      <w:r>
        <w:rPr>
          <w:rFonts w:ascii="Times New Roman" w:hAnsi="Times New Roman"/>
          <w:sz w:val="24"/>
          <w:szCs w:val="24"/>
        </w:rPr>
        <w:t>09H00 à Niederbronn</w:t>
      </w:r>
      <w:r>
        <w:rPr>
          <w:rFonts w:ascii="Times New Roman" w:hAnsi="Times New Roman"/>
          <w:sz w:val="24"/>
          <w:szCs w:val="24"/>
        </w:rPr>
        <w:tab/>
        <w:t>: Messe</w:t>
      </w:r>
    </w:p>
    <w:p w14:paraId="1D949FBE" w14:textId="00032C6A" w:rsidR="007A2805" w:rsidRDefault="007A2805" w:rsidP="000C1B6F">
      <w:pPr>
        <w:spacing w:after="0"/>
        <w:ind w:left="2832" w:hanging="2832"/>
        <w:jc w:val="both"/>
        <w:rPr>
          <w:rFonts w:ascii="Times New Roman" w:hAnsi="Times New Roman"/>
          <w:sz w:val="24"/>
          <w:szCs w:val="24"/>
        </w:rPr>
      </w:pPr>
    </w:p>
    <w:p w14:paraId="6FB45A30" w14:textId="77777777" w:rsidR="00C7374B" w:rsidRPr="000C1B6F" w:rsidRDefault="00C7374B" w:rsidP="007334BC">
      <w:pPr>
        <w:spacing w:after="0" w:line="259" w:lineRule="auto"/>
        <w:ind w:left="2832" w:hanging="2832"/>
        <w:jc w:val="both"/>
        <w:rPr>
          <w:rFonts w:ascii="Times New Roman" w:hAnsi="Times New Roman"/>
          <w:sz w:val="8"/>
          <w:szCs w:val="8"/>
        </w:rPr>
      </w:pPr>
    </w:p>
    <w:p w14:paraId="64646E38" w14:textId="245283C4" w:rsidR="00C7374B" w:rsidRPr="00C7374B" w:rsidRDefault="00C7374B" w:rsidP="00C7374B">
      <w:pPr>
        <w:pStyle w:val="Sansinterligne"/>
        <w:pBdr>
          <w:top w:val="single" w:sz="4" w:space="1" w:color="auto"/>
          <w:left w:val="single" w:sz="4" w:space="0" w:color="auto"/>
          <w:bottom w:val="single" w:sz="4" w:space="1" w:color="auto"/>
          <w:right w:val="single" w:sz="4" w:space="13" w:color="auto"/>
        </w:pBdr>
        <w:ind w:right="850"/>
        <w:rPr>
          <w:rFonts w:ascii="Times New Roman" w:hAnsi="Times New Roman"/>
          <w:b/>
          <w:bCs/>
          <w:sz w:val="28"/>
          <w:szCs w:val="28"/>
        </w:rPr>
      </w:pPr>
      <w:r>
        <w:rPr>
          <w:rFonts w:ascii="Times New Roman" w:hAnsi="Times New Roman"/>
          <w:b/>
          <w:bCs/>
          <w:sz w:val="28"/>
          <w:szCs w:val="28"/>
          <w:vertAlign w:val="superscript"/>
        </w:rPr>
        <w:tab/>
        <w:t xml:space="preserve"> </w:t>
      </w:r>
      <w:r>
        <w:rPr>
          <w:rFonts w:ascii="Times New Roman" w:hAnsi="Times New Roman"/>
          <w:b/>
          <w:bCs/>
          <w:sz w:val="28"/>
          <w:szCs w:val="28"/>
        </w:rPr>
        <w:t xml:space="preserve">         </w:t>
      </w:r>
      <w:r w:rsidR="00226ECB">
        <w:rPr>
          <w:rFonts w:ascii="Times New Roman" w:hAnsi="Times New Roman"/>
          <w:b/>
          <w:bCs/>
          <w:sz w:val="28"/>
          <w:szCs w:val="28"/>
        </w:rPr>
        <w:t>5</w:t>
      </w:r>
      <w:r w:rsidR="00226ECB" w:rsidRPr="00226ECB">
        <w:rPr>
          <w:rFonts w:ascii="Times New Roman" w:hAnsi="Times New Roman"/>
          <w:b/>
          <w:bCs/>
          <w:sz w:val="28"/>
          <w:szCs w:val="28"/>
          <w:vertAlign w:val="superscript"/>
        </w:rPr>
        <w:t>e</w:t>
      </w:r>
      <w:r>
        <w:rPr>
          <w:rFonts w:ascii="Times New Roman" w:hAnsi="Times New Roman"/>
          <w:b/>
          <w:bCs/>
          <w:sz w:val="28"/>
          <w:szCs w:val="28"/>
        </w:rPr>
        <w:t xml:space="preserve"> DIMANCHE DE CARÊME</w:t>
      </w:r>
    </w:p>
    <w:p w14:paraId="172C3D3C" w14:textId="03A6B4BC" w:rsidR="00226ECB" w:rsidRPr="006938FC" w:rsidRDefault="00226ECB" w:rsidP="00226ECB">
      <w:pPr>
        <w:spacing w:after="0" w:line="259" w:lineRule="auto"/>
        <w:jc w:val="both"/>
        <w:rPr>
          <w:rFonts w:ascii="Times New Roman" w:eastAsiaTheme="minorHAnsi" w:hAnsi="Times New Roman"/>
          <w:i/>
          <w:iCs/>
          <w:kern w:val="2"/>
          <w:sz w:val="10"/>
          <w:szCs w:val="10"/>
          <w14:ligatures w14:val="standardContextual"/>
        </w:rPr>
      </w:pPr>
    </w:p>
    <w:p w14:paraId="6B1B52AF" w14:textId="6B8E0066" w:rsidR="00226ECB" w:rsidRPr="00226ECB" w:rsidRDefault="00226ECB" w:rsidP="00226ECB">
      <w:pPr>
        <w:spacing w:after="0" w:line="259" w:lineRule="auto"/>
        <w:jc w:val="both"/>
        <w:rPr>
          <w:rFonts w:ascii="Times New Roman" w:eastAsiaTheme="minorHAnsi" w:hAnsi="Times New Roman"/>
          <w:i/>
          <w:iCs/>
          <w:kern w:val="2"/>
          <w:sz w:val="24"/>
          <w:szCs w:val="24"/>
          <w14:ligatures w14:val="standardContextual"/>
        </w:rPr>
      </w:pPr>
      <w:r w:rsidRPr="00226ECB">
        <w:rPr>
          <w:rFonts w:ascii="Times New Roman" w:eastAsiaTheme="minorHAnsi" w:hAnsi="Times New Roman"/>
          <w:i/>
          <w:iCs/>
          <w:kern w:val="2"/>
          <w:sz w:val="24"/>
          <w:szCs w:val="24"/>
          <w14:ligatures w14:val="standardContextual"/>
        </w:rPr>
        <w:t>Quête en faveur des œuvres de Carême CCFD-TERRE SOLIDAIRE</w:t>
      </w:r>
    </w:p>
    <w:p w14:paraId="6F63D80D" w14:textId="77777777" w:rsidR="00C7374B" w:rsidRPr="000C1B6F" w:rsidRDefault="00C7374B" w:rsidP="007334BC">
      <w:pPr>
        <w:spacing w:after="0" w:line="259" w:lineRule="auto"/>
        <w:ind w:left="2832" w:hanging="2832"/>
        <w:jc w:val="both"/>
        <w:rPr>
          <w:rFonts w:ascii="Times New Roman" w:hAnsi="Times New Roman"/>
          <w:sz w:val="8"/>
          <w:szCs w:val="8"/>
        </w:rPr>
      </w:pPr>
    </w:p>
    <w:p w14:paraId="0C88A835" w14:textId="41B23148" w:rsidR="00285289" w:rsidRDefault="00423693" w:rsidP="000C1B6F">
      <w:pPr>
        <w:spacing w:after="0"/>
        <w:ind w:left="2832" w:hanging="2832"/>
        <w:jc w:val="both"/>
        <w:rPr>
          <w:rFonts w:ascii="Times New Roman" w:hAnsi="Times New Roman"/>
          <w:sz w:val="24"/>
          <w:szCs w:val="24"/>
          <w:u w:val="single"/>
        </w:rPr>
      </w:pPr>
      <w:r>
        <w:rPr>
          <w:rFonts w:ascii="Times New Roman" w:eastAsiaTheme="minorHAnsi" w:hAnsi="Times New Roman"/>
          <w:noProof/>
          <w:sz w:val="24"/>
          <w:szCs w:val="24"/>
          <w:u w:val="single"/>
        </w:rPr>
        <w:drawing>
          <wp:anchor distT="0" distB="0" distL="114300" distR="114300" simplePos="0" relativeHeight="251663872" behindDoc="0" locked="0" layoutInCell="1" allowOverlap="1" wp14:anchorId="3A6D1210" wp14:editId="058167E8">
            <wp:simplePos x="0" y="0"/>
            <wp:positionH relativeFrom="column">
              <wp:posOffset>3739515</wp:posOffset>
            </wp:positionH>
            <wp:positionV relativeFrom="paragraph">
              <wp:posOffset>35560</wp:posOffset>
            </wp:positionV>
            <wp:extent cx="933450" cy="1247775"/>
            <wp:effectExtent l="0" t="0" r="0" b="9525"/>
            <wp:wrapNone/>
            <wp:docPr id="1017229458" name="Image 9" descr="Une image contenant dessin, croquis, Dessin au trait, illustration&#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229458" name="Image 9" descr="Une image contenant dessin, croquis, Dessin au trait, illustration&#10;&#10;Le contenu généré par l’IA peut être incorrect."/>
                    <pic:cNvPicPr/>
                  </pic:nvPicPr>
                  <pic:blipFill rotWithShape="1">
                    <a:blip r:embed="rId11" cstate="print">
                      <a:extLst>
                        <a:ext uri="{28A0092B-C50C-407E-A947-70E740481C1C}">
                          <a14:useLocalDpi xmlns:a14="http://schemas.microsoft.com/office/drawing/2010/main" val="0"/>
                        </a:ext>
                      </a:extLst>
                    </a:blip>
                    <a:srcRect l="8256" t="16682" r="8751" b="12823"/>
                    <a:stretch/>
                  </pic:blipFill>
                  <pic:spPr bwMode="auto">
                    <a:xfrm>
                      <a:off x="0" y="0"/>
                      <a:ext cx="933450" cy="1247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85289" w:rsidRPr="00285289">
        <w:rPr>
          <w:rFonts w:ascii="Times New Roman" w:hAnsi="Times New Roman"/>
          <w:sz w:val="24"/>
          <w:szCs w:val="24"/>
          <w:u w:val="single"/>
        </w:rPr>
        <w:t xml:space="preserve">Samedi </w:t>
      </w:r>
      <w:r w:rsidR="00226ECB">
        <w:rPr>
          <w:rFonts w:ascii="Times New Roman" w:hAnsi="Times New Roman"/>
          <w:sz w:val="24"/>
          <w:szCs w:val="24"/>
          <w:u w:val="single"/>
        </w:rPr>
        <w:t>5 avril</w:t>
      </w:r>
    </w:p>
    <w:p w14:paraId="6D414802" w14:textId="70856AE0" w:rsidR="00226ECB" w:rsidRPr="00226ECB" w:rsidRDefault="00226ECB" w:rsidP="000C1B6F">
      <w:pPr>
        <w:spacing w:after="0"/>
        <w:ind w:left="2832" w:hanging="2832"/>
        <w:jc w:val="both"/>
        <w:rPr>
          <w:rFonts w:ascii="Times New Roman" w:hAnsi="Times New Roman"/>
          <w:sz w:val="24"/>
          <w:szCs w:val="24"/>
        </w:rPr>
      </w:pPr>
      <w:r w:rsidRPr="00226ECB">
        <w:rPr>
          <w:rFonts w:ascii="Times New Roman" w:hAnsi="Times New Roman"/>
          <w:sz w:val="24"/>
          <w:szCs w:val="24"/>
        </w:rPr>
        <w:t>17H00 à Reichshoffen</w:t>
      </w:r>
      <w:r w:rsidRPr="00226ECB">
        <w:rPr>
          <w:rFonts w:ascii="Times New Roman" w:hAnsi="Times New Roman"/>
          <w:sz w:val="24"/>
          <w:szCs w:val="24"/>
        </w:rPr>
        <w:tab/>
        <w:t>:  Confessions individuelles</w:t>
      </w:r>
    </w:p>
    <w:p w14:paraId="04C64661" w14:textId="61B3C7D6" w:rsidR="00285289" w:rsidRDefault="00285289" w:rsidP="00226ECB">
      <w:pPr>
        <w:spacing w:after="0"/>
        <w:ind w:left="2832" w:hanging="2832"/>
        <w:jc w:val="both"/>
        <w:rPr>
          <w:rFonts w:ascii="Times New Roman" w:hAnsi="Times New Roman"/>
          <w:sz w:val="24"/>
          <w:szCs w:val="24"/>
        </w:rPr>
      </w:pPr>
      <w:r w:rsidRPr="00285289">
        <w:rPr>
          <w:rFonts w:ascii="Times New Roman" w:hAnsi="Times New Roman"/>
          <w:sz w:val="24"/>
          <w:szCs w:val="24"/>
        </w:rPr>
        <w:t>18H00 à Reichshoffen</w:t>
      </w:r>
      <w:r w:rsidRPr="00285289">
        <w:rPr>
          <w:rFonts w:ascii="Times New Roman" w:hAnsi="Times New Roman"/>
          <w:sz w:val="24"/>
          <w:szCs w:val="24"/>
        </w:rPr>
        <w:tab/>
        <w:t xml:space="preserve">: Messe </w:t>
      </w:r>
      <w:r>
        <w:rPr>
          <w:rFonts w:ascii="Times New Roman" w:hAnsi="Times New Roman"/>
          <w:sz w:val="24"/>
          <w:szCs w:val="24"/>
        </w:rPr>
        <w:t xml:space="preserve"> </w:t>
      </w:r>
      <w:r w:rsidRPr="00042CEE">
        <w:rPr>
          <w:rFonts w:ascii="Times New Roman" w:hAnsi="Times New Roman"/>
          <w:sz w:val="24"/>
          <w:szCs w:val="24"/>
        </w:rPr>
        <w:sym w:font="Wingdings 2" w:char="F085"/>
      </w:r>
      <w:r>
        <w:rPr>
          <w:rFonts w:ascii="Times New Roman" w:hAnsi="Times New Roman"/>
          <w:sz w:val="24"/>
          <w:szCs w:val="24"/>
        </w:rPr>
        <w:t xml:space="preserve"> </w:t>
      </w:r>
      <w:r w:rsidR="00226ECB">
        <w:rPr>
          <w:rFonts w:ascii="Times New Roman" w:hAnsi="Times New Roman"/>
          <w:sz w:val="24"/>
          <w:szCs w:val="24"/>
        </w:rPr>
        <w:t>David ALBASSER</w:t>
      </w:r>
    </w:p>
    <w:p w14:paraId="65BD5098" w14:textId="437EC3F4" w:rsidR="00285289" w:rsidRPr="00285289" w:rsidRDefault="00285289" w:rsidP="000C1B6F">
      <w:pPr>
        <w:spacing w:after="0"/>
        <w:jc w:val="both"/>
        <w:rPr>
          <w:rFonts w:ascii="Times New Roman" w:hAnsi="Times New Roman"/>
          <w:sz w:val="24"/>
          <w:szCs w:val="24"/>
          <w:u w:val="single"/>
        </w:rPr>
      </w:pPr>
      <w:r w:rsidRPr="00285289">
        <w:rPr>
          <w:rFonts w:ascii="Times New Roman" w:hAnsi="Times New Roman"/>
          <w:sz w:val="24"/>
          <w:szCs w:val="24"/>
          <w:u w:val="single"/>
        </w:rPr>
        <w:t xml:space="preserve">Dimanche </w:t>
      </w:r>
      <w:r w:rsidR="00226ECB">
        <w:rPr>
          <w:rFonts w:ascii="Times New Roman" w:hAnsi="Times New Roman"/>
          <w:sz w:val="24"/>
          <w:szCs w:val="24"/>
          <w:u w:val="single"/>
        </w:rPr>
        <w:t>6 avril</w:t>
      </w:r>
      <w:r w:rsidRPr="00285289">
        <w:rPr>
          <w:rFonts w:ascii="Times New Roman" w:hAnsi="Times New Roman"/>
          <w:sz w:val="24"/>
          <w:szCs w:val="24"/>
        </w:rPr>
        <w:tab/>
      </w:r>
      <w:r w:rsidRPr="00285289">
        <w:rPr>
          <w:rFonts w:ascii="Times New Roman" w:hAnsi="Times New Roman"/>
          <w:sz w:val="24"/>
          <w:szCs w:val="24"/>
        </w:rPr>
        <w:tab/>
      </w:r>
    </w:p>
    <w:p w14:paraId="51E75AED" w14:textId="126C8753" w:rsidR="00871A6A" w:rsidRDefault="00871A6A" w:rsidP="000C1B6F">
      <w:pPr>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10H30 à Ni</w:t>
      </w:r>
      <w:r w:rsidR="006D613A">
        <w:rPr>
          <w:rFonts w:ascii="Times New Roman" w:eastAsiaTheme="minorHAnsi" w:hAnsi="Times New Roman"/>
          <w:sz w:val="24"/>
          <w:szCs w:val="24"/>
        </w:rPr>
        <w:t>e</w:t>
      </w:r>
      <w:r>
        <w:rPr>
          <w:rFonts w:ascii="Times New Roman" w:eastAsiaTheme="minorHAnsi" w:hAnsi="Times New Roman"/>
          <w:sz w:val="24"/>
          <w:szCs w:val="24"/>
        </w:rPr>
        <w:t>derbronn</w:t>
      </w:r>
      <w:r>
        <w:rPr>
          <w:rFonts w:ascii="Times New Roman" w:eastAsiaTheme="minorHAnsi" w:hAnsi="Times New Roman"/>
          <w:sz w:val="24"/>
          <w:szCs w:val="24"/>
        </w:rPr>
        <w:tab/>
      </w:r>
      <w:r>
        <w:rPr>
          <w:rFonts w:ascii="Times New Roman" w:eastAsiaTheme="minorHAnsi" w:hAnsi="Times New Roman"/>
          <w:sz w:val="24"/>
          <w:szCs w:val="24"/>
        </w:rPr>
        <w:tab/>
        <w:t>: Messe</w:t>
      </w:r>
    </w:p>
    <w:p w14:paraId="418981CC" w14:textId="77777777" w:rsidR="00EC60E8" w:rsidRDefault="00EC60E8" w:rsidP="000C1B6F">
      <w:pPr>
        <w:spacing w:after="0" w:line="360" w:lineRule="auto"/>
        <w:jc w:val="both"/>
        <w:rPr>
          <w:rFonts w:ascii="Times New Roman" w:eastAsiaTheme="minorHAnsi" w:hAnsi="Times New Roman"/>
          <w:sz w:val="24"/>
          <w:szCs w:val="24"/>
        </w:rPr>
      </w:pPr>
    </w:p>
    <w:p w14:paraId="4BC222A3" w14:textId="03B60B31" w:rsidR="00EC60E8" w:rsidRPr="00EC60E8" w:rsidRDefault="00EC60E8" w:rsidP="009D0D7F">
      <w:pPr>
        <w:spacing w:after="0"/>
        <w:jc w:val="both"/>
        <w:rPr>
          <w:rFonts w:ascii="Times New Roman" w:eastAsiaTheme="minorHAnsi" w:hAnsi="Times New Roman"/>
          <w:b/>
          <w:bCs/>
          <w:kern w:val="2"/>
          <w:sz w:val="24"/>
          <w:szCs w:val="24"/>
          <w:u w:val="single"/>
          <w14:ligatures w14:val="standardContextual"/>
        </w:rPr>
      </w:pPr>
      <w:r w:rsidRPr="00EC60E8">
        <w:rPr>
          <w:rFonts w:ascii="Times New Roman" w:eastAsiaTheme="minorHAnsi" w:hAnsi="Times New Roman"/>
          <w:b/>
          <w:bCs/>
          <w:kern w:val="2"/>
          <w:sz w:val="24"/>
          <w:szCs w:val="24"/>
          <w:u w:val="single"/>
          <w14:ligatures w14:val="standardContextual"/>
        </w:rPr>
        <w:t>Nous avons confié à la miséricorde de Dieu</w:t>
      </w:r>
      <w:r w:rsidRPr="00EC60E8">
        <w:rPr>
          <w:rFonts w:ascii="Times New Roman" w:eastAsiaTheme="minorHAnsi" w:hAnsi="Times New Roman"/>
          <w:b/>
          <w:bCs/>
          <w:kern w:val="2"/>
          <w:sz w:val="24"/>
          <w:szCs w:val="24"/>
          <w14:ligatures w14:val="standardContextual"/>
        </w:rPr>
        <w:t xml:space="preserve"> :</w:t>
      </w:r>
    </w:p>
    <w:p w14:paraId="71B7A8EB" w14:textId="77777777" w:rsidR="00EC60E8" w:rsidRPr="00EC60E8" w:rsidRDefault="00EC60E8" w:rsidP="009D0D7F">
      <w:pPr>
        <w:spacing w:after="0"/>
        <w:jc w:val="both"/>
        <w:rPr>
          <w:rFonts w:ascii="Times New Roman" w:eastAsiaTheme="minorHAnsi" w:hAnsi="Times New Roman"/>
          <w:kern w:val="2"/>
          <w:sz w:val="24"/>
          <w:szCs w:val="24"/>
          <w14:ligatures w14:val="standardContextual"/>
        </w:rPr>
      </w:pPr>
      <w:r w:rsidRPr="00EC60E8">
        <w:rPr>
          <w:rFonts w:ascii="Times New Roman" w:eastAsiaTheme="minorHAnsi" w:hAnsi="Times New Roman"/>
          <w:kern w:val="2"/>
          <w:sz w:val="24"/>
          <w:szCs w:val="24"/>
          <w14:ligatures w14:val="standardContextual"/>
        </w:rPr>
        <w:t>NIEDERBRONN, Marie-Madeleine PFEIFFER, décédée le 3 février 2025</w:t>
      </w:r>
    </w:p>
    <w:p w14:paraId="2DD83A2E" w14:textId="77777777" w:rsidR="00EC60E8" w:rsidRPr="00EC60E8" w:rsidRDefault="00EC60E8" w:rsidP="009D0D7F">
      <w:pPr>
        <w:spacing w:after="0"/>
        <w:jc w:val="both"/>
        <w:rPr>
          <w:rFonts w:ascii="Times New Roman" w:eastAsiaTheme="minorHAnsi" w:hAnsi="Times New Roman"/>
          <w:kern w:val="2"/>
          <w:sz w:val="24"/>
          <w:szCs w:val="24"/>
          <w14:ligatures w14:val="standardContextual"/>
        </w:rPr>
      </w:pPr>
      <w:r w:rsidRPr="00EC60E8">
        <w:rPr>
          <w:rFonts w:ascii="Times New Roman" w:eastAsiaTheme="minorHAnsi" w:hAnsi="Times New Roman"/>
          <w:kern w:val="2"/>
          <w:sz w:val="24"/>
          <w:szCs w:val="24"/>
          <w14:ligatures w14:val="standardContextual"/>
        </w:rPr>
        <w:t>REICHSHOFFEN, Jean-Claude NICOLA, décédé le 3 février 2025</w:t>
      </w:r>
    </w:p>
    <w:p w14:paraId="5B3CC576" w14:textId="03DA97C5" w:rsidR="00EC60E8" w:rsidRPr="00EC60E8" w:rsidRDefault="00EC60E8" w:rsidP="009D0D7F">
      <w:pPr>
        <w:spacing w:after="0"/>
        <w:jc w:val="both"/>
        <w:rPr>
          <w:rFonts w:ascii="Times New Roman" w:eastAsiaTheme="minorHAnsi" w:hAnsi="Times New Roman"/>
          <w:kern w:val="2"/>
          <w:sz w:val="24"/>
          <w:szCs w:val="24"/>
          <w14:ligatures w14:val="standardContextual"/>
        </w:rPr>
      </w:pPr>
      <w:r w:rsidRPr="00EC60E8">
        <w:rPr>
          <w:rFonts w:ascii="Times New Roman" w:eastAsiaTheme="minorHAnsi" w:hAnsi="Times New Roman"/>
          <w:kern w:val="2"/>
          <w:sz w:val="24"/>
          <w:szCs w:val="24"/>
          <w14:ligatures w14:val="standardContextual"/>
        </w:rPr>
        <w:t>REICHSHOFFEN, Michel BRUHL, décédé le 8 février 2025</w:t>
      </w:r>
    </w:p>
    <w:p w14:paraId="780A2CC2" w14:textId="77777777" w:rsidR="00EC60E8" w:rsidRPr="00EC60E8" w:rsidRDefault="00EC60E8" w:rsidP="00EC60E8">
      <w:pPr>
        <w:spacing w:after="0" w:line="259" w:lineRule="auto"/>
        <w:jc w:val="both"/>
        <w:rPr>
          <w:rFonts w:ascii="Times New Roman" w:eastAsiaTheme="minorHAnsi" w:hAnsi="Times New Roman"/>
          <w:kern w:val="2"/>
          <w:sz w:val="24"/>
          <w:szCs w:val="24"/>
          <w14:ligatures w14:val="standardContextual"/>
        </w:rPr>
      </w:pPr>
    </w:p>
    <w:p w14:paraId="39641858" w14:textId="3E4B2773" w:rsidR="00EC60E8" w:rsidRPr="00EC60E8" w:rsidRDefault="00EC60E8" w:rsidP="00EC60E8">
      <w:pPr>
        <w:spacing w:after="0" w:line="259" w:lineRule="auto"/>
        <w:jc w:val="both"/>
        <w:rPr>
          <w:rFonts w:ascii="Times New Roman" w:eastAsiaTheme="minorHAnsi" w:hAnsi="Times New Roman"/>
          <w:b/>
          <w:bCs/>
          <w:kern w:val="2"/>
          <w:sz w:val="24"/>
          <w:szCs w:val="24"/>
          <w:u w:val="single"/>
          <w14:ligatures w14:val="standardContextual"/>
        </w:rPr>
      </w:pPr>
      <w:r w:rsidRPr="00EC60E8">
        <w:rPr>
          <w:rFonts w:ascii="Times New Roman" w:eastAsiaTheme="minorHAnsi" w:hAnsi="Times New Roman"/>
          <w:b/>
          <w:bCs/>
          <w:kern w:val="2"/>
          <w:sz w:val="24"/>
          <w:szCs w:val="24"/>
          <w:u w:val="single"/>
          <w14:ligatures w14:val="standardContextual"/>
        </w:rPr>
        <w:t xml:space="preserve">Proposition de Chemin de croix </w:t>
      </w:r>
    </w:p>
    <w:p w14:paraId="5006CA33" w14:textId="77777777" w:rsidR="00EC60E8" w:rsidRPr="00EC60E8" w:rsidRDefault="00EC60E8" w:rsidP="00EC60E8">
      <w:pPr>
        <w:spacing w:after="0" w:line="259" w:lineRule="auto"/>
        <w:jc w:val="both"/>
        <w:rPr>
          <w:rFonts w:ascii="Times New Roman" w:eastAsiaTheme="minorHAnsi" w:hAnsi="Times New Roman"/>
          <w:kern w:val="2"/>
          <w:sz w:val="24"/>
          <w:szCs w:val="24"/>
          <w14:ligatures w14:val="standardContextual"/>
        </w:rPr>
      </w:pPr>
      <w:r w:rsidRPr="00EC60E8">
        <w:rPr>
          <w:rFonts w:ascii="Times New Roman" w:eastAsiaTheme="minorHAnsi" w:hAnsi="Times New Roman"/>
          <w:kern w:val="2"/>
          <w:sz w:val="24"/>
          <w:szCs w:val="24"/>
          <w14:ligatures w14:val="standardContextual"/>
        </w:rPr>
        <w:t>A Reichshoffen : chemin de croix médité à l’église de Reichshoffen à 15H00 les mardi 11 mars, mardi 18 mars, mardi 25 mars, mardi 1</w:t>
      </w:r>
      <w:r w:rsidRPr="00EC60E8">
        <w:rPr>
          <w:rFonts w:ascii="Times New Roman" w:eastAsiaTheme="minorHAnsi" w:hAnsi="Times New Roman"/>
          <w:kern w:val="2"/>
          <w:sz w:val="24"/>
          <w:szCs w:val="24"/>
          <w:vertAlign w:val="superscript"/>
          <w14:ligatures w14:val="standardContextual"/>
        </w:rPr>
        <w:t>er</w:t>
      </w:r>
      <w:r w:rsidRPr="00EC60E8">
        <w:rPr>
          <w:rFonts w:ascii="Times New Roman" w:eastAsiaTheme="minorHAnsi" w:hAnsi="Times New Roman"/>
          <w:kern w:val="2"/>
          <w:sz w:val="24"/>
          <w:szCs w:val="24"/>
          <w14:ligatures w14:val="standardContextual"/>
        </w:rPr>
        <w:t xml:space="preserve"> avril, mardi 8 avril, mardi 15 avril</w:t>
      </w:r>
    </w:p>
    <w:p w14:paraId="0B77DF29" w14:textId="77777777" w:rsidR="00EC60E8" w:rsidRPr="00EC60E8" w:rsidRDefault="00EC60E8" w:rsidP="00EC60E8">
      <w:pPr>
        <w:spacing w:after="0" w:line="259" w:lineRule="auto"/>
        <w:jc w:val="both"/>
        <w:rPr>
          <w:rFonts w:ascii="Times New Roman" w:eastAsiaTheme="minorHAnsi" w:hAnsi="Times New Roman"/>
          <w:kern w:val="2"/>
          <w:sz w:val="24"/>
          <w:szCs w:val="24"/>
          <w14:ligatures w14:val="standardContextual"/>
        </w:rPr>
      </w:pPr>
    </w:p>
    <w:p w14:paraId="10B8D35B" w14:textId="77777777" w:rsidR="00EC60E8" w:rsidRPr="00EC60E8" w:rsidRDefault="00EC60E8" w:rsidP="00EC60E8">
      <w:pPr>
        <w:spacing w:after="0" w:line="259" w:lineRule="auto"/>
        <w:jc w:val="both"/>
        <w:rPr>
          <w:rFonts w:ascii="Times New Roman" w:eastAsiaTheme="minorHAnsi" w:hAnsi="Times New Roman"/>
          <w:b/>
          <w:bCs/>
          <w:kern w:val="2"/>
          <w:sz w:val="24"/>
          <w:szCs w:val="24"/>
          <w:u w:val="single"/>
          <w14:ligatures w14:val="standardContextual"/>
        </w:rPr>
      </w:pPr>
      <w:r w:rsidRPr="00EC60E8">
        <w:rPr>
          <w:rFonts w:ascii="Times New Roman" w:eastAsiaTheme="minorHAnsi" w:hAnsi="Times New Roman"/>
          <w:b/>
          <w:bCs/>
          <w:kern w:val="2"/>
          <w:sz w:val="24"/>
          <w:szCs w:val="24"/>
          <w:u w:val="single"/>
          <w14:ligatures w14:val="standardContextual"/>
        </w:rPr>
        <w:t>REICHSHOFFEN</w:t>
      </w:r>
    </w:p>
    <w:p w14:paraId="1D910B06" w14:textId="77777777" w:rsidR="00EC60E8" w:rsidRPr="00EC60E8" w:rsidRDefault="00EC60E8" w:rsidP="00EC60E8">
      <w:pPr>
        <w:spacing w:after="0" w:line="259" w:lineRule="auto"/>
        <w:jc w:val="both"/>
        <w:rPr>
          <w:rFonts w:ascii="Times New Roman" w:eastAsiaTheme="minorHAnsi" w:hAnsi="Times New Roman"/>
          <w:b/>
          <w:bCs/>
          <w:kern w:val="2"/>
          <w:sz w:val="24"/>
          <w:szCs w:val="24"/>
          <w14:ligatures w14:val="standardContextual"/>
        </w:rPr>
      </w:pPr>
      <w:r w:rsidRPr="00EC60E8">
        <w:rPr>
          <w:rFonts w:ascii="Times New Roman" w:eastAsiaTheme="minorHAnsi" w:hAnsi="Times New Roman"/>
          <w:b/>
          <w:bCs/>
          <w:kern w:val="2"/>
          <w:sz w:val="24"/>
          <w:szCs w:val="24"/>
          <w14:ligatures w14:val="standardContextual"/>
        </w:rPr>
        <w:t>Dissolution de l’A.P.S.M.</w:t>
      </w:r>
    </w:p>
    <w:p w14:paraId="6060AB29" w14:textId="63C2152C" w:rsidR="00EC60E8" w:rsidRPr="00EC60E8" w:rsidRDefault="00EC60E8" w:rsidP="00EC60E8">
      <w:pPr>
        <w:spacing w:after="0" w:line="259" w:lineRule="auto"/>
        <w:jc w:val="both"/>
        <w:rPr>
          <w:rFonts w:ascii="Times New Roman" w:eastAsiaTheme="minorHAnsi" w:hAnsi="Times New Roman"/>
          <w:kern w:val="2"/>
          <w:sz w:val="24"/>
          <w:szCs w:val="24"/>
          <w14:ligatures w14:val="standardContextual"/>
        </w:rPr>
      </w:pPr>
      <w:r w:rsidRPr="00EC60E8">
        <w:rPr>
          <w:rFonts w:ascii="Times New Roman" w:eastAsiaTheme="minorHAnsi" w:hAnsi="Times New Roman"/>
          <w:kern w:val="2"/>
          <w:sz w:val="24"/>
          <w:szCs w:val="24"/>
          <w14:ligatures w14:val="standardContextual"/>
        </w:rPr>
        <w:t>Elle a été acceptée par le Tribunal de proximité de Haguenau en date du 14/01/2025. Le solde des comptes de l’Association Paroissiale de 4066,79€ a été viré au Conseil de Fabrique de la Paroisse Saint-Michel.</w:t>
      </w:r>
    </w:p>
    <w:p w14:paraId="779336C2" w14:textId="3CA7EE76" w:rsidR="00EC60E8" w:rsidRPr="00EC60E8" w:rsidRDefault="00EC60E8" w:rsidP="00EC60E8">
      <w:pPr>
        <w:spacing w:after="0" w:line="259" w:lineRule="auto"/>
        <w:jc w:val="both"/>
        <w:rPr>
          <w:rFonts w:ascii="Times New Roman" w:eastAsiaTheme="minorHAnsi" w:hAnsi="Times New Roman"/>
          <w:kern w:val="2"/>
          <w:sz w:val="24"/>
          <w:szCs w:val="24"/>
          <w14:ligatures w14:val="standardContextual"/>
        </w:rPr>
      </w:pPr>
    </w:p>
    <w:p w14:paraId="0197D6CF" w14:textId="2037D596" w:rsidR="00EC60E8" w:rsidRPr="00EC60E8" w:rsidRDefault="00EC60E8" w:rsidP="00EC60E8">
      <w:pPr>
        <w:spacing w:after="0" w:line="259" w:lineRule="auto"/>
        <w:jc w:val="both"/>
        <w:rPr>
          <w:rFonts w:ascii="Times New Roman" w:eastAsiaTheme="minorHAnsi" w:hAnsi="Times New Roman"/>
          <w:bCs/>
          <w:kern w:val="2"/>
          <w:sz w:val="24"/>
          <w:szCs w:val="24"/>
          <w14:ligatures w14:val="standardContextual"/>
        </w:rPr>
      </w:pPr>
      <w:r w:rsidRPr="00EC60E8">
        <w:rPr>
          <w:rFonts w:ascii="Times New Roman" w:eastAsiaTheme="minorHAnsi" w:hAnsi="Times New Roman"/>
          <w:noProof/>
          <w:kern w:val="2"/>
          <w:sz w:val="24"/>
          <w:szCs w:val="24"/>
          <w14:ligatures w14:val="standardContextual"/>
        </w:rPr>
        <w:drawing>
          <wp:inline distT="0" distB="0" distL="0" distR="0" wp14:anchorId="1D71871C" wp14:editId="0A385A20">
            <wp:extent cx="2331720" cy="984885"/>
            <wp:effectExtent l="0" t="0" r="0" b="5715"/>
            <wp:docPr id="71896960" name="Image 71896960" descr="Une image contenant texte, Police, logo, Graphique&#10;&#10;Le contenu généré par l’IA peut être incorrect."/>
            <wp:cNvGraphicFramePr/>
            <a:graphic xmlns:a="http://schemas.openxmlformats.org/drawingml/2006/main">
              <a:graphicData uri="http://schemas.openxmlformats.org/drawingml/2006/picture">
                <pic:pic xmlns:pic="http://schemas.openxmlformats.org/drawingml/2006/picture">
                  <pic:nvPicPr>
                    <pic:cNvPr id="71896960" name="Image 71896960" descr="Une image contenant texte, Police, logo, Graphique&#10;&#10;Le contenu généré par l’IA peut êtr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31720" cy="984885"/>
                    </a:xfrm>
                    <a:prstGeom prst="rect">
                      <a:avLst/>
                    </a:prstGeom>
                  </pic:spPr>
                </pic:pic>
              </a:graphicData>
            </a:graphic>
          </wp:inline>
        </w:drawing>
      </w:r>
      <w:r w:rsidRPr="00EC60E8">
        <w:rPr>
          <w:rFonts w:ascii="Times New Roman" w:eastAsiaTheme="minorHAnsi" w:hAnsi="Times New Roman"/>
          <w:bCs/>
          <w:kern w:val="2"/>
          <w:sz w:val="24"/>
          <w:szCs w:val="24"/>
          <w14:ligatures w14:val="standardContextual"/>
        </w:rPr>
        <w:t xml:space="preserve"> </w:t>
      </w:r>
    </w:p>
    <w:p w14:paraId="39186332" w14:textId="77777777" w:rsidR="00EC60E8" w:rsidRPr="00EC60E8" w:rsidRDefault="00EC60E8" w:rsidP="00EC60E8">
      <w:pPr>
        <w:spacing w:after="0" w:line="259" w:lineRule="auto"/>
        <w:jc w:val="both"/>
        <w:rPr>
          <w:rFonts w:ascii="Times New Roman" w:eastAsiaTheme="minorHAnsi" w:hAnsi="Times New Roman"/>
          <w:b/>
          <w:kern w:val="2"/>
          <w:sz w:val="24"/>
          <w:szCs w:val="24"/>
          <w14:ligatures w14:val="standardContextual"/>
        </w:rPr>
      </w:pPr>
      <w:r w:rsidRPr="00EC60E8">
        <w:rPr>
          <w:rFonts w:ascii="Times New Roman" w:eastAsiaTheme="minorHAnsi" w:hAnsi="Times New Roman"/>
          <w:b/>
          <w:kern w:val="2"/>
          <w:sz w:val="24"/>
          <w:szCs w:val="24"/>
          <w14:ligatures w14:val="standardContextual"/>
        </w:rPr>
        <w:t>Carême 2025 : Face à la faim unissons nos pouvoirs</w:t>
      </w:r>
    </w:p>
    <w:p w14:paraId="77A23E24" w14:textId="77777777" w:rsidR="00EC60E8" w:rsidRPr="00EC60E8" w:rsidRDefault="00EC60E8" w:rsidP="00EC60E8">
      <w:pPr>
        <w:spacing w:after="0" w:line="259" w:lineRule="auto"/>
        <w:jc w:val="both"/>
        <w:rPr>
          <w:rFonts w:ascii="Times New Roman" w:eastAsiaTheme="minorHAnsi" w:hAnsi="Times New Roman"/>
          <w:b/>
          <w:kern w:val="2"/>
          <w:sz w:val="24"/>
          <w:szCs w:val="24"/>
          <w14:ligatures w14:val="standardContextual"/>
        </w:rPr>
      </w:pPr>
    </w:p>
    <w:p w14:paraId="58AD67E2" w14:textId="77777777" w:rsidR="006938FC" w:rsidRDefault="006938FC" w:rsidP="00EC60E8">
      <w:pPr>
        <w:spacing w:after="0" w:line="259" w:lineRule="auto"/>
        <w:jc w:val="both"/>
        <w:rPr>
          <w:rFonts w:ascii="Times New Roman" w:eastAsiaTheme="minorHAnsi" w:hAnsi="Times New Roman"/>
          <w:kern w:val="2"/>
          <w:sz w:val="24"/>
          <w:szCs w:val="24"/>
          <w14:ligatures w14:val="standardContextual"/>
        </w:rPr>
      </w:pPr>
    </w:p>
    <w:p w14:paraId="6AD74E73" w14:textId="77777777" w:rsidR="006938FC" w:rsidRDefault="006938FC" w:rsidP="00EC60E8">
      <w:pPr>
        <w:spacing w:after="0" w:line="259" w:lineRule="auto"/>
        <w:jc w:val="both"/>
        <w:rPr>
          <w:rFonts w:ascii="Times New Roman" w:eastAsiaTheme="minorHAnsi" w:hAnsi="Times New Roman"/>
          <w:kern w:val="2"/>
          <w:sz w:val="24"/>
          <w:szCs w:val="24"/>
          <w14:ligatures w14:val="standardContextual"/>
        </w:rPr>
      </w:pPr>
    </w:p>
    <w:p w14:paraId="2636F399" w14:textId="0F773274" w:rsidR="00EC60E8" w:rsidRPr="00EC60E8" w:rsidRDefault="00EC60E8" w:rsidP="00EC60E8">
      <w:pPr>
        <w:spacing w:after="0" w:line="259" w:lineRule="auto"/>
        <w:jc w:val="both"/>
        <w:rPr>
          <w:rFonts w:ascii="Times New Roman" w:eastAsiaTheme="minorHAnsi" w:hAnsi="Times New Roman"/>
          <w:kern w:val="2"/>
          <w:sz w:val="24"/>
          <w:szCs w:val="24"/>
          <w14:ligatures w14:val="standardContextual"/>
        </w:rPr>
      </w:pPr>
      <w:r w:rsidRPr="00EC60E8">
        <w:rPr>
          <w:rFonts w:ascii="Times New Roman" w:eastAsiaTheme="minorHAnsi" w:hAnsi="Times New Roman"/>
          <w:kern w:val="2"/>
          <w:sz w:val="24"/>
          <w:szCs w:val="24"/>
          <w14:ligatures w14:val="standardContextual"/>
        </w:rPr>
        <w:t xml:space="preserve">« Il est possible d’encourager l’amélioration agricole des régions pauvres par les investissements dans des infrastructures, […] dans le développement de techniques agricoles durables. On peut faciliter des formes de coopération qui défendent les intérêts des petits producteurs et préservent les écosystèmes locaux […]. Il y tant de choses que l’on peut faire ! » Pape François, Encyclique </w:t>
      </w:r>
      <w:r w:rsidRPr="00EC60E8">
        <w:rPr>
          <w:rFonts w:ascii="Times New Roman" w:eastAsiaTheme="minorHAnsi" w:hAnsi="Times New Roman"/>
          <w:i/>
          <w:iCs/>
          <w:kern w:val="2"/>
          <w:sz w:val="24"/>
          <w:szCs w:val="24"/>
          <w14:ligatures w14:val="standardContextual"/>
        </w:rPr>
        <w:t xml:space="preserve">Laudato Si </w:t>
      </w:r>
      <w:r w:rsidRPr="00EC60E8">
        <w:rPr>
          <w:rFonts w:ascii="Times New Roman" w:eastAsiaTheme="minorHAnsi" w:hAnsi="Times New Roman"/>
          <w:kern w:val="2"/>
          <w:sz w:val="24"/>
          <w:szCs w:val="24"/>
          <w14:ligatures w14:val="standardContextual"/>
        </w:rPr>
        <w:t>paragraphe 180</w:t>
      </w:r>
    </w:p>
    <w:p w14:paraId="252C0CA0" w14:textId="77777777" w:rsidR="00EC60E8" w:rsidRPr="00EC60E8" w:rsidRDefault="00EC60E8" w:rsidP="00EC60E8">
      <w:pPr>
        <w:spacing w:after="0" w:line="259" w:lineRule="auto"/>
        <w:jc w:val="both"/>
        <w:rPr>
          <w:rFonts w:ascii="Times New Roman" w:eastAsiaTheme="minorHAnsi" w:hAnsi="Times New Roman"/>
          <w:kern w:val="2"/>
          <w:sz w:val="24"/>
          <w:szCs w:val="24"/>
          <w14:ligatures w14:val="standardContextual"/>
        </w:rPr>
      </w:pPr>
    </w:p>
    <w:p w14:paraId="25ED1A03" w14:textId="77777777" w:rsidR="00EC60E8" w:rsidRPr="00EC60E8" w:rsidRDefault="00EC60E8" w:rsidP="00EC60E8">
      <w:pPr>
        <w:spacing w:after="0" w:line="259" w:lineRule="auto"/>
        <w:jc w:val="both"/>
        <w:rPr>
          <w:rFonts w:ascii="Times New Roman" w:eastAsiaTheme="minorHAnsi" w:hAnsi="Times New Roman"/>
          <w:kern w:val="2"/>
          <w:sz w:val="24"/>
          <w:szCs w:val="24"/>
          <w14:ligatures w14:val="standardContextual"/>
        </w:rPr>
      </w:pPr>
      <w:r w:rsidRPr="00EC60E8">
        <w:rPr>
          <w:rFonts w:ascii="Times New Roman" w:eastAsiaTheme="minorHAnsi" w:hAnsi="Times New Roman"/>
          <w:kern w:val="2"/>
          <w:sz w:val="24"/>
          <w:szCs w:val="24"/>
          <w14:ligatures w14:val="standardContextual"/>
        </w:rPr>
        <w:t xml:space="preserve">Depuis plus de 60 ans, à la demande de la conférence des évêques de France, le ccfd-Terre solidaire et ses partenaires (plus de 500 dans 71 pays) agissent concrètement et au quotidien pour lutter contre la faim et permettre aux populations de subvenir à leurs besoins. Cet engagement trouve ses racines dans la doctrine sociale de l’Église. Celle-ci nous rappelle que tout ce que nous possédons vient de Dieu. La dignité humaine impose que ces biens doivent servir à ceux qui en ont besoin (destination universelle des biens). </w:t>
      </w:r>
    </w:p>
    <w:p w14:paraId="140BAE4C" w14:textId="77777777" w:rsidR="00EC60E8" w:rsidRPr="00EC60E8" w:rsidRDefault="00EC60E8" w:rsidP="00EC60E8">
      <w:pPr>
        <w:spacing w:after="0" w:line="259" w:lineRule="auto"/>
        <w:jc w:val="both"/>
        <w:rPr>
          <w:rFonts w:ascii="Times New Roman" w:eastAsiaTheme="minorHAnsi" w:hAnsi="Times New Roman"/>
          <w:b/>
          <w:bCs/>
          <w:kern w:val="2"/>
          <w:sz w:val="24"/>
          <w:szCs w:val="24"/>
          <w14:ligatures w14:val="standardContextual"/>
        </w:rPr>
      </w:pPr>
    </w:p>
    <w:p w14:paraId="1F2A5ED8" w14:textId="77777777" w:rsidR="00EC60E8" w:rsidRPr="00EC60E8" w:rsidRDefault="00EC60E8" w:rsidP="00EC60E8">
      <w:pPr>
        <w:spacing w:after="0" w:line="259" w:lineRule="auto"/>
        <w:jc w:val="both"/>
        <w:rPr>
          <w:rFonts w:ascii="Times New Roman" w:eastAsiaTheme="minorHAnsi" w:hAnsi="Times New Roman"/>
          <w:b/>
          <w:bCs/>
          <w:kern w:val="2"/>
          <w:sz w:val="24"/>
          <w:szCs w:val="24"/>
          <w14:ligatures w14:val="standardContextual"/>
        </w:rPr>
      </w:pPr>
      <w:r w:rsidRPr="00EC60E8">
        <w:rPr>
          <w:rFonts w:ascii="Times New Roman" w:eastAsiaTheme="minorHAnsi" w:hAnsi="Times New Roman"/>
          <w:b/>
          <w:bCs/>
          <w:kern w:val="2"/>
          <w:sz w:val="24"/>
          <w:szCs w:val="24"/>
          <w14:ligatures w14:val="standardContextual"/>
        </w:rPr>
        <w:t>Alors, quelles propositions pour avancer dans notre nécessaire conversion pendant ce temps de carême qui nous est donné ?</w:t>
      </w:r>
    </w:p>
    <w:p w14:paraId="37855804" w14:textId="77777777" w:rsidR="00EC60E8" w:rsidRPr="00EC60E8" w:rsidRDefault="00EC60E8" w:rsidP="00EC60E8">
      <w:pPr>
        <w:spacing w:after="0" w:line="259" w:lineRule="auto"/>
        <w:jc w:val="both"/>
        <w:rPr>
          <w:rFonts w:ascii="Times New Roman" w:eastAsiaTheme="minorHAnsi" w:hAnsi="Times New Roman"/>
          <w:b/>
          <w:bCs/>
          <w:kern w:val="2"/>
          <w:sz w:val="24"/>
          <w:szCs w:val="24"/>
          <w14:ligatures w14:val="standardContextual"/>
        </w:rPr>
      </w:pPr>
    </w:p>
    <w:p w14:paraId="118E593D" w14:textId="77777777" w:rsidR="00EC60E8" w:rsidRPr="00EC60E8" w:rsidRDefault="00EC60E8" w:rsidP="00EC60E8">
      <w:pPr>
        <w:numPr>
          <w:ilvl w:val="0"/>
          <w:numId w:val="20"/>
        </w:numPr>
        <w:spacing w:after="0" w:line="259" w:lineRule="auto"/>
        <w:jc w:val="both"/>
        <w:rPr>
          <w:rFonts w:ascii="Times New Roman" w:eastAsiaTheme="minorHAnsi" w:hAnsi="Times New Roman"/>
          <w:b/>
          <w:bCs/>
          <w:kern w:val="2"/>
          <w:sz w:val="24"/>
          <w:szCs w:val="24"/>
          <w14:ligatures w14:val="standardContextual"/>
        </w:rPr>
      </w:pPr>
      <w:r w:rsidRPr="00EC60E8">
        <w:rPr>
          <w:rFonts w:ascii="Times New Roman" w:eastAsiaTheme="minorHAnsi" w:hAnsi="Times New Roman"/>
          <w:b/>
          <w:bCs/>
          <w:kern w:val="2"/>
          <w:sz w:val="24"/>
          <w:szCs w:val="24"/>
          <w14:ligatures w14:val="standardContextual"/>
        </w:rPr>
        <w:t>La prière personnelle pour soutenir notre démarche</w:t>
      </w:r>
    </w:p>
    <w:p w14:paraId="1D022D17" w14:textId="77777777" w:rsidR="00EC60E8" w:rsidRPr="00EC60E8" w:rsidRDefault="00EC60E8" w:rsidP="00EC60E8">
      <w:pPr>
        <w:spacing w:after="0" w:line="259" w:lineRule="auto"/>
        <w:jc w:val="both"/>
        <w:rPr>
          <w:rFonts w:ascii="Times New Roman" w:eastAsiaTheme="minorHAnsi" w:hAnsi="Times New Roman"/>
          <w:kern w:val="2"/>
          <w:sz w:val="24"/>
          <w:szCs w:val="24"/>
          <w14:ligatures w14:val="standardContextual"/>
        </w:rPr>
      </w:pPr>
      <w:r w:rsidRPr="00EC60E8">
        <w:rPr>
          <w:rFonts w:ascii="Times New Roman" w:eastAsiaTheme="minorHAnsi" w:hAnsi="Times New Roman"/>
          <w:kern w:val="2"/>
          <w:sz w:val="24"/>
          <w:szCs w:val="24"/>
          <w14:ligatures w14:val="standardContextual"/>
        </w:rPr>
        <w:t xml:space="preserve">La prière est ce temps que nous pouvons nous donner pour méditer la Parole et le sens de ce carême. Un livret spirituel est disponible au fond des églises pour ceux qui le souhaitent. </w:t>
      </w:r>
    </w:p>
    <w:p w14:paraId="77887A1C" w14:textId="77777777" w:rsidR="00EC60E8" w:rsidRPr="00EC60E8" w:rsidRDefault="00EC60E8" w:rsidP="00EC60E8">
      <w:pPr>
        <w:spacing w:after="0" w:line="259" w:lineRule="auto"/>
        <w:jc w:val="both"/>
        <w:rPr>
          <w:rFonts w:ascii="Times New Roman" w:eastAsiaTheme="minorHAnsi" w:hAnsi="Times New Roman"/>
          <w:kern w:val="2"/>
          <w:sz w:val="24"/>
          <w:szCs w:val="24"/>
          <w14:ligatures w14:val="standardContextual"/>
        </w:rPr>
      </w:pPr>
    </w:p>
    <w:p w14:paraId="49C16B33" w14:textId="77777777" w:rsidR="00EC60E8" w:rsidRPr="00EC60E8" w:rsidRDefault="00EC60E8" w:rsidP="00EC60E8">
      <w:pPr>
        <w:numPr>
          <w:ilvl w:val="0"/>
          <w:numId w:val="20"/>
        </w:numPr>
        <w:spacing w:after="0" w:line="259" w:lineRule="auto"/>
        <w:jc w:val="both"/>
        <w:rPr>
          <w:rFonts w:ascii="Times New Roman" w:eastAsiaTheme="minorHAnsi" w:hAnsi="Times New Roman"/>
          <w:b/>
          <w:bCs/>
          <w:kern w:val="2"/>
          <w:sz w:val="24"/>
          <w:szCs w:val="24"/>
          <w14:ligatures w14:val="standardContextual"/>
        </w:rPr>
      </w:pPr>
      <w:r w:rsidRPr="00EC60E8">
        <w:rPr>
          <w:rFonts w:ascii="Times New Roman" w:eastAsiaTheme="minorHAnsi" w:hAnsi="Times New Roman"/>
          <w:b/>
          <w:bCs/>
          <w:kern w:val="2"/>
          <w:sz w:val="24"/>
          <w:szCs w:val="24"/>
          <w14:ligatures w14:val="standardContextual"/>
        </w:rPr>
        <w:t>Prendre du temps pour s’informer</w:t>
      </w:r>
    </w:p>
    <w:p w14:paraId="1C3A5414" w14:textId="77777777" w:rsidR="00EC60E8" w:rsidRPr="00EC60E8" w:rsidRDefault="00EC60E8" w:rsidP="00EC60E8">
      <w:pPr>
        <w:spacing w:after="0" w:line="259" w:lineRule="auto"/>
        <w:jc w:val="both"/>
        <w:rPr>
          <w:rFonts w:ascii="Times New Roman" w:eastAsiaTheme="minorHAnsi" w:hAnsi="Times New Roman"/>
          <w:b/>
          <w:bCs/>
          <w:kern w:val="2"/>
          <w:sz w:val="24"/>
          <w:szCs w:val="24"/>
          <w14:ligatures w14:val="standardContextual"/>
        </w:rPr>
      </w:pPr>
    </w:p>
    <w:p w14:paraId="04B840DC" w14:textId="77777777" w:rsidR="00EC60E8" w:rsidRPr="00EC60E8" w:rsidRDefault="00EC60E8" w:rsidP="00EC60E8">
      <w:pPr>
        <w:spacing w:after="0" w:line="259" w:lineRule="auto"/>
        <w:jc w:val="both"/>
        <w:rPr>
          <w:rFonts w:ascii="Times New Roman" w:eastAsiaTheme="minorHAnsi" w:hAnsi="Times New Roman"/>
          <w:kern w:val="2"/>
          <w:sz w:val="24"/>
          <w:szCs w:val="24"/>
          <w14:ligatures w14:val="standardContextual"/>
        </w:rPr>
      </w:pPr>
      <w:r w:rsidRPr="00EC60E8">
        <w:rPr>
          <w:rFonts w:ascii="Times New Roman" w:eastAsiaTheme="minorHAnsi" w:hAnsi="Times New Roman"/>
          <w:kern w:val="2"/>
          <w:sz w:val="24"/>
          <w:szCs w:val="24"/>
          <w14:ligatures w14:val="standardContextual"/>
        </w:rPr>
        <w:t>Pourquoi ne pas prolonger sa prière et son temps de méditation, en s’informant sur les partenaires soutenus par le ccfd-terre solidaire ?</w:t>
      </w:r>
    </w:p>
    <w:p w14:paraId="2B9CF73D" w14:textId="77777777" w:rsidR="00EC60E8" w:rsidRPr="00EC60E8" w:rsidRDefault="00EC60E8" w:rsidP="00EC60E8">
      <w:pPr>
        <w:spacing w:after="0" w:line="259" w:lineRule="auto"/>
        <w:jc w:val="both"/>
        <w:rPr>
          <w:rFonts w:ascii="Times New Roman" w:eastAsiaTheme="minorHAnsi" w:hAnsi="Times New Roman"/>
          <w:kern w:val="2"/>
          <w:sz w:val="24"/>
          <w:szCs w:val="24"/>
          <w14:ligatures w14:val="standardContextual"/>
        </w:rPr>
      </w:pPr>
    </w:p>
    <w:p w14:paraId="3FC5A54B" w14:textId="77777777" w:rsidR="00EC60E8" w:rsidRPr="00EC60E8" w:rsidRDefault="00EC60E8" w:rsidP="00EC60E8">
      <w:pPr>
        <w:numPr>
          <w:ilvl w:val="0"/>
          <w:numId w:val="20"/>
        </w:numPr>
        <w:spacing w:after="0" w:line="259" w:lineRule="auto"/>
        <w:jc w:val="both"/>
        <w:rPr>
          <w:rFonts w:ascii="Times New Roman" w:eastAsiaTheme="minorHAnsi" w:hAnsi="Times New Roman"/>
          <w:b/>
          <w:bCs/>
          <w:kern w:val="2"/>
          <w:sz w:val="24"/>
          <w:szCs w:val="24"/>
          <w14:ligatures w14:val="standardContextual"/>
        </w:rPr>
      </w:pPr>
      <w:r w:rsidRPr="00EC60E8">
        <w:rPr>
          <w:rFonts w:ascii="Times New Roman" w:eastAsiaTheme="minorHAnsi" w:hAnsi="Times New Roman"/>
          <w:b/>
          <w:bCs/>
          <w:kern w:val="2"/>
          <w:sz w:val="24"/>
          <w:szCs w:val="24"/>
          <w14:ligatures w14:val="standardContextual"/>
        </w:rPr>
        <w:t>Agir pour un monde plus juste et plus fraternel avec le ccfd-terre solidaire en faisant un don</w:t>
      </w:r>
    </w:p>
    <w:p w14:paraId="1C6308B0" w14:textId="77777777" w:rsidR="00EC60E8" w:rsidRPr="00EC60E8" w:rsidRDefault="00EC60E8" w:rsidP="00EC60E8">
      <w:pPr>
        <w:spacing w:after="0" w:line="259" w:lineRule="auto"/>
        <w:jc w:val="both"/>
        <w:rPr>
          <w:rFonts w:ascii="Times New Roman" w:eastAsiaTheme="minorHAnsi" w:hAnsi="Times New Roman"/>
          <w:b/>
          <w:bCs/>
          <w:kern w:val="2"/>
          <w:sz w:val="24"/>
          <w:szCs w:val="24"/>
          <w14:ligatures w14:val="standardContextual"/>
        </w:rPr>
      </w:pPr>
    </w:p>
    <w:p w14:paraId="6B86FAD7" w14:textId="77777777" w:rsidR="009D0D7F" w:rsidRDefault="009D0D7F" w:rsidP="00EC60E8">
      <w:pPr>
        <w:spacing w:after="0" w:line="259" w:lineRule="auto"/>
        <w:jc w:val="both"/>
        <w:rPr>
          <w:rFonts w:ascii="Times New Roman" w:eastAsiaTheme="minorHAnsi" w:hAnsi="Times New Roman"/>
          <w:kern w:val="2"/>
          <w:sz w:val="24"/>
          <w:szCs w:val="24"/>
          <w14:ligatures w14:val="standardContextual"/>
        </w:rPr>
      </w:pPr>
    </w:p>
    <w:p w14:paraId="45632412" w14:textId="77777777" w:rsidR="009D0D7F" w:rsidRDefault="009D0D7F" w:rsidP="00EC60E8">
      <w:pPr>
        <w:spacing w:after="0" w:line="259" w:lineRule="auto"/>
        <w:jc w:val="both"/>
        <w:rPr>
          <w:rFonts w:ascii="Times New Roman" w:eastAsiaTheme="minorHAnsi" w:hAnsi="Times New Roman"/>
          <w:kern w:val="2"/>
          <w:sz w:val="24"/>
          <w:szCs w:val="24"/>
          <w14:ligatures w14:val="standardContextual"/>
        </w:rPr>
      </w:pPr>
    </w:p>
    <w:p w14:paraId="47D790B1" w14:textId="77777777" w:rsidR="009D0D7F" w:rsidRDefault="009D0D7F" w:rsidP="00EC60E8">
      <w:pPr>
        <w:spacing w:after="0" w:line="259" w:lineRule="auto"/>
        <w:jc w:val="both"/>
        <w:rPr>
          <w:rFonts w:ascii="Times New Roman" w:eastAsiaTheme="minorHAnsi" w:hAnsi="Times New Roman"/>
          <w:kern w:val="2"/>
          <w:sz w:val="24"/>
          <w:szCs w:val="24"/>
          <w14:ligatures w14:val="standardContextual"/>
        </w:rPr>
      </w:pPr>
    </w:p>
    <w:p w14:paraId="5112E583" w14:textId="77777777" w:rsidR="009D0D7F" w:rsidRDefault="009D0D7F" w:rsidP="00EC60E8">
      <w:pPr>
        <w:spacing w:after="0" w:line="259" w:lineRule="auto"/>
        <w:jc w:val="both"/>
        <w:rPr>
          <w:rFonts w:ascii="Times New Roman" w:eastAsiaTheme="minorHAnsi" w:hAnsi="Times New Roman"/>
          <w:kern w:val="2"/>
          <w:sz w:val="24"/>
          <w:szCs w:val="24"/>
          <w14:ligatures w14:val="standardContextual"/>
        </w:rPr>
      </w:pPr>
    </w:p>
    <w:p w14:paraId="4043506A" w14:textId="33A96377" w:rsidR="009D0D7F" w:rsidRDefault="009D0D7F" w:rsidP="00EC60E8">
      <w:pPr>
        <w:spacing w:after="0" w:line="259" w:lineRule="auto"/>
        <w:jc w:val="both"/>
        <w:rPr>
          <w:rFonts w:ascii="Times New Roman" w:eastAsiaTheme="minorHAnsi" w:hAnsi="Times New Roman"/>
          <w:kern w:val="2"/>
          <w:sz w:val="24"/>
          <w:szCs w:val="24"/>
          <w14:ligatures w14:val="standardContextual"/>
        </w:rPr>
      </w:pPr>
    </w:p>
    <w:p w14:paraId="1E5104A2" w14:textId="33D6C366" w:rsidR="00EC60E8" w:rsidRPr="00EC60E8" w:rsidRDefault="00EC60E8" w:rsidP="00EC60E8">
      <w:pPr>
        <w:spacing w:after="0" w:line="259" w:lineRule="auto"/>
        <w:jc w:val="both"/>
        <w:rPr>
          <w:rFonts w:ascii="Times New Roman" w:eastAsiaTheme="minorHAnsi" w:hAnsi="Times New Roman"/>
          <w:b/>
          <w:bCs/>
          <w:kern w:val="2"/>
          <w:sz w:val="24"/>
          <w:szCs w:val="24"/>
          <w14:ligatures w14:val="standardContextual"/>
        </w:rPr>
      </w:pPr>
      <w:r w:rsidRPr="00EC60E8">
        <w:rPr>
          <w:rFonts w:ascii="Times New Roman" w:eastAsiaTheme="minorHAnsi" w:hAnsi="Times New Roman"/>
          <w:noProof/>
          <w:kern w:val="2"/>
          <w:sz w:val="24"/>
          <w:szCs w:val="24"/>
          <w14:ligatures w14:val="standardContextual"/>
        </w:rPr>
        <w:drawing>
          <wp:anchor distT="0" distB="0" distL="114300" distR="114300" simplePos="0" relativeHeight="251659776" behindDoc="0" locked="0" layoutInCell="1" allowOverlap="1" wp14:anchorId="19AD66A3" wp14:editId="2156F025">
            <wp:simplePos x="0" y="0"/>
            <wp:positionH relativeFrom="column">
              <wp:posOffset>3724275</wp:posOffset>
            </wp:positionH>
            <wp:positionV relativeFrom="paragraph">
              <wp:posOffset>687705</wp:posOffset>
            </wp:positionV>
            <wp:extent cx="1082040" cy="1082040"/>
            <wp:effectExtent l="0" t="0" r="0" b="0"/>
            <wp:wrapSquare wrapText="bothSides"/>
            <wp:docPr id="748525121" name="Image 1" descr="Une image contenant motif, conception, tissu&#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525121" name="Image 1" descr="Une image contenant motif, conception, tissu&#10;&#10;Le contenu généré par l’IA peut êtr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2040" cy="10820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60E8">
        <w:rPr>
          <w:rFonts w:ascii="Times New Roman" w:eastAsiaTheme="minorHAnsi" w:hAnsi="Times New Roman"/>
          <w:kern w:val="2"/>
          <w:sz w:val="24"/>
          <w:szCs w:val="24"/>
          <w14:ligatures w14:val="standardContextual"/>
        </w:rPr>
        <w:t>Avec le ccfd-terre solidaire, nous pouvons nous engager et vivre cette conversion en faisant un don, à l’aide des enveloppes disponibles au fond des églises et/ou au travers de la quête du 5</w:t>
      </w:r>
      <w:r w:rsidRPr="00EC60E8">
        <w:rPr>
          <w:rFonts w:ascii="Times New Roman" w:eastAsiaTheme="minorHAnsi" w:hAnsi="Times New Roman"/>
          <w:kern w:val="2"/>
          <w:sz w:val="24"/>
          <w:szCs w:val="24"/>
          <w:vertAlign w:val="superscript"/>
          <w14:ligatures w14:val="standardContextual"/>
        </w:rPr>
        <w:t>e</w:t>
      </w:r>
      <w:r w:rsidRPr="00EC60E8">
        <w:rPr>
          <w:rFonts w:ascii="Times New Roman" w:eastAsiaTheme="minorHAnsi" w:hAnsi="Times New Roman"/>
          <w:kern w:val="2"/>
          <w:sz w:val="24"/>
          <w:szCs w:val="24"/>
          <w14:ligatures w14:val="standardContextual"/>
        </w:rPr>
        <w:t xml:space="preserve"> dimanche de carême, les 5 et 6 avril 2025. </w:t>
      </w:r>
      <w:r w:rsidRPr="00EC60E8">
        <w:rPr>
          <w:rFonts w:ascii="Times New Roman" w:eastAsiaTheme="minorHAnsi" w:hAnsi="Times New Roman"/>
          <w:b/>
          <w:bCs/>
          <w:kern w:val="2"/>
          <w:sz w:val="24"/>
          <w:szCs w:val="24"/>
          <w14:ligatures w14:val="standardContextual"/>
        </w:rPr>
        <w:t>Votre don permettra de soutenir plus de 500 projets, dans 71 pays à travers le monde.</w:t>
      </w:r>
    </w:p>
    <w:p w14:paraId="252B7346" w14:textId="77777777" w:rsidR="00EC60E8" w:rsidRPr="00EC60E8" w:rsidRDefault="00EC60E8" w:rsidP="00EC60E8">
      <w:pPr>
        <w:spacing w:after="0" w:line="259" w:lineRule="auto"/>
        <w:jc w:val="both"/>
        <w:rPr>
          <w:rFonts w:ascii="Times New Roman" w:eastAsiaTheme="minorHAnsi" w:hAnsi="Times New Roman"/>
          <w:b/>
          <w:bCs/>
          <w:kern w:val="2"/>
          <w:sz w:val="24"/>
          <w:szCs w:val="24"/>
          <w14:ligatures w14:val="standardContextual"/>
        </w:rPr>
      </w:pPr>
    </w:p>
    <w:p w14:paraId="0EF215A8" w14:textId="77777777" w:rsidR="00EC60E8" w:rsidRPr="00EC60E8" w:rsidRDefault="00EC60E8" w:rsidP="00EC60E8">
      <w:pPr>
        <w:spacing w:after="0" w:line="259" w:lineRule="auto"/>
        <w:jc w:val="both"/>
        <w:rPr>
          <w:rFonts w:ascii="Times New Roman" w:eastAsiaTheme="minorHAnsi" w:hAnsi="Times New Roman"/>
          <w:b/>
          <w:bCs/>
          <w:kern w:val="2"/>
          <w:sz w:val="24"/>
          <w:szCs w:val="24"/>
          <w14:ligatures w14:val="standardContextual"/>
        </w:rPr>
      </w:pPr>
      <w:r w:rsidRPr="00EC60E8">
        <w:rPr>
          <w:rFonts w:ascii="Times New Roman" w:eastAsiaTheme="minorHAnsi" w:hAnsi="Times New Roman"/>
          <w:b/>
          <w:bCs/>
          <w:kern w:val="2"/>
          <w:sz w:val="24"/>
          <w:szCs w:val="24"/>
          <w14:ligatures w14:val="standardContextual"/>
        </w:rPr>
        <w:t>Toutes ces propositions sont également accessibles en ligne :</w:t>
      </w:r>
    </w:p>
    <w:p w14:paraId="78357D9C" w14:textId="77777777" w:rsidR="00EC60E8" w:rsidRPr="00EC60E8" w:rsidRDefault="00EC60E8" w:rsidP="00EC60E8">
      <w:pPr>
        <w:spacing w:after="0" w:line="259" w:lineRule="auto"/>
        <w:jc w:val="both"/>
        <w:rPr>
          <w:rFonts w:ascii="Times New Roman" w:eastAsiaTheme="minorHAnsi" w:hAnsi="Times New Roman"/>
          <w:b/>
          <w:bCs/>
          <w:kern w:val="2"/>
          <w:sz w:val="24"/>
          <w:szCs w:val="24"/>
          <w14:ligatures w14:val="standardContextual"/>
        </w:rPr>
      </w:pPr>
      <w:hyperlink r:id="rId14" w:history="1">
        <w:r w:rsidRPr="00EC60E8">
          <w:rPr>
            <w:rFonts w:ascii="Times New Roman" w:eastAsiaTheme="minorHAnsi" w:hAnsi="Times New Roman"/>
            <w:color w:val="0563C1" w:themeColor="hyperlink"/>
            <w:kern w:val="2"/>
            <w:sz w:val="24"/>
            <w:szCs w:val="24"/>
            <w:u w:val="single"/>
            <w14:ligatures w14:val="standardContextual"/>
          </w:rPr>
          <w:t>https://ccfd-terresolidaire.org/campagne/careme/</w:t>
        </w:r>
      </w:hyperlink>
    </w:p>
    <w:p w14:paraId="3720B0A0" w14:textId="77777777" w:rsidR="00EC60E8" w:rsidRPr="00EC60E8" w:rsidRDefault="00EC60E8" w:rsidP="00EC60E8">
      <w:pPr>
        <w:spacing w:after="0" w:line="259" w:lineRule="auto"/>
        <w:jc w:val="both"/>
        <w:rPr>
          <w:rFonts w:ascii="Times New Roman" w:eastAsiaTheme="minorHAnsi" w:hAnsi="Times New Roman"/>
          <w:kern w:val="2"/>
          <w:sz w:val="24"/>
          <w:szCs w:val="24"/>
          <w14:ligatures w14:val="standardContextual"/>
        </w:rPr>
      </w:pPr>
    </w:p>
    <w:p w14:paraId="7C24B3C7" w14:textId="77777777" w:rsidR="00EC60E8" w:rsidRPr="00EC60E8" w:rsidRDefault="00EC60E8" w:rsidP="00EC60E8">
      <w:pPr>
        <w:spacing w:after="0" w:line="259" w:lineRule="auto"/>
        <w:jc w:val="both"/>
        <w:rPr>
          <w:rFonts w:ascii="Times New Roman" w:eastAsiaTheme="minorHAnsi" w:hAnsi="Times New Roman"/>
          <w:bCs/>
          <w:kern w:val="2"/>
          <w:sz w:val="24"/>
          <w:szCs w:val="24"/>
          <w14:ligatures w14:val="standardContextual"/>
        </w:rPr>
      </w:pPr>
      <w:r w:rsidRPr="00EC60E8">
        <w:rPr>
          <w:rFonts w:ascii="Times New Roman" w:eastAsiaTheme="minorHAnsi" w:hAnsi="Times New Roman"/>
          <w:kern w:val="2"/>
          <w:sz w:val="24"/>
          <w:szCs w:val="24"/>
          <w14:ligatures w14:val="standardContextual"/>
        </w:rPr>
        <w:t>Bon Carême à toutes et tous</w:t>
      </w:r>
      <w:r w:rsidRPr="00EC60E8">
        <w:rPr>
          <w:rFonts w:ascii="Times New Roman" w:eastAsiaTheme="minorHAnsi" w:hAnsi="Times New Roman"/>
          <w:bCs/>
          <w:kern w:val="2"/>
          <w:sz w:val="24"/>
          <w:szCs w:val="24"/>
          <w14:ligatures w14:val="standardContextual"/>
        </w:rPr>
        <w:t xml:space="preserve">. Si vous souhaitez vous engager plus concrètement au ccfd-terre solidaire, n’hésitez pas à vous signaler à notre Curé, Dominique Jung, qui vous transmettra nos coordonnées ! </w:t>
      </w:r>
      <w:r w:rsidRPr="00EC60E8">
        <w:rPr>
          <w:rFonts w:ascii="Times New Roman" w:eastAsiaTheme="minorHAnsi" w:hAnsi="Times New Roman"/>
          <w:kern w:val="2"/>
          <w:sz w:val="24"/>
          <w:szCs w:val="24"/>
          <w14:ligatures w14:val="standardContextual"/>
        </w:rPr>
        <w:t>L</w:t>
      </w:r>
      <w:r w:rsidRPr="00EC60E8">
        <w:rPr>
          <w:rFonts w:ascii="Times New Roman" w:eastAsiaTheme="minorHAnsi" w:hAnsi="Times New Roman"/>
          <w:bCs/>
          <w:kern w:val="2"/>
          <w:sz w:val="24"/>
          <w:szCs w:val="24"/>
          <w14:ligatures w14:val="standardContextual"/>
        </w:rPr>
        <w:t>’équipe ccfd-terre solidaire de votre communauté de paroisses.</w:t>
      </w:r>
    </w:p>
    <w:p w14:paraId="703F6C92" w14:textId="77777777" w:rsidR="00EC60E8" w:rsidRPr="00EC60E8" w:rsidRDefault="00EC60E8" w:rsidP="00EC60E8">
      <w:pPr>
        <w:spacing w:after="0" w:line="259" w:lineRule="auto"/>
        <w:jc w:val="both"/>
        <w:rPr>
          <w:rFonts w:ascii="Times New Roman" w:eastAsiaTheme="minorHAnsi" w:hAnsi="Times New Roman"/>
          <w:kern w:val="2"/>
          <w:sz w:val="24"/>
          <w:szCs w:val="24"/>
          <w14:ligatures w14:val="standardContextual"/>
        </w:rPr>
      </w:pPr>
    </w:p>
    <w:p w14:paraId="4C351B5E" w14:textId="77777777" w:rsidR="00EC60E8" w:rsidRPr="00EC60E8" w:rsidRDefault="00EC60E8" w:rsidP="00EC60E8">
      <w:pPr>
        <w:spacing w:after="0" w:line="259" w:lineRule="auto"/>
        <w:jc w:val="both"/>
        <w:rPr>
          <w:rFonts w:ascii="Times New Roman" w:eastAsiaTheme="minorHAnsi" w:hAnsi="Times New Roman"/>
          <w:kern w:val="2"/>
          <w:sz w:val="24"/>
          <w:szCs w:val="24"/>
          <w14:ligatures w14:val="standardContextual"/>
        </w:rPr>
      </w:pPr>
    </w:p>
    <w:p w14:paraId="2C67C894" w14:textId="77777777" w:rsidR="00EC60E8" w:rsidRPr="00EC60E8" w:rsidRDefault="00EC60E8" w:rsidP="00EC60E8">
      <w:pPr>
        <w:spacing w:after="0" w:line="259" w:lineRule="auto"/>
        <w:jc w:val="both"/>
        <w:rPr>
          <w:rFonts w:ascii="Times New Roman" w:eastAsiaTheme="minorHAnsi" w:hAnsi="Times New Roman"/>
          <w:kern w:val="2"/>
          <w:sz w:val="24"/>
          <w:szCs w:val="24"/>
          <w14:ligatures w14:val="standardContextual"/>
        </w:rPr>
      </w:pPr>
    </w:p>
    <w:p w14:paraId="2486B108" w14:textId="77777777" w:rsidR="00EC60E8" w:rsidRPr="00EC60E8" w:rsidRDefault="00EC60E8" w:rsidP="00EC60E8">
      <w:pPr>
        <w:spacing w:after="0" w:line="259" w:lineRule="auto"/>
        <w:jc w:val="both"/>
        <w:rPr>
          <w:rFonts w:ascii="Times New Roman" w:eastAsiaTheme="minorHAnsi" w:hAnsi="Times New Roman"/>
          <w:kern w:val="2"/>
          <w:sz w:val="24"/>
          <w:szCs w:val="24"/>
          <w14:ligatures w14:val="standardContextual"/>
        </w:rPr>
      </w:pPr>
    </w:p>
    <w:p w14:paraId="5E423C86" w14:textId="77777777" w:rsidR="00EC60E8" w:rsidRPr="00EC60E8" w:rsidRDefault="00EC60E8" w:rsidP="00EC60E8">
      <w:pPr>
        <w:spacing w:after="0" w:line="259" w:lineRule="auto"/>
        <w:jc w:val="both"/>
        <w:rPr>
          <w:rFonts w:ascii="Times New Roman" w:eastAsiaTheme="minorHAnsi" w:hAnsi="Times New Roman"/>
          <w:b/>
          <w:bCs/>
          <w:kern w:val="2"/>
          <w:sz w:val="24"/>
          <w:szCs w:val="24"/>
          <w:u w:val="single"/>
          <w14:ligatures w14:val="standardContextual"/>
        </w:rPr>
      </w:pPr>
      <w:r w:rsidRPr="00EC60E8">
        <w:rPr>
          <w:rFonts w:ascii="Times New Roman" w:eastAsiaTheme="minorHAnsi" w:hAnsi="Times New Roman"/>
          <w:b/>
          <w:bCs/>
          <w:kern w:val="2"/>
          <w:sz w:val="24"/>
          <w:szCs w:val="24"/>
          <w:u w:val="single"/>
          <w14:ligatures w14:val="standardContextual"/>
        </w:rPr>
        <w:t>ZONE PASTORALE DE HAGUENAU</w:t>
      </w:r>
    </w:p>
    <w:p w14:paraId="2E18B87F" w14:textId="77777777" w:rsidR="00EC60E8" w:rsidRPr="00EC60E8" w:rsidRDefault="00EC60E8" w:rsidP="00EC60E8">
      <w:pPr>
        <w:spacing w:after="0" w:line="259" w:lineRule="auto"/>
        <w:jc w:val="both"/>
        <w:rPr>
          <w:rFonts w:ascii="Times New Roman" w:eastAsiaTheme="minorHAnsi" w:hAnsi="Times New Roman"/>
          <w:kern w:val="2"/>
          <w:sz w:val="24"/>
          <w:szCs w:val="24"/>
          <w14:ligatures w14:val="standardContextual"/>
        </w:rPr>
      </w:pPr>
      <w:r w:rsidRPr="00EC60E8">
        <w:rPr>
          <w:rFonts w:ascii="Times New Roman" w:eastAsiaTheme="minorHAnsi" w:hAnsi="Times New Roman"/>
          <w:kern w:val="2"/>
          <w:sz w:val="24"/>
          <w:szCs w:val="24"/>
          <w14:ligatures w14:val="standardContextual"/>
        </w:rPr>
        <w:t>CYCLE DE CONFERENCES 2025 organisé par la Zone Pastorale de Haguenau, diocèse de Strasbourg</w:t>
      </w:r>
    </w:p>
    <w:p w14:paraId="056AB57C" w14:textId="77777777" w:rsidR="00EC60E8" w:rsidRPr="00EC60E8" w:rsidRDefault="00EC60E8" w:rsidP="00EC60E8">
      <w:pPr>
        <w:spacing w:after="0" w:line="259" w:lineRule="auto"/>
        <w:jc w:val="both"/>
        <w:rPr>
          <w:rFonts w:ascii="Times New Roman" w:eastAsiaTheme="minorHAnsi" w:hAnsi="Times New Roman"/>
          <w:kern w:val="2"/>
          <w:sz w:val="24"/>
          <w:szCs w:val="24"/>
          <w14:ligatures w14:val="standardContextual"/>
        </w:rPr>
      </w:pPr>
      <w:r w:rsidRPr="00EC60E8">
        <w:rPr>
          <w:rFonts w:ascii="Times New Roman" w:eastAsiaTheme="minorHAnsi" w:hAnsi="Times New Roman"/>
          <w:kern w:val="2"/>
          <w:sz w:val="24"/>
          <w:szCs w:val="24"/>
          <w:u w:val="single"/>
          <w14:ligatures w14:val="standardContextual"/>
        </w:rPr>
        <w:t>Thème</w:t>
      </w:r>
      <w:r w:rsidRPr="00EC60E8">
        <w:rPr>
          <w:rFonts w:ascii="Times New Roman" w:eastAsiaTheme="minorHAnsi" w:hAnsi="Times New Roman"/>
          <w:kern w:val="2"/>
          <w:sz w:val="24"/>
          <w:szCs w:val="24"/>
          <w14:ligatures w14:val="standardContextual"/>
        </w:rPr>
        <w:t> : L’espérance</w:t>
      </w:r>
    </w:p>
    <w:p w14:paraId="69C10540" w14:textId="77777777" w:rsidR="00EC60E8" w:rsidRPr="00EC60E8" w:rsidRDefault="00EC60E8" w:rsidP="00EC60E8">
      <w:pPr>
        <w:spacing w:after="0" w:line="259" w:lineRule="auto"/>
        <w:jc w:val="both"/>
        <w:rPr>
          <w:rFonts w:ascii="Times New Roman" w:eastAsiaTheme="minorHAnsi" w:hAnsi="Times New Roman"/>
          <w:kern w:val="2"/>
          <w:sz w:val="24"/>
          <w:szCs w:val="24"/>
          <w14:ligatures w14:val="standardContextual"/>
        </w:rPr>
      </w:pPr>
    </w:p>
    <w:p w14:paraId="2CF352B9" w14:textId="77777777" w:rsidR="00EC60E8" w:rsidRPr="00EC60E8" w:rsidRDefault="00EC60E8" w:rsidP="00EC60E8">
      <w:pPr>
        <w:spacing w:after="0" w:line="259" w:lineRule="auto"/>
        <w:jc w:val="both"/>
        <w:rPr>
          <w:rFonts w:ascii="Times New Roman" w:eastAsiaTheme="minorHAnsi" w:hAnsi="Times New Roman"/>
          <w:kern w:val="2"/>
          <w:sz w:val="24"/>
          <w:szCs w:val="24"/>
          <w:u w:val="single"/>
          <w14:ligatures w14:val="standardContextual"/>
        </w:rPr>
      </w:pPr>
      <w:r w:rsidRPr="00EC60E8">
        <w:rPr>
          <w:rFonts w:ascii="Times New Roman" w:eastAsiaTheme="minorHAnsi" w:hAnsi="Times New Roman"/>
          <w:kern w:val="2"/>
          <w:sz w:val="24"/>
          <w:szCs w:val="24"/>
          <w:u w:val="single"/>
          <w14:ligatures w14:val="standardContextual"/>
        </w:rPr>
        <w:t>Mardi 4 mars à 20h00</w:t>
      </w:r>
    </w:p>
    <w:p w14:paraId="0DB96152" w14:textId="77777777" w:rsidR="00EC60E8" w:rsidRPr="00EC60E8" w:rsidRDefault="00EC60E8" w:rsidP="00EC60E8">
      <w:pPr>
        <w:spacing w:after="0" w:line="259" w:lineRule="auto"/>
        <w:jc w:val="both"/>
        <w:rPr>
          <w:rFonts w:ascii="Times New Roman" w:eastAsiaTheme="minorHAnsi" w:hAnsi="Times New Roman"/>
          <w:kern w:val="2"/>
          <w:sz w:val="24"/>
          <w:szCs w:val="24"/>
          <w14:ligatures w14:val="standardContextual"/>
        </w:rPr>
      </w:pPr>
      <w:r w:rsidRPr="00EC60E8">
        <w:rPr>
          <w:rFonts w:ascii="Times New Roman" w:eastAsiaTheme="minorHAnsi" w:hAnsi="Times New Roman"/>
          <w:kern w:val="2"/>
          <w:sz w:val="24"/>
          <w:szCs w:val="24"/>
          <w14:ligatures w14:val="standardContextual"/>
        </w:rPr>
        <w:t>Témoin d’espérance</w:t>
      </w:r>
    </w:p>
    <w:p w14:paraId="1BD73FAA" w14:textId="77777777" w:rsidR="00EC60E8" w:rsidRPr="00EC60E8" w:rsidRDefault="00EC60E8" w:rsidP="00EC60E8">
      <w:pPr>
        <w:spacing w:after="0" w:line="259" w:lineRule="auto"/>
        <w:jc w:val="both"/>
        <w:rPr>
          <w:rFonts w:ascii="Times New Roman" w:eastAsiaTheme="minorHAnsi" w:hAnsi="Times New Roman"/>
          <w:kern w:val="2"/>
          <w:sz w:val="24"/>
          <w:szCs w:val="24"/>
          <w14:ligatures w14:val="standardContextual"/>
        </w:rPr>
      </w:pPr>
      <w:r w:rsidRPr="00EC60E8">
        <w:rPr>
          <w:rFonts w:ascii="Times New Roman" w:eastAsiaTheme="minorHAnsi" w:hAnsi="Times New Roman"/>
          <w:kern w:val="2"/>
          <w:sz w:val="24"/>
          <w:szCs w:val="24"/>
          <w14:ligatures w14:val="standardContextual"/>
        </w:rPr>
        <w:t>Mgr Pascal Delannoy, archevêque de Strasbourg</w:t>
      </w:r>
    </w:p>
    <w:p w14:paraId="2BB20B11" w14:textId="77777777" w:rsidR="00EC60E8" w:rsidRPr="00EC60E8" w:rsidRDefault="00EC60E8" w:rsidP="00EC60E8">
      <w:pPr>
        <w:spacing w:after="0" w:line="259" w:lineRule="auto"/>
        <w:jc w:val="both"/>
        <w:rPr>
          <w:rFonts w:ascii="Times New Roman" w:eastAsiaTheme="minorHAnsi" w:hAnsi="Times New Roman"/>
          <w:kern w:val="2"/>
          <w:sz w:val="24"/>
          <w:szCs w:val="24"/>
          <w14:ligatures w14:val="standardContextual"/>
        </w:rPr>
      </w:pPr>
    </w:p>
    <w:p w14:paraId="685F4864" w14:textId="77777777" w:rsidR="00EC60E8" w:rsidRPr="00EC60E8" w:rsidRDefault="00EC60E8" w:rsidP="00EC60E8">
      <w:pPr>
        <w:spacing w:after="0" w:line="259" w:lineRule="auto"/>
        <w:jc w:val="both"/>
        <w:rPr>
          <w:rFonts w:ascii="Times New Roman" w:eastAsiaTheme="minorHAnsi" w:hAnsi="Times New Roman"/>
          <w:kern w:val="2"/>
          <w:sz w:val="24"/>
          <w:szCs w:val="24"/>
          <w:u w:val="single"/>
          <w14:ligatures w14:val="standardContextual"/>
        </w:rPr>
      </w:pPr>
      <w:r w:rsidRPr="00EC60E8">
        <w:rPr>
          <w:rFonts w:ascii="Times New Roman" w:eastAsiaTheme="minorHAnsi" w:hAnsi="Times New Roman"/>
          <w:kern w:val="2"/>
          <w:sz w:val="24"/>
          <w:szCs w:val="24"/>
          <w:u w:val="single"/>
          <w14:ligatures w14:val="standardContextual"/>
        </w:rPr>
        <w:t>Jeudi 27 mars à 20h00</w:t>
      </w:r>
    </w:p>
    <w:p w14:paraId="2A690D87" w14:textId="77777777" w:rsidR="00EC60E8" w:rsidRPr="00EC60E8" w:rsidRDefault="00EC60E8" w:rsidP="00EC60E8">
      <w:pPr>
        <w:spacing w:after="0" w:line="259" w:lineRule="auto"/>
        <w:jc w:val="both"/>
        <w:rPr>
          <w:rFonts w:ascii="Times New Roman" w:eastAsiaTheme="minorHAnsi" w:hAnsi="Times New Roman"/>
          <w:kern w:val="2"/>
          <w:sz w:val="24"/>
          <w:szCs w:val="24"/>
          <w14:ligatures w14:val="standardContextual"/>
        </w:rPr>
      </w:pPr>
      <w:r w:rsidRPr="00EC60E8">
        <w:rPr>
          <w:rFonts w:ascii="Times New Roman" w:eastAsiaTheme="minorHAnsi" w:hAnsi="Times New Roman"/>
          <w:kern w:val="2"/>
          <w:sz w:val="24"/>
          <w:szCs w:val="24"/>
          <w14:ligatures w14:val="standardContextual"/>
        </w:rPr>
        <w:t>Témoins d’espérance venus d’ailleurs</w:t>
      </w:r>
    </w:p>
    <w:p w14:paraId="1B38CEC9" w14:textId="77777777" w:rsidR="00EC60E8" w:rsidRPr="00EC60E8" w:rsidRDefault="00EC60E8" w:rsidP="00EC60E8">
      <w:pPr>
        <w:spacing w:after="0" w:line="259" w:lineRule="auto"/>
        <w:jc w:val="both"/>
        <w:rPr>
          <w:rFonts w:ascii="Times New Roman" w:eastAsiaTheme="minorHAnsi" w:hAnsi="Times New Roman"/>
          <w:kern w:val="2"/>
          <w:sz w:val="24"/>
          <w:szCs w:val="24"/>
          <w14:ligatures w14:val="standardContextual"/>
        </w:rPr>
      </w:pPr>
      <w:r w:rsidRPr="00EC60E8">
        <w:rPr>
          <w:rFonts w:ascii="Times New Roman" w:eastAsiaTheme="minorHAnsi" w:hAnsi="Times New Roman"/>
          <w:kern w:val="2"/>
          <w:sz w:val="24"/>
          <w:szCs w:val="24"/>
          <w14:ligatures w14:val="standardContextual"/>
        </w:rPr>
        <w:t>Père Thomas Wender, accueil de migrants au Foyer Bernanos de Strasbourg et Monsieur Jean-Pierre Bernard, aide aux sans-papiers d’Emmaüs</w:t>
      </w:r>
    </w:p>
    <w:p w14:paraId="6D61A738" w14:textId="77777777" w:rsidR="00EC60E8" w:rsidRPr="00EC60E8" w:rsidRDefault="00EC60E8" w:rsidP="00EC60E8">
      <w:pPr>
        <w:spacing w:after="0" w:line="259" w:lineRule="auto"/>
        <w:jc w:val="both"/>
        <w:rPr>
          <w:rFonts w:ascii="Times New Roman" w:eastAsiaTheme="minorHAnsi" w:hAnsi="Times New Roman"/>
          <w:kern w:val="2"/>
          <w:sz w:val="24"/>
          <w:szCs w:val="24"/>
          <w14:ligatures w14:val="standardContextual"/>
        </w:rPr>
      </w:pPr>
    </w:p>
    <w:p w14:paraId="56590402" w14:textId="77777777" w:rsidR="00EC60E8" w:rsidRPr="00EC60E8" w:rsidRDefault="00EC60E8" w:rsidP="00EC60E8">
      <w:pPr>
        <w:spacing w:after="0" w:line="259" w:lineRule="auto"/>
        <w:jc w:val="both"/>
        <w:rPr>
          <w:rFonts w:ascii="Times New Roman" w:eastAsiaTheme="minorHAnsi" w:hAnsi="Times New Roman"/>
          <w:kern w:val="2"/>
          <w:sz w:val="24"/>
          <w:szCs w:val="24"/>
          <w14:ligatures w14:val="standardContextual"/>
        </w:rPr>
      </w:pPr>
      <w:r w:rsidRPr="00EC60E8">
        <w:rPr>
          <w:rFonts w:ascii="Times New Roman" w:eastAsiaTheme="minorHAnsi" w:hAnsi="Times New Roman"/>
          <w:kern w:val="2"/>
          <w:sz w:val="24"/>
          <w:szCs w:val="24"/>
          <w14:ligatures w14:val="standardContextual"/>
        </w:rPr>
        <w:t xml:space="preserve">Les conférences auront lieu à l’Institution Sainte Philomène 19A Boulevard Hanauer, 67500 Haguenau, dans la salle Mertian. Elles débuteront à 20h et se termineront aux alentours de 22h. </w:t>
      </w:r>
    </w:p>
    <w:p w14:paraId="2FFB9386" w14:textId="77777777" w:rsidR="00EC60E8" w:rsidRPr="00EC60E8" w:rsidRDefault="00EC60E8" w:rsidP="00EC60E8">
      <w:pPr>
        <w:spacing w:after="0" w:line="259" w:lineRule="auto"/>
        <w:jc w:val="both"/>
        <w:rPr>
          <w:rFonts w:ascii="Times New Roman" w:eastAsiaTheme="minorHAnsi" w:hAnsi="Times New Roman"/>
          <w:kern w:val="2"/>
          <w:sz w:val="24"/>
          <w:szCs w:val="24"/>
          <w14:ligatures w14:val="standardContextual"/>
        </w:rPr>
      </w:pPr>
    </w:p>
    <w:p w14:paraId="61574A81" w14:textId="77777777" w:rsidR="00EC60E8" w:rsidRPr="00EC60E8" w:rsidRDefault="00EC60E8" w:rsidP="00EC60E8">
      <w:pPr>
        <w:spacing w:after="0" w:line="259" w:lineRule="auto"/>
        <w:jc w:val="both"/>
        <w:rPr>
          <w:rFonts w:ascii="Times New Roman" w:eastAsiaTheme="minorHAnsi" w:hAnsi="Times New Roman"/>
          <w:kern w:val="2"/>
          <w:sz w:val="24"/>
          <w:szCs w:val="24"/>
          <w14:ligatures w14:val="standardContextual"/>
        </w:rPr>
      </w:pPr>
    </w:p>
    <w:p w14:paraId="6CD213FF" w14:textId="77777777" w:rsidR="00EC60E8" w:rsidRPr="00EC60E8" w:rsidRDefault="00EC60E8" w:rsidP="00EC60E8">
      <w:pPr>
        <w:spacing w:after="0" w:line="259" w:lineRule="auto"/>
        <w:jc w:val="both"/>
        <w:rPr>
          <w:rFonts w:ascii="Times New Roman" w:eastAsiaTheme="minorHAnsi" w:hAnsi="Times New Roman"/>
          <w:kern w:val="2"/>
          <w:sz w:val="24"/>
          <w:szCs w:val="24"/>
          <w14:ligatures w14:val="standardContextual"/>
        </w:rPr>
      </w:pPr>
    </w:p>
    <w:p w14:paraId="5256155F" w14:textId="77777777" w:rsidR="00EC60E8" w:rsidRPr="00EC60E8" w:rsidRDefault="00EC60E8" w:rsidP="00EC60E8">
      <w:pPr>
        <w:spacing w:after="0" w:line="259" w:lineRule="auto"/>
        <w:jc w:val="both"/>
        <w:rPr>
          <w:rFonts w:ascii="Times New Roman" w:eastAsiaTheme="minorHAnsi" w:hAnsi="Times New Roman"/>
          <w:kern w:val="2"/>
          <w:sz w:val="24"/>
          <w:szCs w:val="24"/>
          <w14:ligatures w14:val="standardContextual"/>
        </w:rPr>
      </w:pPr>
    </w:p>
    <w:p w14:paraId="4B7EC18A" w14:textId="77777777" w:rsidR="00EC60E8" w:rsidRPr="00EC60E8" w:rsidRDefault="00EC60E8" w:rsidP="00EC60E8">
      <w:pPr>
        <w:spacing w:after="0" w:line="259" w:lineRule="auto"/>
        <w:jc w:val="both"/>
        <w:rPr>
          <w:rFonts w:ascii="Times New Roman" w:eastAsiaTheme="minorHAnsi" w:hAnsi="Times New Roman"/>
          <w:kern w:val="2"/>
          <w:sz w:val="24"/>
          <w:szCs w:val="24"/>
          <w14:ligatures w14:val="standardContextual"/>
        </w:rPr>
      </w:pPr>
    </w:p>
    <w:p w14:paraId="58D3B7C7" w14:textId="77777777" w:rsidR="00EC60E8" w:rsidRPr="00EC60E8" w:rsidRDefault="00EC60E8" w:rsidP="00EC60E8">
      <w:pPr>
        <w:spacing w:after="0" w:line="259" w:lineRule="auto"/>
        <w:jc w:val="both"/>
        <w:rPr>
          <w:rFonts w:ascii="Times New Roman" w:eastAsiaTheme="minorHAnsi" w:hAnsi="Times New Roman"/>
          <w:b/>
          <w:bCs/>
          <w:kern w:val="2"/>
          <w:sz w:val="24"/>
          <w:szCs w:val="24"/>
          <w14:ligatures w14:val="standardContextual"/>
        </w:rPr>
      </w:pPr>
      <w:r w:rsidRPr="00EC60E8">
        <w:rPr>
          <w:rFonts w:ascii="Times New Roman" w:eastAsiaTheme="minorHAnsi" w:hAnsi="Times New Roman"/>
          <w:b/>
          <w:bCs/>
          <w:kern w:val="2"/>
          <w:sz w:val="24"/>
          <w:szCs w:val="24"/>
          <w14:ligatures w14:val="standardContextual"/>
        </w:rPr>
        <w:t xml:space="preserve">Extrait de </w:t>
      </w:r>
      <w:r w:rsidRPr="00EC60E8">
        <w:rPr>
          <w:rFonts w:ascii="Times New Roman" w:eastAsiaTheme="minorHAnsi" w:hAnsi="Times New Roman"/>
          <w:b/>
          <w:bCs/>
          <w:i/>
          <w:iCs/>
          <w:kern w:val="2"/>
          <w:sz w:val="24"/>
          <w:szCs w:val="24"/>
          <w14:ligatures w14:val="standardContextual"/>
        </w:rPr>
        <w:t>L’espérance ne déçoit pas. Bulle d’indiction du Jubilé ordinaire de l’année 2025</w:t>
      </w:r>
    </w:p>
    <w:p w14:paraId="4D3E35AB" w14:textId="77777777" w:rsidR="00EC60E8" w:rsidRPr="00EC60E8" w:rsidRDefault="00EC60E8" w:rsidP="00EC60E8">
      <w:pPr>
        <w:spacing w:after="0" w:line="259" w:lineRule="auto"/>
        <w:jc w:val="both"/>
        <w:rPr>
          <w:rFonts w:ascii="Times New Roman" w:eastAsiaTheme="minorHAnsi" w:hAnsi="Times New Roman"/>
          <w:kern w:val="2"/>
          <w:sz w:val="24"/>
          <w:szCs w:val="24"/>
          <w14:ligatures w14:val="standardContextual"/>
        </w:rPr>
      </w:pPr>
      <w:r w:rsidRPr="00EC60E8">
        <w:rPr>
          <w:rFonts w:ascii="Times New Roman" w:eastAsiaTheme="minorHAnsi" w:hAnsi="Times New Roman"/>
          <w:kern w:val="2"/>
          <w:sz w:val="24"/>
          <w:szCs w:val="24"/>
          <w14:ligatures w14:val="standardContextual"/>
        </w:rPr>
        <w:t>Tout le monde espère. L’espérance est contenue dans le cœur de chaque personne comme un désir et une attente du bien, bien qu’en ne sachant pas de quoi demain sera fait. L’imprévisibilité de l’avenir suscite des sentiments parfois contradictoires : de la confiance à la peur, de la sérénité au découragement, de la certitude au doute. Nous rencontrons souvent des personnes découragées qui regardent l’avenir avec scepticisme et pessimisme, comme si rien ne pouvait leur apporter le bonheur. Puisse le Jubilé être pour chacun l’occasion de ranimer l’espérance. La Parole de Dieu nous aide à en trouver les raisons.</w:t>
      </w:r>
    </w:p>
    <w:p w14:paraId="4C3F9F5B" w14:textId="2353C7A5" w:rsidR="00EC60E8" w:rsidRPr="00EC60E8" w:rsidRDefault="00EC60E8" w:rsidP="00EC60E8">
      <w:pPr>
        <w:spacing w:after="0" w:line="259" w:lineRule="auto"/>
        <w:jc w:val="both"/>
        <w:rPr>
          <w:rFonts w:ascii="Times New Roman" w:eastAsiaTheme="minorHAnsi" w:hAnsi="Times New Roman"/>
          <w:kern w:val="2"/>
          <w:sz w:val="24"/>
          <w:szCs w:val="24"/>
          <w14:ligatures w14:val="standardContextual"/>
        </w:rPr>
      </w:pPr>
      <w:r>
        <w:rPr>
          <w:rFonts w:ascii="Times New Roman" w:eastAsiaTheme="minorHAnsi" w:hAnsi="Times New Roman"/>
          <w:kern w:val="2"/>
          <w:sz w:val="24"/>
          <w:szCs w:val="24"/>
          <w14:ligatures w14:val="standardContextual"/>
        </w:rPr>
        <w:tab/>
      </w:r>
      <w:r>
        <w:rPr>
          <w:rFonts w:ascii="Times New Roman" w:eastAsiaTheme="minorHAnsi" w:hAnsi="Times New Roman"/>
          <w:kern w:val="2"/>
          <w:sz w:val="24"/>
          <w:szCs w:val="24"/>
          <w14:ligatures w14:val="standardContextual"/>
        </w:rPr>
        <w:tab/>
      </w:r>
      <w:r>
        <w:rPr>
          <w:rFonts w:ascii="Times New Roman" w:eastAsiaTheme="minorHAnsi" w:hAnsi="Times New Roman"/>
          <w:kern w:val="2"/>
          <w:sz w:val="24"/>
          <w:szCs w:val="24"/>
          <w14:ligatures w14:val="standardContextual"/>
        </w:rPr>
        <w:tab/>
      </w:r>
      <w:r>
        <w:rPr>
          <w:rFonts w:ascii="Times New Roman" w:eastAsiaTheme="minorHAnsi" w:hAnsi="Times New Roman"/>
          <w:kern w:val="2"/>
          <w:sz w:val="24"/>
          <w:szCs w:val="24"/>
          <w14:ligatures w14:val="standardContextual"/>
        </w:rPr>
        <w:tab/>
      </w:r>
      <w:r>
        <w:rPr>
          <w:rFonts w:ascii="Times New Roman" w:eastAsiaTheme="minorHAnsi" w:hAnsi="Times New Roman"/>
          <w:kern w:val="2"/>
          <w:sz w:val="24"/>
          <w:szCs w:val="24"/>
          <w14:ligatures w14:val="standardContextual"/>
        </w:rPr>
        <w:tab/>
      </w:r>
      <w:r>
        <w:rPr>
          <w:rFonts w:ascii="Times New Roman" w:eastAsiaTheme="minorHAnsi" w:hAnsi="Times New Roman"/>
          <w:kern w:val="2"/>
          <w:sz w:val="24"/>
          <w:szCs w:val="24"/>
          <w14:ligatures w14:val="standardContextual"/>
        </w:rPr>
        <w:tab/>
      </w:r>
      <w:r>
        <w:rPr>
          <w:rFonts w:ascii="Times New Roman" w:eastAsiaTheme="minorHAnsi" w:hAnsi="Times New Roman"/>
          <w:kern w:val="2"/>
          <w:sz w:val="24"/>
          <w:szCs w:val="24"/>
          <w14:ligatures w14:val="standardContextual"/>
        </w:rPr>
        <w:tab/>
      </w:r>
      <w:r w:rsidR="009D0D7F">
        <w:rPr>
          <w:rFonts w:ascii="Times New Roman" w:eastAsiaTheme="minorHAnsi" w:hAnsi="Times New Roman"/>
          <w:kern w:val="2"/>
          <w:sz w:val="24"/>
          <w:szCs w:val="24"/>
          <w14:ligatures w14:val="standardContextual"/>
        </w:rPr>
        <w:t xml:space="preserve">              </w:t>
      </w:r>
      <w:r>
        <w:rPr>
          <w:rFonts w:ascii="Times New Roman" w:eastAsiaTheme="minorHAnsi" w:hAnsi="Times New Roman"/>
          <w:kern w:val="2"/>
          <w:sz w:val="24"/>
          <w:szCs w:val="24"/>
          <w14:ligatures w14:val="standardContextual"/>
        </w:rPr>
        <w:t>Pape François</w:t>
      </w:r>
    </w:p>
    <w:p w14:paraId="3FD1569A" w14:textId="77777777" w:rsidR="00EC60E8" w:rsidRPr="00EC60E8" w:rsidRDefault="00EC60E8" w:rsidP="00EC60E8">
      <w:pPr>
        <w:spacing w:after="0" w:line="259" w:lineRule="auto"/>
        <w:jc w:val="both"/>
        <w:rPr>
          <w:rFonts w:ascii="Times New Roman" w:eastAsiaTheme="minorHAnsi" w:hAnsi="Times New Roman"/>
          <w:kern w:val="2"/>
          <w:sz w:val="24"/>
          <w:szCs w:val="24"/>
          <w14:ligatures w14:val="standardContextual"/>
        </w:rPr>
      </w:pPr>
    </w:p>
    <w:p w14:paraId="5CF4250A" w14:textId="77777777" w:rsidR="00EC60E8" w:rsidRPr="00EC60E8" w:rsidRDefault="00EC60E8" w:rsidP="00EC60E8">
      <w:pPr>
        <w:spacing w:after="0" w:line="259" w:lineRule="auto"/>
        <w:jc w:val="both"/>
        <w:rPr>
          <w:rFonts w:ascii="Times New Roman" w:eastAsiaTheme="minorHAnsi" w:hAnsi="Times New Roman"/>
          <w:kern w:val="2"/>
          <w:sz w:val="24"/>
          <w:szCs w:val="24"/>
          <w14:ligatures w14:val="standardContextual"/>
        </w:rPr>
      </w:pPr>
    </w:p>
    <w:p w14:paraId="1D3DDB55" w14:textId="77777777" w:rsidR="00EC60E8" w:rsidRPr="00EC60E8" w:rsidRDefault="00EC60E8" w:rsidP="00EC60E8">
      <w:pPr>
        <w:spacing w:after="0" w:line="259" w:lineRule="auto"/>
        <w:jc w:val="both"/>
        <w:rPr>
          <w:rFonts w:ascii="Times New Roman" w:eastAsiaTheme="minorHAnsi" w:hAnsi="Times New Roman"/>
          <w:kern w:val="2"/>
          <w:sz w:val="24"/>
          <w:szCs w:val="24"/>
          <w14:ligatures w14:val="standardContextual"/>
        </w:rPr>
      </w:pPr>
    </w:p>
    <w:p w14:paraId="69141887" w14:textId="77777777" w:rsidR="00EC60E8" w:rsidRPr="00EC60E8" w:rsidRDefault="00EC60E8" w:rsidP="00EC60E8">
      <w:pPr>
        <w:spacing w:after="0" w:line="259" w:lineRule="auto"/>
        <w:jc w:val="both"/>
        <w:rPr>
          <w:rFonts w:ascii="Times New Roman" w:eastAsiaTheme="minorHAnsi" w:hAnsi="Times New Roman"/>
          <w:b/>
          <w:bCs/>
          <w:kern w:val="2"/>
          <w:sz w:val="24"/>
          <w:szCs w:val="24"/>
          <w14:ligatures w14:val="standardContextual"/>
        </w:rPr>
      </w:pPr>
      <w:r w:rsidRPr="00EC60E8">
        <w:rPr>
          <w:rFonts w:ascii="Times New Roman" w:eastAsiaTheme="minorHAnsi" w:hAnsi="Times New Roman"/>
          <w:b/>
          <w:bCs/>
          <w:kern w:val="2"/>
          <w:sz w:val="24"/>
          <w:szCs w:val="24"/>
          <w:u w:val="single"/>
          <w14:ligatures w14:val="standardContextual"/>
        </w:rPr>
        <w:t>PERMANENCES</w:t>
      </w:r>
      <w:r w:rsidRPr="00EC60E8">
        <w:rPr>
          <w:rFonts w:ascii="Times New Roman" w:eastAsiaTheme="minorHAnsi" w:hAnsi="Times New Roman"/>
          <w:b/>
          <w:bCs/>
          <w:kern w:val="2"/>
          <w:sz w:val="24"/>
          <w:szCs w:val="24"/>
          <w14:ligatures w14:val="standardContextual"/>
        </w:rPr>
        <w:t xml:space="preserve"> :</w:t>
      </w:r>
    </w:p>
    <w:p w14:paraId="42FDEC47" w14:textId="77777777" w:rsidR="00EC60E8" w:rsidRPr="00EC60E8" w:rsidRDefault="00EC60E8" w:rsidP="00EC60E8">
      <w:pPr>
        <w:spacing w:after="0" w:line="259" w:lineRule="auto"/>
        <w:jc w:val="both"/>
        <w:rPr>
          <w:rFonts w:ascii="Times New Roman" w:eastAsiaTheme="minorHAnsi" w:hAnsi="Times New Roman"/>
          <w:kern w:val="2"/>
          <w:sz w:val="24"/>
          <w:szCs w:val="24"/>
          <w14:ligatures w14:val="standardContextual"/>
        </w:rPr>
      </w:pPr>
      <w:r w:rsidRPr="00EC60E8">
        <w:rPr>
          <w:rFonts w:ascii="Times New Roman" w:eastAsiaTheme="minorHAnsi" w:hAnsi="Times New Roman"/>
          <w:kern w:val="2"/>
          <w:sz w:val="24"/>
          <w:szCs w:val="24"/>
          <w14:ligatures w14:val="standardContextual"/>
        </w:rPr>
        <w:t>Presbytère Catholique de NIEDERBRONN 5 rue des Bergers</w:t>
      </w:r>
    </w:p>
    <w:p w14:paraId="225E3597" w14:textId="77777777" w:rsidR="00EC60E8" w:rsidRPr="00EC60E8" w:rsidRDefault="00EC60E8" w:rsidP="00EC60E8">
      <w:pPr>
        <w:spacing w:after="0" w:line="259" w:lineRule="auto"/>
        <w:jc w:val="both"/>
        <w:rPr>
          <w:rFonts w:ascii="Times New Roman" w:eastAsiaTheme="minorHAnsi" w:hAnsi="Times New Roman"/>
          <w:kern w:val="2"/>
          <w:sz w:val="24"/>
          <w:szCs w:val="24"/>
          <w14:ligatures w14:val="standardContextual"/>
        </w:rPr>
      </w:pPr>
      <w:r w:rsidRPr="00EC60E8">
        <w:rPr>
          <w:rFonts w:ascii="Times New Roman" w:eastAsiaTheme="minorHAnsi" w:hAnsi="Times New Roman"/>
          <w:kern w:val="2"/>
          <w:sz w:val="24"/>
          <w:szCs w:val="24"/>
          <w14:ligatures w14:val="standardContextual"/>
        </w:rPr>
        <w:t>03.88.09.05.93 : paroisse.saint-martin@orange.fr</w:t>
      </w:r>
    </w:p>
    <w:p w14:paraId="133A9483" w14:textId="77777777" w:rsidR="00EC60E8" w:rsidRPr="00EC60E8" w:rsidRDefault="00EC60E8" w:rsidP="00EC60E8">
      <w:pPr>
        <w:spacing w:after="0" w:line="259" w:lineRule="auto"/>
        <w:jc w:val="both"/>
        <w:rPr>
          <w:rFonts w:ascii="Times New Roman" w:eastAsiaTheme="minorHAnsi" w:hAnsi="Times New Roman"/>
          <w:kern w:val="2"/>
          <w:sz w:val="24"/>
          <w:szCs w:val="24"/>
          <w14:ligatures w14:val="standardContextual"/>
        </w:rPr>
      </w:pPr>
      <w:r w:rsidRPr="00EC60E8">
        <w:rPr>
          <w:rFonts w:ascii="Times New Roman" w:eastAsiaTheme="minorHAnsi" w:hAnsi="Times New Roman"/>
          <w:kern w:val="2"/>
          <w:sz w:val="24"/>
          <w:szCs w:val="24"/>
          <w14:ligatures w14:val="standardContextual"/>
        </w:rPr>
        <w:t>Le mercredi de 10H00 à 11H30 (sauf durant les congés scolaires)</w:t>
      </w:r>
    </w:p>
    <w:p w14:paraId="496010F9" w14:textId="77777777" w:rsidR="00EC60E8" w:rsidRPr="00EC60E8" w:rsidRDefault="00EC60E8" w:rsidP="00EC60E8">
      <w:pPr>
        <w:spacing w:after="0" w:line="259" w:lineRule="auto"/>
        <w:jc w:val="both"/>
        <w:rPr>
          <w:rFonts w:ascii="Times New Roman" w:eastAsiaTheme="minorHAnsi" w:hAnsi="Times New Roman"/>
          <w:kern w:val="2"/>
          <w:sz w:val="24"/>
          <w:szCs w:val="24"/>
          <w14:ligatures w14:val="standardContextual"/>
        </w:rPr>
      </w:pPr>
    </w:p>
    <w:p w14:paraId="057800D2" w14:textId="77777777" w:rsidR="00EC60E8" w:rsidRPr="00EC60E8" w:rsidRDefault="00EC60E8" w:rsidP="00EC60E8">
      <w:pPr>
        <w:spacing w:after="0" w:line="259" w:lineRule="auto"/>
        <w:jc w:val="both"/>
        <w:rPr>
          <w:rFonts w:ascii="Times New Roman" w:eastAsiaTheme="minorHAnsi" w:hAnsi="Times New Roman"/>
          <w:kern w:val="2"/>
          <w:sz w:val="24"/>
          <w:szCs w:val="24"/>
          <w14:ligatures w14:val="standardContextual"/>
        </w:rPr>
      </w:pPr>
      <w:r w:rsidRPr="00EC60E8">
        <w:rPr>
          <w:rFonts w:ascii="Times New Roman" w:eastAsiaTheme="minorHAnsi" w:hAnsi="Times New Roman"/>
          <w:kern w:val="2"/>
          <w:sz w:val="24"/>
          <w:szCs w:val="24"/>
          <w14:ligatures w14:val="standardContextual"/>
        </w:rPr>
        <w:t>Presbytère Catholique de REICHSHOFFEN</w:t>
      </w:r>
    </w:p>
    <w:p w14:paraId="67C41C07" w14:textId="77777777" w:rsidR="00EC60E8" w:rsidRPr="00EC60E8" w:rsidRDefault="00EC60E8" w:rsidP="00EC60E8">
      <w:pPr>
        <w:spacing w:after="0" w:line="259" w:lineRule="auto"/>
        <w:jc w:val="both"/>
        <w:rPr>
          <w:rFonts w:ascii="Times New Roman" w:eastAsiaTheme="minorHAnsi" w:hAnsi="Times New Roman"/>
          <w:kern w:val="2"/>
          <w:sz w:val="24"/>
          <w:szCs w:val="24"/>
          <w14:ligatures w14:val="standardContextual"/>
        </w:rPr>
      </w:pPr>
      <w:r w:rsidRPr="00EC60E8">
        <w:rPr>
          <w:rFonts w:ascii="Times New Roman" w:eastAsiaTheme="minorHAnsi" w:hAnsi="Times New Roman"/>
          <w:kern w:val="2"/>
          <w:sz w:val="24"/>
          <w:szCs w:val="24"/>
          <w14:ligatures w14:val="standardContextual"/>
        </w:rPr>
        <w:t xml:space="preserve">5 rue Jeanne d’Arc </w:t>
      </w:r>
    </w:p>
    <w:p w14:paraId="69742B08" w14:textId="77777777" w:rsidR="00EC60E8" w:rsidRPr="00EC60E8" w:rsidRDefault="00EC60E8" w:rsidP="00EC60E8">
      <w:pPr>
        <w:spacing w:after="0" w:line="259" w:lineRule="auto"/>
        <w:jc w:val="both"/>
        <w:rPr>
          <w:rFonts w:ascii="Times New Roman" w:eastAsiaTheme="minorHAnsi" w:hAnsi="Times New Roman"/>
          <w:kern w:val="2"/>
          <w:sz w:val="24"/>
          <w:szCs w:val="24"/>
          <w14:ligatures w14:val="standardContextual"/>
        </w:rPr>
      </w:pPr>
      <w:r w:rsidRPr="00EC60E8">
        <w:rPr>
          <w:rFonts w:ascii="Times New Roman" w:eastAsiaTheme="minorHAnsi" w:hAnsi="Times New Roman"/>
          <w:kern w:val="2"/>
          <w:sz w:val="24"/>
          <w:szCs w:val="24"/>
          <w14:ligatures w14:val="standardContextual"/>
        </w:rPr>
        <w:t>Le jeudi de 9H30 à 11H00 au 03.88.09.02.17</w:t>
      </w:r>
    </w:p>
    <w:p w14:paraId="28A3C0BA" w14:textId="77777777" w:rsidR="00EC60E8" w:rsidRPr="00EC60E8" w:rsidRDefault="00EC60E8" w:rsidP="00EC60E8">
      <w:pPr>
        <w:spacing w:after="0" w:line="259" w:lineRule="auto"/>
        <w:jc w:val="both"/>
        <w:rPr>
          <w:rFonts w:ascii="Times New Roman" w:eastAsiaTheme="minorHAnsi" w:hAnsi="Times New Roman"/>
          <w:kern w:val="2"/>
          <w:sz w:val="24"/>
          <w:szCs w:val="24"/>
          <w14:ligatures w14:val="standardContextual"/>
        </w:rPr>
      </w:pPr>
    </w:p>
    <w:p w14:paraId="2D256BD9" w14:textId="77777777" w:rsidR="00EC60E8" w:rsidRPr="00EC60E8" w:rsidRDefault="00EC60E8" w:rsidP="00EC60E8">
      <w:pPr>
        <w:spacing w:after="0" w:line="259" w:lineRule="auto"/>
        <w:jc w:val="both"/>
        <w:rPr>
          <w:rFonts w:ascii="Times New Roman" w:eastAsiaTheme="minorHAnsi" w:hAnsi="Times New Roman"/>
          <w:kern w:val="2"/>
          <w:sz w:val="24"/>
          <w:szCs w:val="24"/>
          <w14:ligatures w14:val="standardContextual"/>
        </w:rPr>
      </w:pPr>
      <w:r w:rsidRPr="00EC60E8">
        <w:rPr>
          <w:rFonts w:ascii="Times New Roman" w:eastAsiaTheme="minorHAnsi" w:hAnsi="Times New Roman"/>
          <w:kern w:val="2"/>
          <w:sz w:val="24"/>
          <w:szCs w:val="24"/>
          <w14:ligatures w14:val="standardContextual"/>
        </w:rPr>
        <w:t>DAMBACH :</w:t>
      </w:r>
    </w:p>
    <w:p w14:paraId="0FA73A3A" w14:textId="77777777" w:rsidR="00EC60E8" w:rsidRPr="00EC60E8" w:rsidRDefault="00EC60E8" w:rsidP="00EC60E8">
      <w:pPr>
        <w:spacing w:after="0" w:line="259" w:lineRule="auto"/>
        <w:jc w:val="both"/>
        <w:rPr>
          <w:rFonts w:ascii="Times New Roman" w:eastAsiaTheme="minorHAnsi" w:hAnsi="Times New Roman"/>
          <w:kern w:val="2"/>
          <w:sz w:val="24"/>
          <w:szCs w:val="24"/>
          <w14:ligatures w14:val="standardContextual"/>
        </w:rPr>
      </w:pPr>
      <w:r w:rsidRPr="00EC60E8">
        <w:rPr>
          <w:rFonts w:ascii="Times New Roman" w:eastAsiaTheme="minorHAnsi" w:hAnsi="Times New Roman"/>
          <w:kern w:val="2"/>
          <w:sz w:val="24"/>
          <w:szCs w:val="24"/>
          <w14:ligatures w14:val="standardContextual"/>
        </w:rPr>
        <w:t>Roland JUNG 03.88.09.20.71 @ : rolandjung@orange.fr</w:t>
      </w:r>
    </w:p>
    <w:p w14:paraId="21B22F02" w14:textId="77777777" w:rsidR="00EC60E8" w:rsidRPr="00EC60E8" w:rsidRDefault="00EC60E8" w:rsidP="000C1B6F">
      <w:pPr>
        <w:spacing w:after="0" w:line="360" w:lineRule="auto"/>
        <w:jc w:val="both"/>
        <w:rPr>
          <w:rFonts w:ascii="Times New Roman" w:eastAsiaTheme="minorHAnsi" w:hAnsi="Times New Roman"/>
          <w:sz w:val="24"/>
          <w:szCs w:val="24"/>
        </w:rPr>
      </w:pPr>
    </w:p>
    <w:sectPr w:rsidR="00EC60E8" w:rsidRPr="00EC60E8" w:rsidSect="00C0590F">
      <w:pgSz w:w="16838" w:h="11906" w:orient="landscape"/>
      <w:pgMar w:top="454" w:right="536" w:bottom="567" w:left="426" w:header="709" w:footer="709" w:gutter="0"/>
      <w:cols w:num="2" w:space="85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ntique">
    <w:altName w:val="Times New Roman"/>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dale Sans UI">
    <w:charset w:val="00"/>
    <w:family w:val="auto"/>
    <w:pitch w:val="variable"/>
  </w:font>
  <w:font w:name="BookmanOldStyle">
    <w:altName w:val="Cambria"/>
    <w:panose1 w:val="00000000000000000000"/>
    <w:charset w:val="00"/>
    <w:family w:val="roman"/>
    <w:notTrueType/>
    <w:pitch w:val="default"/>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Wingdings2">
    <w:altName w:val="Yu Gothic"/>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BookmanOldStyle-Bold">
    <w:altName w:val="Cambria"/>
    <w:panose1 w:val="00000000000000000000"/>
    <w:charset w:val="00"/>
    <w:family w:val="roman"/>
    <w:notTrueType/>
    <w:pitch w:val="default"/>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32EB4"/>
    <w:multiLevelType w:val="hybridMultilevel"/>
    <w:tmpl w:val="49D4BC22"/>
    <w:lvl w:ilvl="0" w:tplc="2108B46C">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8567EB5"/>
    <w:multiLevelType w:val="hybridMultilevel"/>
    <w:tmpl w:val="0BCC0980"/>
    <w:lvl w:ilvl="0" w:tplc="41885E1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9C37F6"/>
    <w:multiLevelType w:val="hybridMultilevel"/>
    <w:tmpl w:val="F88A92AC"/>
    <w:lvl w:ilvl="0" w:tplc="BFAEFA38">
      <w:numFmt w:val="bullet"/>
      <w:lvlText w:val="-"/>
      <w:lvlJc w:val="left"/>
      <w:pPr>
        <w:ind w:left="3192" w:hanging="360"/>
      </w:pPr>
      <w:rPr>
        <w:rFonts w:ascii="Times New Roman" w:eastAsia="Calibri" w:hAnsi="Times New Roman" w:cs="Times New Roman"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abstractNum w:abstractNumId="3" w15:restartNumberingAfterBreak="0">
    <w:nsid w:val="0CA66976"/>
    <w:multiLevelType w:val="hybridMultilevel"/>
    <w:tmpl w:val="ADD07C12"/>
    <w:lvl w:ilvl="0" w:tplc="5810D2BA">
      <w:start w:val="201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1434FF"/>
    <w:multiLevelType w:val="hybridMultilevel"/>
    <w:tmpl w:val="1FAC5128"/>
    <w:lvl w:ilvl="0" w:tplc="BABEAE6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AB1AA6"/>
    <w:multiLevelType w:val="hybridMultilevel"/>
    <w:tmpl w:val="1B10AB22"/>
    <w:lvl w:ilvl="0" w:tplc="767E1ED4">
      <w:numFmt w:val="bullet"/>
      <w:lvlText w:val="-"/>
      <w:lvlJc w:val="left"/>
      <w:pPr>
        <w:ind w:left="2868" w:hanging="360"/>
      </w:pPr>
      <w:rPr>
        <w:rFonts w:ascii="Times New Roman" w:eastAsia="Calibri" w:hAnsi="Times New Roman" w:cs="Times New Roman" w:hint="default"/>
        <w:sz w:val="22"/>
      </w:rPr>
    </w:lvl>
    <w:lvl w:ilvl="1" w:tplc="040C0003" w:tentative="1">
      <w:start w:val="1"/>
      <w:numFmt w:val="bullet"/>
      <w:lvlText w:val="o"/>
      <w:lvlJc w:val="left"/>
      <w:pPr>
        <w:ind w:left="3588" w:hanging="360"/>
      </w:pPr>
      <w:rPr>
        <w:rFonts w:ascii="Courier New" w:hAnsi="Courier New" w:cs="Courier New" w:hint="default"/>
      </w:rPr>
    </w:lvl>
    <w:lvl w:ilvl="2" w:tplc="040C0005" w:tentative="1">
      <w:start w:val="1"/>
      <w:numFmt w:val="bullet"/>
      <w:lvlText w:val=""/>
      <w:lvlJc w:val="left"/>
      <w:pPr>
        <w:ind w:left="4308" w:hanging="360"/>
      </w:pPr>
      <w:rPr>
        <w:rFonts w:ascii="Wingdings" w:hAnsi="Wingdings" w:hint="default"/>
      </w:rPr>
    </w:lvl>
    <w:lvl w:ilvl="3" w:tplc="040C0001" w:tentative="1">
      <w:start w:val="1"/>
      <w:numFmt w:val="bullet"/>
      <w:lvlText w:val=""/>
      <w:lvlJc w:val="left"/>
      <w:pPr>
        <w:ind w:left="5028" w:hanging="360"/>
      </w:pPr>
      <w:rPr>
        <w:rFonts w:ascii="Symbol" w:hAnsi="Symbol" w:hint="default"/>
      </w:rPr>
    </w:lvl>
    <w:lvl w:ilvl="4" w:tplc="040C0003" w:tentative="1">
      <w:start w:val="1"/>
      <w:numFmt w:val="bullet"/>
      <w:lvlText w:val="o"/>
      <w:lvlJc w:val="left"/>
      <w:pPr>
        <w:ind w:left="5748" w:hanging="360"/>
      </w:pPr>
      <w:rPr>
        <w:rFonts w:ascii="Courier New" w:hAnsi="Courier New" w:cs="Courier New" w:hint="default"/>
      </w:rPr>
    </w:lvl>
    <w:lvl w:ilvl="5" w:tplc="040C0005" w:tentative="1">
      <w:start w:val="1"/>
      <w:numFmt w:val="bullet"/>
      <w:lvlText w:val=""/>
      <w:lvlJc w:val="left"/>
      <w:pPr>
        <w:ind w:left="6468" w:hanging="360"/>
      </w:pPr>
      <w:rPr>
        <w:rFonts w:ascii="Wingdings" w:hAnsi="Wingdings" w:hint="default"/>
      </w:rPr>
    </w:lvl>
    <w:lvl w:ilvl="6" w:tplc="040C0001" w:tentative="1">
      <w:start w:val="1"/>
      <w:numFmt w:val="bullet"/>
      <w:lvlText w:val=""/>
      <w:lvlJc w:val="left"/>
      <w:pPr>
        <w:ind w:left="7188" w:hanging="360"/>
      </w:pPr>
      <w:rPr>
        <w:rFonts w:ascii="Symbol" w:hAnsi="Symbol" w:hint="default"/>
      </w:rPr>
    </w:lvl>
    <w:lvl w:ilvl="7" w:tplc="040C0003" w:tentative="1">
      <w:start w:val="1"/>
      <w:numFmt w:val="bullet"/>
      <w:lvlText w:val="o"/>
      <w:lvlJc w:val="left"/>
      <w:pPr>
        <w:ind w:left="7908" w:hanging="360"/>
      </w:pPr>
      <w:rPr>
        <w:rFonts w:ascii="Courier New" w:hAnsi="Courier New" w:cs="Courier New" w:hint="default"/>
      </w:rPr>
    </w:lvl>
    <w:lvl w:ilvl="8" w:tplc="040C0005" w:tentative="1">
      <w:start w:val="1"/>
      <w:numFmt w:val="bullet"/>
      <w:lvlText w:val=""/>
      <w:lvlJc w:val="left"/>
      <w:pPr>
        <w:ind w:left="8628" w:hanging="360"/>
      </w:pPr>
      <w:rPr>
        <w:rFonts w:ascii="Wingdings" w:hAnsi="Wingdings" w:hint="default"/>
      </w:rPr>
    </w:lvl>
  </w:abstractNum>
  <w:abstractNum w:abstractNumId="6" w15:restartNumberingAfterBreak="0">
    <w:nsid w:val="2E122442"/>
    <w:multiLevelType w:val="hybridMultilevel"/>
    <w:tmpl w:val="2E526AAA"/>
    <w:lvl w:ilvl="0" w:tplc="946EADCE">
      <w:start w:val="2021"/>
      <w:numFmt w:val="bullet"/>
      <w:lvlText w:val="-"/>
      <w:lvlJc w:val="left"/>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7AF572E"/>
    <w:multiLevelType w:val="hybridMultilevel"/>
    <w:tmpl w:val="59C693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13A6E98"/>
    <w:multiLevelType w:val="hybridMultilevel"/>
    <w:tmpl w:val="7A3A83A4"/>
    <w:lvl w:ilvl="0" w:tplc="FE6E842E">
      <w:numFmt w:val="bullet"/>
      <w:lvlText w:val="-"/>
      <w:lvlJc w:val="left"/>
      <w:pPr>
        <w:ind w:left="432" w:hanging="360"/>
      </w:pPr>
      <w:rPr>
        <w:rFonts w:ascii="Times New Roman" w:eastAsia="Times New Roman" w:hAnsi="Times New Roman" w:cs="Times New Roman" w:hint="default"/>
      </w:rPr>
    </w:lvl>
    <w:lvl w:ilvl="1" w:tplc="040C0003" w:tentative="1">
      <w:start w:val="1"/>
      <w:numFmt w:val="bullet"/>
      <w:lvlText w:val="o"/>
      <w:lvlJc w:val="left"/>
      <w:pPr>
        <w:ind w:left="1152" w:hanging="360"/>
      </w:pPr>
      <w:rPr>
        <w:rFonts w:ascii="Courier New" w:hAnsi="Courier New" w:cs="Courier New" w:hint="default"/>
      </w:rPr>
    </w:lvl>
    <w:lvl w:ilvl="2" w:tplc="040C0005" w:tentative="1">
      <w:start w:val="1"/>
      <w:numFmt w:val="bullet"/>
      <w:lvlText w:val=""/>
      <w:lvlJc w:val="left"/>
      <w:pPr>
        <w:ind w:left="1872" w:hanging="360"/>
      </w:pPr>
      <w:rPr>
        <w:rFonts w:ascii="Wingdings" w:hAnsi="Wingdings" w:hint="default"/>
      </w:rPr>
    </w:lvl>
    <w:lvl w:ilvl="3" w:tplc="040C0001" w:tentative="1">
      <w:start w:val="1"/>
      <w:numFmt w:val="bullet"/>
      <w:lvlText w:val=""/>
      <w:lvlJc w:val="left"/>
      <w:pPr>
        <w:ind w:left="2592" w:hanging="360"/>
      </w:pPr>
      <w:rPr>
        <w:rFonts w:ascii="Symbol" w:hAnsi="Symbol" w:hint="default"/>
      </w:rPr>
    </w:lvl>
    <w:lvl w:ilvl="4" w:tplc="040C0003" w:tentative="1">
      <w:start w:val="1"/>
      <w:numFmt w:val="bullet"/>
      <w:lvlText w:val="o"/>
      <w:lvlJc w:val="left"/>
      <w:pPr>
        <w:ind w:left="3312" w:hanging="360"/>
      </w:pPr>
      <w:rPr>
        <w:rFonts w:ascii="Courier New" w:hAnsi="Courier New" w:cs="Courier New" w:hint="default"/>
      </w:rPr>
    </w:lvl>
    <w:lvl w:ilvl="5" w:tplc="040C0005" w:tentative="1">
      <w:start w:val="1"/>
      <w:numFmt w:val="bullet"/>
      <w:lvlText w:val=""/>
      <w:lvlJc w:val="left"/>
      <w:pPr>
        <w:ind w:left="4032" w:hanging="360"/>
      </w:pPr>
      <w:rPr>
        <w:rFonts w:ascii="Wingdings" w:hAnsi="Wingdings" w:hint="default"/>
      </w:rPr>
    </w:lvl>
    <w:lvl w:ilvl="6" w:tplc="040C0001" w:tentative="1">
      <w:start w:val="1"/>
      <w:numFmt w:val="bullet"/>
      <w:lvlText w:val=""/>
      <w:lvlJc w:val="left"/>
      <w:pPr>
        <w:ind w:left="4752" w:hanging="360"/>
      </w:pPr>
      <w:rPr>
        <w:rFonts w:ascii="Symbol" w:hAnsi="Symbol" w:hint="default"/>
      </w:rPr>
    </w:lvl>
    <w:lvl w:ilvl="7" w:tplc="040C0003" w:tentative="1">
      <w:start w:val="1"/>
      <w:numFmt w:val="bullet"/>
      <w:lvlText w:val="o"/>
      <w:lvlJc w:val="left"/>
      <w:pPr>
        <w:ind w:left="5472" w:hanging="360"/>
      </w:pPr>
      <w:rPr>
        <w:rFonts w:ascii="Courier New" w:hAnsi="Courier New" w:cs="Courier New" w:hint="default"/>
      </w:rPr>
    </w:lvl>
    <w:lvl w:ilvl="8" w:tplc="040C0005" w:tentative="1">
      <w:start w:val="1"/>
      <w:numFmt w:val="bullet"/>
      <w:lvlText w:val=""/>
      <w:lvlJc w:val="left"/>
      <w:pPr>
        <w:ind w:left="6192" w:hanging="360"/>
      </w:pPr>
      <w:rPr>
        <w:rFonts w:ascii="Wingdings" w:hAnsi="Wingdings" w:hint="default"/>
      </w:rPr>
    </w:lvl>
  </w:abstractNum>
  <w:abstractNum w:abstractNumId="9" w15:restartNumberingAfterBreak="0">
    <w:nsid w:val="579C499B"/>
    <w:multiLevelType w:val="multilevel"/>
    <w:tmpl w:val="B3AEA3F6"/>
    <w:lvl w:ilvl="0">
      <w:start w:val="3"/>
      <w:numFmt w:val="decimalZero"/>
      <w:lvlText w:val="%1"/>
      <w:lvlJc w:val="left"/>
      <w:pPr>
        <w:ind w:left="1725" w:hanging="1725"/>
      </w:pPr>
      <w:rPr>
        <w:rFonts w:hint="default"/>
      </w:rPr>
    </w:lvl>
    <w:lvl w:ilvl="1">
      <w:start w:val="88"/>
      <w:numFmt w:val="decimal"/>
      <w:lvlText w:val="%1.%2"/>
      <w:lvlJc w:val="left"/>
      <w:pPr>
        <w:ind w:left="1725" w:hanging="1725"/>
      </w:pPr>
      <w:rPr>
        <w:rFonts w:hint="default"/>
      </w:rPr>
    </w:lvl>
    <w:lvl w:ilvl="2">
      <w:start w:val="9"/>
      <w:numFmt w:val="decimalZero"/>
      <w:lvlText w:val="%1.%2.%3"/>
      <w:lvlJc w:val="left"/>
      <w:pPr>
        <w:ind w:left="1725" w:hanging="1725"/>
      </w:pPr>
      <w:rPr>
        <w:rFonts w:hint="default"/>
      </w:rPr>
    </w:lvl>
    <w:lvl w:ilvl="3">
      <w:start w:val="5"/>
      <w:numFmt w:val="decimalZero"/>
      <w:lvlText w:val="%1.%2.%3.%4"/>
      <w:lvlJc w:val="left"/>
      <w:pPr>
        <w:ind w:left="1725" w:hanging="1725"/>
      </w:pPr>
      <w:rPr>
        <w:rFonts w:hint="default"/>
      </w:rPr>
    </w:lvl>
    <w:lvl w:ilvl="4">
      <w:start w:val="93"/>
      <w:numFmt w:val="decimal"/>
      <w:lvlText w:val="%1.%2.%3.%4.%5"/>
      <w:lvlJc w:val="left"/>
      <w:pPr>
        <w:ind w:left="1725" w:hanging="1725"/>
      </w:pPr>
      <w:rPr>
        <w:rFonts w:hint="default"/>
      </w:rPr>
    </w:lvl>
    <w:lvl w:ilvl="5">
      <w:start w:val="1"/>
      <w:numFmt w:val="decimal"/>
      <w:lvlText w:val="%1.%2.%3.%4.%5.%6"/>
      <w:lvlJc w:val="left"/>
      <w:pPr>
        <w:ind w:left="1725" w:hanging="1725"/>
      </w:pPr>
      <w:rPr>
        <w:rFonts w:hint="default"/>
      </w:rPr>
    </w:lvl>
    <w:lvl w:ilvl="6">
      <w:start w:val="1"/>
      <w:numFmt w:val="decimal"/>
      <w:lvlText w:val="%1.%2.%3.%4.%5.%6.%7"/>
      <w:lvlJc w:val="left"/>
      <w:pPr>
        <w:ind w:left="1725" w:hanging="1725"/>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A7331E4"/>
    <w:multiLevelType w:val="hybridMultilevel"/>
    <w:tmpl w:val="BD145F82"/>
    <w:lvl w:ilvl="0" w:tplc="EDEAD25C">
      <w:numFmt w:val="bullet"/>
      <w:lvlText w:val="-"/>
      <w:lvlJc w:val="left"/>
      <w:pPr>
        <w:ind w:left="786"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ACF1253"/>
    <w:multiLevelType w:val="hybridMultilevel"/>
    <w:tmpl w:val="6CC65AE4"/>
    <w:lvl w:ilvl="0" w:tplc="70106E4A">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24963EF"/>
    <w:multiLevelType w:val="hybridMultilevel"/>
    <w:tmpl w:val="4F76EC84"/>
    <w:lvl w:ilvl="0" w:tplc="47EA5D30">
      <w:start w:val="1"/>
      <w:numFmt w:val="decimal"/>
      <w:lvlText w:val="%1."/>
      <w:lvlJc w:val="left"/>
      <w:pPr>
        <w:ind w:left="720" w:hanging="360"/>
      </w:pPr>
      <w:rPr>
        <w:rFonts w:eastAsia="Courier New"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63B90C2E"/>
    <w:multiLevelType w:val="hybridMultilevel"/>
    <w:tmpl w:val="97622C80"/>
    <w:lvl w:ilvl="0" w:tplc="1DD2754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5E42E58"/>
    <w:multiLevelType w:val="hybridMultilevel"/>
    <w:tmpl w:val="751E711C"/>
    <w:lvl w:ilvl="0" w:tplc="9412DBF8">
      <w:numFmt w:val="bullet"/>
      <w:lvlText w:val="-"/>
      <w:lvlJc w:val="left"/>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73B94F0B"/>
    <w:multiLevelType w:val="hybridMultilevel"/>
    <w:tmpl w:val="30E407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803573F"/>
    <w:multiLevelType w:val="hybridMultilevel"/>
    <w:tmpl w:val="6C9C3B3C"/>
    <w:lvl w:ilvl="0" w:tplc="6A84C8A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8E9557D"/>
    <w:multiLevelType w:val="hybridMultilevel"/>
    <w:tmpl w:val="979007A6"/>
    <w:lvl w:ilvl="0" w:tplc="2D90321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BD610A8"/>
    <w:multiLevelType w:val="hybridMultilevel"/>
    <w:tmpl w:val="54A24D16"/>
    <w:lvl w:ilvl="0" w:tplc="40B82114">
      <w:numFmt w:val="bullet"/>
      <w:lvlText w:val="-"/>
      <w:lvlJc w:val="left"/>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7D0216CB"/>
    <w:multiLevelType w:val="hybridMultilevel"/>
    <w:tmpl w:val="93A6C470"/>
    <w:lvl w:ilvl="0" w:tplc="1938E610">
      <w:numFmt w:val="bullet"/>
      <w:lvlText w:val="-"/>
      <w:lvlJc w:val="left"/>
      <w:pPr>
        <w:ind w:left="3192" w:hanging="360"/>
      </w:pPr>
      <w:rPr>
        <w:rFonts w:ascii="Times New Roman" w:eastAsia="Times New Roman" w:hAnsi="Times New Roman" w:cs="Times New Roman" w:hint="default"/>
      </w:rPr>
    </w:lvl>
    <w:lvl w:ilvl="1" w:tplc="040C0003" w:tentative="1">
      <w:start w:val="1"/>
      <w:numFmt w:val="bullet"/>
      <w:lvlText w:val="o"/>
      <w:lvlJc w:val="left"/>
      <w:pPr>
        <w:ind w:left="3912" w:hanging="360"/>
      </w:pPr>
      <w:rPr>
        <w:rFonts w:ascii="Courier New" w:hAnsi="Courier New" w:cs="Courier New" w:hint="default"/>
      </w:rPr>
    </w:lvl>
    <w:lvl w:ilvl="2" w:tplc="040C0005" w:tentative="1">
      <w:start w:val="1"/>
      <w:numFmt w:val="bullet"/>
      <w:lvlText w:val=""/>
      <w:lvlJc w:val="left"/>
      <w:pPr>
        <w:ind w:left="4632" w:hanging="360"/>
      </w:pPr>
      <w:rPr>
        <w:rFonts w:ascii="Wingdings" w:hAnsi="Wingdings" w:hint="default"/>
      </w:rPr>
    </w:lvl>
    <w:lvl w:ilvl="3" w:tplc="040C0001" w:tentative="1">
      <w:start w:val="1"/>
      <w:numFmt w:val="bullet"/>
      <w:lvlText w:val=""/>
      <w:lvlJc w:val="left"/>
      <w:pPr>
        <w:ind w:left="5352" w:hanging="360"/>
      </w:pPr>
      <w:rPr>
        <w:rFonts w:ascii="Symbol" w:hAnsi="Symbol" w:hint="default"/>
      </w:rPr>
    </w:lvl>
    <w:lvl w:ilvl="4" w:tplc="040C0003" w:tentative="1">
      <w:start w:val="1"/>
      <w:numFmt w:val="bullet"/>
      <w:lvlText w:val="o"/>
      <w:lvlJc w:val="left"/>
      <w:pPr>
        <w:ind w:left="6072" w:hanging="360"/>
      </w:pPr>
      <w:rPr>
        <w:rFonts w:ascii="Courier New" w:hAnsi="Courier New" w:cs="Courier New" w:hint="default"/>
      </w:rPr>
    </w:lvl>
    <w:lvl w:ilvl="5" w:tplc="040C0005" w:tentative="1">
      <w:start w:val="1"/>
      <w:numFmt w:val="bullet"/>
      <w:lvlText w:val=""/>
      <w:lvlJc w:val="left"/>
      <w:pPr>
        <w:ind w:left="6792" w:hanging="360"/>
      </w:pPr>
      <w:rPr>
        <w:rFonts w:ascii="Wingdings" w:hAnsi="Wingdings" w:hint="default"/>
      </w:rPr>
    </w:lvl>
    <w:lvl w:ilvl="6" w:tplc="040C0001" w:tentative="1">
      <w:start w:val="1"/>
      <w:numFmt w:val="bullet"/>
      <w:lvlText w:val=""/>
      <w:lvlJc w:val="left"/>
      <w:pPr>
        <w:ind w:left="7512" w:hanging="360"/>
      </w:pPr>
      <w:rPr>
        <w:rFonts w:ascii="Symbol" w:hAnsi="Symbol" w:hint="default"/>
      </w:rPr>
    </w:lvl>
    <w:lvl w:ilvl="7" w:tplc="040C0003" w:tentative="1">
      <w:start w:val="1"/>
      <w:numFmt w:val="bullet"/>
      <w:lvlText w:val="o"/>
      <w:lvlJc w:val="left"/>
      <w:pPr>
        <w:ind w:left="8232" w:hanging="360"/>
      </w:pPr>
      <w:rPr>
        <w:rFonts w:ascii="Courier New" w:hAnsi="Courier New" w:cs="Courier New" w:hint="default"/>
      </w:rPr>
    </w:lvl>
    <w:lvl w:ilvl="8" w:tplc="040C0005" w:tentative="1">
      <w:start w:val="1"/>
      <w:numFmt w:val="bullet"/>
      <w:lvlText w:val=""/>
      <w:lvlJc w:val="left"/>
      <w:pPr>
        <w:ind w:left="8952" w:hanging="360"/>
      </w:pPr>
      <w:rPr>
        <w:rFonts w:ascii="Wingdings" w:hAnsi="Wingdings" w:hint="default"/>
      </w:rPr>
    </w:lvl>
  </w:abstractNum>
  <w:num w:numId="1" w16cid:durableId="534536173">
    <w:abstractNumId w:val="4"/>
  </w:num>
  <w:num w:numId="2" w16cid:durableId="1511211808">
    <w:abstractNumId w:val="9"/>
  </w:num>
  <w:num w:numId="3" w16cid:durableId="1903716523">
    <w:abstractNumId w:val="13"/>
  </w:num>
  <w:num w:numId="4" w16cid:durableId="960916932">
    <w:abstractNumId w:val="3"/>
  </w:num>
  <w:num w:numId="5" w16cid:durableId="1368801082">
    <w:abstractNumId w:val="16"/>
  </w:num>
  <w:num w:numId="6" w16cid:durableId="1707950226">
    <w:abstractNumId w:val="10"/>
  </w:num>
  <w:num w:numId="7" w16cid:durableId="1525434014">
    <w:abstractNumId w:val="17"/>
  </w:num>
  <w:num w:numId="8" w16cid:durableId="1688673962">
    <w:abstractNumId w:val="11"/>
  </w:num>
  <w:num w:numId="9" w16cid:durableId="281693403">
    <w:abstractNumId w:val="2"/>
  </w:num>
  <w:num w:numId="10" w16cid:durableId="648631834">
    <w:abstractNumId w:val="15"/>
  </w:num>
  <w:num w:numId="11" w16cid:durableId="1532112015">
    <w:abstractNumId w:val="5"/>
  </w:num>
  <w:num w:numId="12" w16cid:durableId="770274449">
    <w:abstractNumId w:val="14"/>
  </w:num>
  <w:num w:numId="13" w16cid:durableId="637955288">
    <w:abstractNumId w:val="0"/>
  </w:num>
  <w:num w:numId="14" w16cid:durableId="1618101910">
    <w:abstractNumId w:val="12"/>
  </w:num>
  <w:num w:numId="15" w16cid:durableId="922372141">
    <w:abstractNumId w:val="18"/>
  </w:num>
  <w:num w:numId="16" w16cid:durableId="643850563">
    <w:abstractNumId w:val="8"/>
  </w:num>
  <w:num w:numId="17" w16cid:durableId="633410265">
    <w:abstractNumId w:val="1"/>
  </w:num>
  <w:num w:numId="18" w16cid:durableId="1184055869">
    <w:abstractNumId w:val="6"/>
  </w:num>
  <w:num w:numId="19" w16cid:durableId="1482579693">
    <w:abstractNumId w:val="19"/>
  </w:num>
  <w:num w:numId="20" w16cid:durableId="19850449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E76"/>
    <w:rsid w:val="0000145B"/>
    <w:rsid w:val="00001C1D"/>
    <w:rsid w:val="000031B0"/>
    <w:rsid w:val="00003D80"/>
    <w:rsid w:val="00003F5D"/>
    <w:rsid w:val="00004554"/>
    <w:rsid w:val="00004EA5"/>
    <w:rsid w:val="000057FB"/>
    <w:rsid w:val="00006635"/>
    <w:rsid w:val="00006F76"/>
    <w:rsid w:val="000076B7"/>
    <w:rsid w:val="00007CD9"/>
    <w:rsid w:val="00010E86"/>
    <w:rsid w:val="0001194D"/>
    <w:rsid w:val="00012E51"/>
    <w:rsid w:val="00013508"/>
    <w:rsid w:val="00013F6B"/>
    <w:rsid w:val="00014958"/>
    <w:rsid w:val="00014A52"/>
    <w:rsid w:val="00014E13"/>
    <w:rsid w:val="0001670A"/>
    <w:rsid w:val="00016995"/>
    <w:rsid w:val="00017901"/>
    <w:rsid w:val="000201BA"/>
    <w:rsid w:val="000201C5"/>
    <w:rsid w:val="00022DD9"/>
    <w:rsid w:val="00023060"/>
    <w:rsid w:val="0002378D"/>
    <w:rsid w:val="00024554"/>
    <w:rsid w:val="000255C5"/>
    <w:rsid w:val="00025A0D"/>
    <w:rsid w:val="000261D4"/>
    <w:rsid w:val="000266EA"/>
    <w:rsid w:val="000300AA"/>
    <w:rsid w:val="000304D2"/>
    <w:rsid w:val="000311A6"/>
    <w:rsid w:val="00031496"/>
    <w:rsid w:val="000318A1"/>
    <w:rsid w:val="00031F39"/>
    <w:rsid w:val="0003246B"/>
    <w:rsid w:val="0003320B"/>
    <w:rsid w:val="00033335"/>
    <w:rsid w:val="00036386"/>
    <w:rsid w:val="00037A3C"/>
    <w:rsid w:val="0004102B"/>
    <w:rsid w:val="00041933"/>
    <w:rsid w:val="00041A5A"/>
    <w:rsid w:val="00042CEE"/>
    <w:rsid w:val="000433D9"/>
    <w:rsid w:val="000437A7"/>
    <w:rsid w:val="0004596E"/>
    <w:rsid w:val="00047063"/>
    <w:rsid w:val="00047C1C"/>
    <w:rsid w:val="00047F30"/>
    <w:rsid w:val="000512E9"/>
    <w:rsid w:val="00051B62"/>
    <w:rsid w:val="00052493"/>
    <w:rsid w:val="0005292C"/>
    <w:rsid w:val="00053989"/>
    <w:rsid w:val="00054B6C"/>
    <w:rsid w:val="00054B79"/>
    <w:rsid w:val="00056982"/>
    <w:rsid w:val="000571D2"/>
    <w:rsid w:val="000579F6"/>
    <w:rsid w:val="00057DA6"/>
    <w:rsid w:val="0006075C"/>
    <w:rsid w:val="0006251C"/>
    <w:rsid w:val="000635FD"/>
    <w:rsid w:val="00063AD0"/>
    <w:rsid w:val="0006473A"/>
    <w:rsid w:val="00064E65"/>
    <w:rsid w:val="000651F3"/>
    <w:rsid w:val="000654FE"/>
    <w:rsid w:val="000660D1"/>
    <w:rsid w:val="00070DFF"/>
    <w:rsid w:val="000729DE"/>
    <w:rsid w:val="00072E90"/>
    <w:rsid w:val="00075055"/>
    <w:rsid w:val="000751AA"/>
    <w:rsid w:val="00077411"/>
    <w:rsid w:val="000777E2"/>
    <w:rsid w:val="00080A0D"/>
    <w:rsid w:val="000813A4"/>
    <w:rsid w:val="000819A1"/>
    <w:rsid w:val="000834F3"/>
    <w:rsid w:val="00084C18"/>
    <w:rsid w:val="00085141"/>
    <w:rsid w:val="00085710"/>
    <w:rsid w:val="000871C1"/>
    <w:rsid w:val="00087361"/>
    <w:rsid w:val="00090FD9"/>
    <w:rsid w:val="000919B8"/>
    <w:rsid w:val="00091BE8"/>
    <w:rsid w:val="00091C1C"/>
    <w:rsid w:val="00094609"/>
    <w:rsid w:val="000947DC"/>
    <w:rsid w:val="00095BB0"/>
    <w:rsid w:val="00096BAE"/>
    <w:rsid w:val="00097173"/>
    <w:rsid w:val="000A0912"/>
    <w:rsid w:val="000A1C2F"/>
    <w:rsid w:val="000A1FB8"/>
    <w:rsid w:val="000A3271"/>
    <w:rsid w:val="000A4695"/>
    <w:rsid w:val="000A4FE7"/>
    <w:rsid w:val="000A56AD"/>
    <w:rsid w:val="000A5A42"/>
    <w:rsid w:val="000A6F61"/>
    <w:rsid w:val="000A72D6"/>
    <w:rsid w:val="000A76F7"/>
    <w:rsid w:val="000A79B4"/>
    <w:rsid w:val="000B01FD"/>
    <w:rsid w:val="000B07C4"/>
    <w:rsid w:val="000B07F2"/>
    <w:rsid w:val="000B0D95"/>
    <w:rsid w:val="000B15C0"/>
    <w:rsid w:val="000B1AC2"/>
    <w:rsid w:val="000B2063"/>
    <w:rsid w:val="000B3B18"/>
    <w:rsid w:val="000B3EA9"/>
    <w:rsid w:val="000B4FFE"/>
    <w:rsid w:val="000B5319"/>
    <w:rsid w:val="000B5394"/>
    <w:rsid w:val="000B56E4"/>
    <w:rsid w:val="000B5F91"/>
    <w:rsid w:val="000C007C"/>
    <w:rsid w:val="000C0094"/>
    <w:rsid w:val="000C184B"/>
    <w:rsid w:val="000C1B6F"/>
    <w:rsid w:val="000C2409"/>
    <w:rsid w:val="000C35C2"/>
    <w:rsid w:val="000C43B4"/>
    <w:rsid w:val="000C474E"/>
    <w:rsid w:val="000C480F"/>
    <w:rsid w:val="000C4C54"/>
    <w:rsid w:val="000C5F89"/>
    <w:rsid w:val="000C765B"/>
    <w:rsid w:val="000C7750"/>
    <w:rsid w:val="000C7932"/>
    <w:rsid w:val="000D11F2"/>
    <w:rsid w:val="000D1AEE"/>
    <w:rsid w:val="000D2335"/>
    <w:rsid w:val="000D2496"/>
    <w:rsid w:val="000D27ED"/>
    <w:rsid w:val="000D41EC"/>
    <w:rsid w:val="000D4BFD"/>
    <w:rsid w:val="000D5E85"/>
    <w:rsid w:val="000D6898"/>
    <w:rsid w:val="000D6B52"/>
    <w:rsid w:val="000D6F79"/>
    <w:rsid w:val="000D7334"/>
    <w:rsid w:val="000D7A94"/>
    <w:rsid w:val="000E036C"/>
    <w:rsid w:val="000E06B6"/>
    <w:rsid w:val="000E0BE2"/>
    <w:rsid w:val="000E0F82"/>
    <w:rsid w:val="000E2163"/>
    <w:rsid w:val="000E25FC"/>
    <w:rsid w:val="000E2C78"/>
    <w:rsid w:val="000E3BF0"/>
    <w:rsid w:val="000E3CA6"/>
    <w:rsid w:val="000E4E2A"/>
    <w:rsid w:val="000E57AD"/>
    <w:rsid w:val="000E7AA6"/>
    <w:rsid w:val="000E7DB0"/>
    <w:rsid w:val="000E7FA0"/>
    <w:rsid w:val="000F0680"/>
    <w:rsid w:val="000F0A40"/>
    <w:rsid w:val="000F120A"/>
    <w:rsid w:val="000F14BC"/>
    <w:rsid w:val="000F29BA"/>
    <w:rsid w:val="000F3102"/>
    <w:rsid w:val="000F3761"/>
    <w:rsid w:val="000F3798"/>
    <w:rsid w:val="000F3FA4"/>
    <w:rsid w:val="000F4360"/>
    <w:rsid w:val="000F5176"/>
    <w:rsid w:val="000F555B"/>
    <w:rsid w:val="000F5921"/>
    <w:rsid w:val="000F6157"/>
    <w:rsid w:val="000F6783"/>
    <w:rsid w:val="000F700E"/>
    <w:rsid w:val="000F7BA9"/>
    <w:rsid w:val="001009B3"/>
    <w:rsid w:val="00100B81"/>
    <w:rsid w:val="00100EEF"/>
    <w:rsid w:val="00100EF9"/>
    <w:rsid w:val="00101EF8"/>
    <w:rsid w:val="001023B0"/>
    <w:rsid w:val="001033F7"/>
    <w:rsid w:val="00103AA9"/>
    <w:rsid w:val="00103BC3"/>
    <w:rsid w:val="00104467"/>
    <w:rsid w:val="0010504C"/>
    <w:rsid w:val="00105235"/>
    <w:rsid w:val="00106440"/>
    <w:rsid w:val="00106F68"/>
    <w:rsid w:val="00107159"/>
    <w:rsid w:val="00107E05"/>
    <w:rsid w:val="001108E0"/>
    <w:rsid w:val="001112A8"/>
    <w:rsid w:val="0011236E"/>
    <w:rsid w:val="0011352A"/>
    <w:rsid w:val="00113A02"/>
    <w:rsid w:val="00113BB1"/>
    <w:rsid w:val="00114984"/>
    <w:rsid w:val="001158A9"/>
    <w:rsid w:val="00116CF3"/>
    <w:rsid w:val="00117FC4"/>
    <w:rsid w:val="00120507"/>
    <w:rsid w:val="00120DE5"/>
    <w:rsid w:val="00122B00"/>
    <w:rsid w:val="00122EF6"/>
    <w:rsid w:val="00125484"/>
    <w:rsid w:val="00126027"/>
    <w:rsid w:val="00126AE5"/>
    <w:rsid w:val="00127DC6"/>
    <w:rsid w:val="0013055B"/>
    <w:rsid w:val="0013118F"/>
    <w:rsid w:val="00132D8B"/>
    <w:rsid w:val="00133204"/>
    <w:rsid w:val="00133683"/>
    <w:rsid w:val="001338C1"/>
    <w:rsid w:val="001351E9"/>
    <w:rsid w:val="00135501"/>
    <w:rsid w:val="00135A19"/>
    <w:rsid w:val="001362B4"/>
    <w:rsid w:val="001368DB"/>
    <w:rsid w:val="00136A01"/>
    <w:rsid w:val="001415DC"/>
    <w:rsid w:val="00141CAD"/>
    <w:rsid w:val="00141E0C"/>
    <w:rsid w:val="001427C1"/>
    <w:rsid w:val="001437AE"/>
    <w:rsid w:val="00143E23"/>
    <w:rsid w:val="00146AC8"/>
    <w:rsid w:val="00146D84"/>
    <w:rsid w:val="00150A81"/>
    <w:rsid w:val="001519CD"/>
    <w:rsid w:val="00151F51"/>
    <w:rsid w:val="0015238C"/>
    <w:rsid w:val="001525AF"/>
    <w:rsid w:val="001527F4"/>
    <w:rsid w:val="00152818"/>
    <w:rsid w:val="00152D5B"/>
    <w:rsid w:val="00153E3F"/>
    <w:rsid w:val="00155851"/>
    <w:rsid w:val="00155D17"/>
    <w:rsid w:val="00157702"/>
    <w:rsid w:val="00160152"/>
    <w:rsid w:val="00160645"/>
    <w:rsid w:val="0016085C"/>
    <w:rsid w:val="00160B46"/>
    <w:rsid w:val="00160DF2"/>
    <w:rsid w:val="00162E63"/>
    <w:rsid w:val="00163C26"/>
    <w:rsid w:val="00165881"/>
    <w:rsid w:val="00166B7A"/>
    <w:rsid w:val="00166CEA"/>
    <w:rsid w:val="00166D06"/>
    <w:rsid w:val="00166DEF"/>
    <w:rsid w:val="0017019D"/>
    <w:rsid w:val="00170423"/>
    <w:rsid w:val="001714F5"/>
    <w:rsid w:val="00171918"/>
    <w:rsid w:val="00172127"/>
    <w:rsid w:val="00172983"/>
    <w:rsid w:val="00173372"/>
    <w:rsid w:val="00173755"/>
    <w:rsid w:val="00173D5B"/>
    <w:rsid w:val="00173F22"/>
    <w:rsid w:val="001771D2"/>
    <w:rsid w:val="00177256"/>
    <w:rsid w:val="001777A4"/>
    <w:rsid w:val="0018057A"/>
    <w:rsid w:val="00180CDE"/>
    <w:rsid w:val="00181851"/>
    <w:rsid w:val="00182145"/>
    <w:rsid w:val="00182418"/>
    <w:rsid w:val="00182D19"/>
    <w:rsid w:val="0018408A"/>
    <w:rsid w:val="00184D60"/>
    <w:rsid w:val="00184D86"/>
    <w:rsid w:val="00184DD4"/>
    <w:rsid w:val="0018574F"/>
    <w:rsid w:val="00185928"/>
    <w:rsid w:val="00186244"/>
    <w:rsid w:val="00186E67"/>
    <w:rsid w:val="00190D51"/>
    <w:rsid w:val="00190FDF"/>
    <w:rsid w:val="00192249"/>
    <w:rsid w:val="00192892"/>
    <w:rsid w:val="00192DCC"/>
    <w:rsid w:val="00192E46"/>
    <w:rsid w:val="00193934"/>
    <w:rsid w:val="00193B5A"/>
    <w:rsid w:val="0019430C"/>
    <w:rsid w:val="00194747"/>
    <w:rsid w:val="001959A6"/>
    <w:rsid w:val="00195E97"/>
    <w:rsid w:val="001970B9"/>
    <w:rsid w:val="001A2983"/>
    <w:rsid w:val="001A2E4F"/>
    <w:rsid w:val="001A2ECD"/>
    <w:rsid w:val="001A43BF"/>
    <w:rsid w:val="001A5406"/>
    <w:rsid w:val="001A5C0F"/>
    <w:rsid w:val="001B028B"/>
    <w:rsid w:val="001B0854"/>
    <w:rsid w:val="001B15FE"/>
    <w:rsid w:val="001B1818"/>
    <w:rsid w:val="001B1AD8"/>
    <w:rsid w:val="001B1DBE"/>
    <w:rsid w:val="001B2806"/>
    <w:rsid w:val="001B336F"/>
    <w:rsid w:val="001B4230"/>
    <w:rsid w:val="001B4A3F"/>
    <w:rsid w:val="001B5F42"/>
    <w:rsid w:val="001B6158"/>
    <w:rsid w:val="001B6587"/>
    <w:rsid w:val="001B663C"/>
    <w:rsid w:val="001C0403"/>
    <w:rsid w:val="001C110E"/>
    <w:rsid w:val="001C1D91"/>
    <w:rsid w:val="001C26A3"/>
    <w:rsid w:val="001C3224"/>
    <w:rsid w:val="001C3432"/>
    <w:rsid w:val="001C3656"/>
    <w:rsid w:val="001C3A67"/>
    <w:rsid w:val="001C4031"/>
    <w:rsid w:val="001C449B"/>
    <w:rsid w:val="001C5006"/>
    <w:rsid w:val="001C51D8"/>
    <w:rsid w:val="001C5267"/>
    <w:rsid w:val="001C5FB3"/>
    <w:rsid w:val="001C604C"/>
    <w:rsid w:val="001C63A1"/>
    <w:rsid w:val="001C6E28"/>
    <w:rsid w:val="001C75B4"/>
    <w:rsid w:val="001D1146"/>
    <w:rsid w:val="001D1DAD"/>
    <w:rsid w:val="001D21C3"/>
    <w:rsid w:val="001D2D4B"/>
    <w:rsid w:val="001D3F78"/>
    <w:rsid w:val="001D4515"/>
    <w:rsid w:val="001D5000"/>
    <w:rsid w:val="001D57C0"/>
    <w:rsid w:val="001D6165"/>
    <w:rsid w:val="001D67BC"/>
    <w:rsid w:val="001D7C5D"/>
    <w:rsid w:val="001E0B2F"/>
    <w:rsid w:val="001E0FB2"/>
    <w:rsid w:val="001E1003"/>
    <w:rsid w:val="001E1203"/>
    <w:rsid w:val="001E1A4F"/>
    <w:rsid w:val="001E2502"/>
    <w:rsid w:val="001E271F"/>
    <w:rsid w:val="001E4021"/>
    <w:rsid w:val="001E4DC8"/>
    <w:rsid w:val="001E55C2"/>
    <w:rsid w:val="001E5967"/>
    <w:rsid w:val="001E6866"/>
    <w:rsid w:val="001E69B8"/>
    <w:rsid w:val="001E6C2E"/>
    <w:rsid w:val="001F0D48"/>
    <w:rsid w:val="001F11B8"/>
    <w:rsid w:val="001F325A"/>
    <w:rsid w:val="001F514D"/>
    <w:rsid w:val="001F58E1"/>
    <w:rsid w:val="001F730A"/>
    <w:rsid w:val="001F7A0B"/>
    <w:rsid w:val="001F7CD7"/>
    <w:rsid w:val="001F7E65"/>
    <w:rsid w:val="00200041"/>
    <w:rsid w:val="00200178"/>
    <w:rsid w:val="00200D63"/>
    <w:rsid w:val="0020453A"/>
    <w:rsid w:val="0020484B"/>
    <w:rsid w:val="002048FC"/>
    <w:rsid w:val="00204E91"/>
    <w:rsid w:val="002055E7"/>
    <w:rsid w:val="00205ABB"/>
    <w:rsid w:val="00206160"/>
    <w:rsid w:val="00206A71"/>
    <w:rsid w:val="002072B1"/>
    <w:rsid w:val="00207345"/>
    <w:rsid w:val="00210C2A"/>
    <w:rsid w:val="00210D20"/>
    <w:rsid w:val="00211954"/>
    <w:rsid w:val="00211D32"/>
    <w:rsid w:val="00213B80"/>
    <w:rsid w:val="00214569"/>
    <w:rsid w:val="00214E66"/>
    <w:rsid w:val="0021618F"/>
    <w:rsid w:val="00216196"/>
    <w:rsid w:val="002161C4"/>
    <w:rsid w:val="00216526"/>
    <w:rsid w:val="0021729E"/>
    <w:rsid w:val="002175CF"/>
    <w:rsid w:val="002237E3"/>
    <w:rsid w:val="002237E7"/>
    <w:rsid w:val="00223E69"/>
    <w:rsid w:val="00223FC4"/>
    <w:rsid w:val="00224A16"/>
    <w:rsid w:val="00225A63"/>
    <w:rsid w:val="00226ECB"/>
    <w:rsid w:val="00227694"/>
    <w:rsid w:val="0023065C"/>
    <w:rsid w:val="00230EEA"/>
    <w:rsid w:val="00232C49"/>
    <w:rsid w:val="00232CA9"/>
    <w:rsid w:val="00232E99"/>
    <w:rsid w:val="00233696"/>
    <w:rsid w:val="0023377D"/>
    <w:rsid w:val="00233C4F"/>
    <w:rsid w:val="0023406E"/>
    <w:rsid w:val="00234F1C"/>
    <w:rsid w:val="002358B2"/>
    <w:rsid w:val="002362FD"/>
    <w:rsid w:val="00236693"/>
    <w:rsid w:val="002366C4"/>
    <w:rsid w:val="00236A2A"/>
    <w:rsid w:val="00236CDE"/>
    <w:rsid w:val="00237427"/>
    <w:rsid w:val="00237520"/>
    <w:rsid w:val="00237B23"/>
    <w:rsid w:val="002401D9"/>
    <w:rsid w:val="002404ED"/>
    <w:rsid w:val="002405C9"/>
    <w:rsid w:val="00240774"/>
    <w:rsid w:val="00241AFD"/>
    <w:rsid w:val="002428AE"/>
    <w:rsid w:val="00242AB1"/>
    <w:rsid w:val="00242C50"/>
    <w:rsid w:val="00242E5E"/>
    <w:rsid w:val="00243210"/>
    <w:rsid w:val="00243A31"/>
    <w:rsid w:val="00243A6B"/>
    <w:rsid w:val="00243DD2"/>
    <w:rsid w:val="00244427"/>
    <w:rsid w:val="00244BA7"/>
    <w:rsid w:val="0024687B"/>
    <w:rsid w:val="00246C92"/>
    <w:rsid w:val="00246F8B"/>
    <w:rsid w:val="00247AE8"/>
    <w:rsid w:val="002505CE"/>
    <w:rsid w:val="002525D6"/>
    <w:rsid w:val="00253176"/>
    <w:rsid w:val="00253F87"/>
    <w:rsid w:val="00255404"/>
    <w:rsid w:val="00256837"/>
    <w:rsid w:val="00256A8C"/>
    <w:rsid w:val="002574FC"/>
    <w:rsid w:val="00257530"/>
    <w:rsid w:val="002603C6"/>
    <w:rsid w:val="00261268"/>
    <w:rsid w:val="00261DE4"/>
    <w:rsid w:val="002625A1"/>
    <w:rsid w:val="0026280D"/>
    <w:rsid w:val="002637CE"/>
    <w:rsid w:val="00263BAD"/>
    <w:rsid w:val="002643CD"/>
    <w:rsid w:val="00264EFA"/>
    <w:rsid w:val="0026501D"/>
    <w:rsid w:val="002659AC"/>
    <w:rsid w:val="00266149"/>
    <w:rsid w:val="002663B5"/>
    <w:rsid w:val="00266807"/>
    <w:rsid w:val="00266977"/>
    <w:rsid w:val="002669E6"/>
    <w:rsid w:val="00267395"/>
    <w:rsid w:val="00271F7E"/>
    <w:rsid w:val="002738B2"/>
    <w:rsid w:val="002769D8"/>
    <w:rsid w:val="002776F4"/>
    <w:rsid w:val="00277968"/>
    <w:rsid w:val="00277F5C"/>
    <w:rsid w:val="0028094F"/>
    <w:rsid w:val="002817DF"/>
    <w:rsid w:val="00282C91"/>
    <w:rsid w:val="00284181"/>
    <w:rsid w:val="00284597"/>
    <w:rsid w:val="00285289"/>
    <w:rsid w:val="00285DEC"/>
    <w:rsid w:val="00287870"/>
    <w:rsid w:val="00291892"/>
    <w:rsid w:val="00291B99"/>
    <w:rsid w:val="00291C79"/>
    <w:rsid w:val="00291D76"/>
    <w:rsid w:val="00293C7A"/>
    <w:rsid w:val="00294BCE"/>
    <w:rsid w:val="002954A6"/>
    <w:rsid w:val="00295D80"/>
    <w:rsid w:val="0029660E"/>
    <w:rsid w:val="00296F7E"/>
    <w:rsid w:val="00297EB3"/>
    <w:rsid w:val="002A2E20"/>
    <w:rsid w:val="002A3751"/>
    <w:rsid w:val="002A382A"/>
    <w:rsid w:val="002A39E8"/>
    <w:rsid w:val="002A41D1"/>
    <w:rsid w:val="002A4F98"/>
    <w:rsid w:val="002A5A1E"/>
    <w:rsid w:val="002A6706"/>
    <w:rsid w:val="002A7309"/>
    <w:rsid w:val="002A7C5F"/>
    <w:rsid w:val="002A7F48"/>
    <w:rsid w:val="002B1B4F"/>
    <w:rsid w:val="002B264F"/>
    <w:rsid w:val="002B2BAF"/>
    <w:rsid w:val="002B2EC8"/>
    <w:rsid w:val="002B368F"/>
    <w:rsid w:val="002B374F"/>
    <w:rsid w:val="002B3866"/>
    <w:rsid w:val="002B4458"/>
    <w:rsid w:val="002B4BAA"/>
    <w:rsid w:val="002B5206"/>
    <w:rsid w:val="002B60C5"/>
    <w:rsid w:val="002B6B60"/>
    <w:rsid w:val="002B7F78"/>
    <w:rsid w:val="002C016C"/>
    <w:rsid w:val="002C0171"/>
    <w:rsid w:val="002C0CCD"/>
    <w:rsid w:val="002C2C72"/>
    <w:rsid w:val="002C2E28"/>
    <w:rsid w:val="002C3E0E"/>
    <w:rsid w:val="002C4858"/>
    <w:rsid w:val="002C4914"/>
    <w:rsid w:val="002C4E6D"/>
    <w:rsid w:val="002C58B6"/>
    <w:rsid w:val="002C5E95"/>
    <w:rsid w:val="002C6F06"/>
    <w:rsid w:val="002C6F80"/>
    <w:rsid w:val="002C78D5"/>
    <w:rsid w:val="002C79BD"/>
    <w:rsid w:val="002D0482"/>
    <w:rsid w:val="002D0AE1"/>
    <w:rsid w:val="002D0F4A"/>
    <w:rsid w:val="002D14CE"/>
    <w:rsid w:val="002D2607"/>
    <w:rsid w:val="002D2AC2"/>
    <w:rsid w:val="002D30C9"/>
    <w:rsid w:val="002D4753"/>
    <w:rsid w:val="002D735C"/>
    <w:rsid w:val="002D755A"/>
    <w:rsid w:val="002D7982"/>
    <w:rsid w:val="002E05B2"/>
    <w:rsid w:val="002E09E4"/>
    <w:rsid w:val="002E0A0D"/>
    <w:rsid w:val="002E1F13"/>
    <w:rsid w:val="002E23AE"/>
    <w:rsid w:val="002E3072"/>
    <w:rsid w:val="002E4305"/>
    <w:rsid w:val="002E55E6"/>
    <w:rsid w:val="002E5B4F"/>
    <w:rsid w:val="002E5DF5"/>
    <w:rsid w:val="002E65D5"/>
    <w:rsid w:val="002F02EE"/>
    <w:rsid w:val="002F10C1"/>
    <w:rsid w:val="002F142A"/>
    <w:rsid w:val="002F237A"/>
    <w:rsid w:val="002F27A1"/>
    <w:rsid w:val="002F2946"/>
    <w:rsid w:val="002F2C6B"/>
    <w:rsid w:val="002F4997"/>
    <w:rsid w:val="002F6250"/>
    <w:rsid w:val="002F6824"/>
    <w:rsid w:val="002F73E8"/>
    <w:rsid w:val="002F7DD5"/>
    <w:rsid w:val="00300C0E"/>
    <w:rsid w:val="003012A4"/>
    <w:rsid w:val="00301DA5"/>
    <w:rsid w:val="0030252C"/>
    <w:rsid w:val="003025C3"/>
    <w:rsid w:val="003026FA"/>
    <w:rsid w:val="00302865"/>
    <w:rsid w:val="003037CB"/>
    <w:rsid w:val="00303D2D"/>
    <w:rsid w:val="00304348"/>
    <w:rsid w:val="00304A16"/>
    <w:rsid w:val="00304A67"/>
    <w:rsid w:val="00305016"/>
    <w:rsid w:val="0030558D"/>
    <w:rsid w:val="00305E3D"/>
    <w:rsid w:val="00305FC4"/>
    <w:rsid w:val="00306524"/>
    <w:rsid w:val="003066D2"/>
    <w:rsid w:val="003075CC"/>
    <w:rsid w:val="0031019C"/>
    <w:rsid w:val="003106A6"/>
    <w:rsid w:val="003108D3"/>
    <w:rsid w:val="00311D09"/>
    <w:rsid w:val="003121D3"/>
    <w:rsid w:val="0031245C"/>
    <w:rsid w:val="00313318"/>
    <w:rsid w:val="003134EB"/>
    <w:rsid w:val="00313598"/>
    <w:rsid w:val="00314C2D"/>
    <w:rsid w:val="003160D0"/>
    <w:rsid w:val="00316CD3"/>
    <w:rsid w:val="00316F38"/>
    <w:rsid w:val="00317B3B"/>
    <w:rsid w:val="003213C8"/>
    <w:rsid w:val="00321BE5"/>
    <w:rsid w:val="00322098"/>
    <w:rsid w:val="00322359"/>
    <w:rsid w:val="0032291E"/>
    <w:rsid w:val="00322DFE"/>
    <w:rsid w:val="00322EBF"/>
    <w:rsid w:val="0032400C"/>
    <w:rsid w:val="00324200"/>
    <w:rsid w:val="00324603"/>
    <w:rsid w:val="00324ED2"/>
    <w:rsid w:val="0032506A"/>
    <w:rsid w:val="0032794B"/>
    <w:rsid w:val="00327B19"/>
    <w:rsid w:val="00330C2D"/>
    <w:rsid w:val="00330F06"/>
    <w:rsid w:val="003314B2"/>
    <w:rsid w:val="00331B25"/>
    <w:rsid w:val="00331C6D"/>
    <w:rsid w:val="00332262"/>
    <w:rsid w:val="003326B5"/>
    <w:rsid w:val="0033341A"/>
    <w:rsid w:val="00335031"/>
    <w:rsid w:val="003352B5"/>
    <w:rsid w:val="00336C99"/>
    <w:rsid w:val="00340A9B"/>
    <w:rsid w:val="00340B44"/>
    <w:rsid w:val="00340EC1"/>
    <w:rsid w:val="00340FF6"/>
    <w:rsid w:val="00341A33"/>
    <w:rsid w:val="0034293F"/>
    <w:rsid w:val="0034340B"/>
    <w:rsid w:val="00343F2A"/>
    <w:rsid w:val="0034411F"/>
    <w:rsid w:val="003457EB"/>
    <w:rsid w:val="00345D2C"/>
    <w:rsid w:val="0034685C"/>
    <w:rsid w:val="00346B64"/>
    <w:rsid w:val="00347144"/>
    <w:rsid w:val="00347675"/>
    <w:rsid w:val="00350C12"/>
    <w:rsid w:val="00351382"/>
    <w:rsid w:val="00351EE1"/>
    <w:rsid w:val="00353A09"/>
    <w:rsid w:val="003549A0"/>
    <w:rsid w:val="00355347"/>
    <w:rsid w:val="003555A3"/>
    <w:rsid w:val="003556C6"/>
    <w:rsid w:val="00355FA8"/>
    <w:rsid w:val="00356265"/>
    <w:rsid w:val="00356F5D"/>
    <w:rsid w:val="003573D3"/>
    <w:rsid w:val="00361B0D"/>
    <w:rsid w:val="00362B08"/>
    <w:rsid w:val="00362EA3"/>
    <w:rsid w:val="003636FC"/>
    <w:rsid w:val="00363964"/>
    <w:rsid w:val="00363C73"/>
    <w:rsid w:val="00364575"/>
    <w:rsid w:val="00365691"/>
    <w:rsid w:val="00365B9E"/>
    <w:rsid w:val="00365E1A"/>
    <w:rsid w:val="003668B6"/>
    <w:rsid w:val="00366935"/>
    <w:rsid w:val="003676D3"/>
    <w:rsid w:val="003700BE"/>
    <w:rsid w:val="00370E70"/>
    <w:rsid w:val="0037129C"/>
    <w:rsid w:val="00371BAC"/>
    <w:rsid w:val="00371CB1"/>
    <w:rsid w:val="00372813"/>
    <w:rsid w:val="00372F93"/>
    <w:rsid w:val="0037354D"/>
    <w:rsid w:val="003746CD"/>
    <w:rsid w:val="00376928"/>
    <w:rsid w:val="00376E80"/>
    <w:rsid w:val="00377800"/>
    <w:rsid w:val="00377C91"/>
    <w:rsid w:val="003802D5"/>
    <w:rsid w:val="003807AB"/>
    <w:rsid w:val="00380F2E"/>
    <w:rsid w:val="00381AF6"/>
    <w:rsid w:val="00382888"/>
    <w:rsid w:val="00382C78"/>
    <w:rsid w:val="00383F3D"/>
    <w:rsid w:val="00384733"/>
    <w:rsid w:val="00384F3A"/>
    <w:rsid w:val="00385188"/>
    <w:rsid w:val="00385BA3"/>
    <w:rsid w:val="00385C43"/>
    <w:rsid w:val="0038682F"/>
    <w:rsid w:val="003876C5"/>
    <w:rsid w:val="00387ABF"/>
    <w:rsid w:val="003910C6"/>
    <w:rsid w:val="00391AA4"/>
    <w:rsid w:val="003944E6"/>
    <w:rsid w:val="00395F26"/>
    <w:rsid w:val="00395FE9"/>
    <w:rsid w:val="00396A7E"/>
    <w:rsid w:val="003A03CE"/>
    <w:rsid w:val="003A049B"/>
    <w:rsid w:val="003A2E64"/>
    <w:rsid w:val="003A3370"/>
    <w:rsid w:val="003A377F"/>
    <w:rsid w:val="003A3FF0"/>
    <w:rsid w:val="003A4E57"/>
    <w:rsid w:val="003A506B"/>
    <w:rsid w:val="003A50D6"/>
    <w:rsid w:val="003A53B6"/>
    <w:rsid w:val="003A56B7"/>
    <w:rsid w:val="003A5970"/>
    <w:rsid w:val="003A6155"/>
    <w:rsid w:val="003A678A"/>
    <w:rsid w:val="003B0517"/>
    <w:rsid w:val="003B1089"/>
    <w:rsid w:val="003B196C"/>
    <w:rsid w:val="003B2A5C"/>
    <w:rsid w:val="003B3660"/>
    <w:rsid w:val="003B3E05"/>
    <w:rsid w:val="003B46FB"/>
    <w:rsid w:val="003B4AC9"/>
    <w:rsid w:val="003B4CB7"/>
    <w:rsid w:val="003B4E2E"/>
    <w:rsid w:val="003B5302"/>
    <w:rsid w:val="003B6C2C"/>
    <w:rsid w:val="003B6D82"/>
    <w:rsid w:val="003C134C"/>
    <w:rsid w:val="003C13DD"/>
    <w:rsid w:val="003C1A44"/>
    <w:rsid w:val="003C23B1"/>
    <w:rsid w:val="003C25C0"/>
    <w:rsid w:val="003C295C"/>
    <w:rsid w:val="003C322B"/>
    <w:rsid w:val="003C3366"/>
    <w:rsid w:val="003C361E"/>
    <w:rsid w:val="003C3BF5"/>
    <w:rsid w:val="003C3CC4"/>
    <w:rsid w:val="003C48DE"/>
    <w:rsid w:val="003C5966"/>
    <w:rsid w:val="003C59C6"/>
    <w:rsid w:val="003C5AC7"/>
    <w:rsid w:val="003C66C5"/>
    <w:rsid w:val="003C75B4"/>
    <w:rsid w:val="003C7E1E"/>
    <w:rsid w:val="003D0EAC"/>
    <w:rsid w:val="003D1AE6"/>
    <w:rsid w:val="003D1F3E"/>
    <w:rsid w:val="003D2AE8"/>
    <w:rsid w:val="003D2FA8"/>
    <w:rsid w:val="003D3598"/>
    <w:rsid w:val="003D3925"/>
    <w:rsid w:val="003D3D6D"/>
    <w:rsid w:val="003D3FD7"/>
    <w:rsid w:val="003D414C"/>
    <w:rsid w:val="003D4B68"/>
    <w:rsid w:val="003D4D85"/>
    <w:rsid w:val="003D4E2A"/>
    <w:rsid w:val="003D658E"/>
    <w:rsid w:val="003D6AA4"/>
    <w:rsid w:val="003D6C9A"/>
    <w:rsid w:val="003D77BE"/>
    <w:rsid w:val="003E0D69"/>
    <w:rsid w:val="003E1399"/>
    <w:rsid w:val="003E1805"/>
    <w:rsid w:val="003E24B5"/>
    <w:rsid w:val="003E2B25"/>
    <w:rsid w:val="003E485C"/>
    <w:rsid w:val="003E487D"/>
    <w:rsid w:val="003E4FE4"/>
    <w:rsid w:val="003E5907"/>
    <w:rsid w:val="003E5B7F"/>
    <w:rsid w:val="003E63E5"/>
    <w:rsid w:val="003E7849"/>
    <w:rsid w:val="003F0956"/>
    <w:rsid w:val="003F1E39"/>
    <w:rsid w:val="003F2018"/>
    <w:rsid w:val="003F302E"/>
    <w:rsid w:val="003F31BE"/>
    <w:rsid w:val="003F3A12"/>
    <w:rsid w:val="003F3C2A"/>
    <w:rsid w:val="003F4850"/>
    <w:rsid w:val="003F4DAB"/>
    <w:rsid w:val="003F5C37"/>
    <w:rsid w:val="003F628B"/>
    <w:rsid w:val="003F6B59"/>
    <w:rsid w:val="003F790D"/>
    <w:rsid w:val="003F7944"/>
    <w:rsid w:val="00400E8B"/>
    <w:rsid w:val="00401A5F"/>
    <w:rsid w:val="004022BD"/>
    <w:rsid w:val="00403080"/>
    <w:rsid w:val="00403266"/>
    <w:rsid w:val="004037F7"/>
    <w:rsid w:val="00403805"/>
    <w:rsid w:val="004048DA"/>
    <w:rsid w:val="0040500C"/>
    <w:rsid w:val="0040565F"/>
    <w:rsid w:val="00406E98"/>
    <w:rsid w:val="00407114"/>
    <w:rsid w:val="00407877"/>
    <w:rsid w:val="00407AAA"/>
    <w:rsid w:val="00407DE3"/>
    <w:rsid w:val="00410C34"/>
    <w:rsid w:val="00411031"/>
    <w:rsid w:val="004125F8"/>
    <w:rsid w:val="00412B99"/>
    <w:rsid w:val="00413BE3"/>
    <w:rsid w:val="004140DD"/>
    <w:rsid w:val="0041428E"/>
    <w:rsid w:val="00414A90"/>
    <w:rsid w:val="00414BAE"/>
    <w:rsid w:val="0041526D"/>
    <w:rsid w:val="00415C0F"/>
    <w:rsid w:val="0041646D"/>
    <w:rsid w:val="0041690A"/>
    <w:rsid w:val="00420100"/>
    <w:rsid w:val="00420508"/>
    <w:rsid w:val="0042198C"/>
    <w:rsid w:val="00421DE7"/>
    <w:rsid w:val="004222DF"/>
    <w:rsid w:val="00423693"/>
    <w:rsid w:val="0042372D"/>
    <w:rsid w:val="00424D3F"/>
    <w:rsid w:val="004255DD"/>
    <w:rsid w:val="00425768"/>
    <w:rsid w:val="0042657F"/>
    <w:rsid w:val="00426C12"/>
    <w:rsid w:val="00427071"/>
    <w:rsid w:val="004273E0"/>
    <w:rsid w:val="0042752C"/>
    <w:rsid w:val="0042787D"/>
    <w:rsid w:val="00427F3D"/>
    <w:rsid w:val="00430A96"/>
    <w:rsid w:val="00430D5E"/>
    <w:rsid w:val="00430E20"/>
    <w:rsid w:val="00431995"/>
    <w:rsid w:val="00431D09"/>
    <w:rsid w:val="00432685"/>
    <w:rsid w:val="0043295B"/>
    <w:rsid w:val="00433291"/>
    <w:rsid w:val="0043557D"/>
    <w:rsid w:val="00435B49"/>
    <w:rsid w:val="00436844"/>
    <w:rsid w:val="004372E2"/>
    <w:rsid w:val="00437458"/>
    <w:rsid w:val="00440066"/>
    <w:rsid w:val="00441532"/>
    <w:rsid w:val="0044227A"/>
    <w:rsid w:val="004422C1"/>
    <w:rsid w:val="00443407"/>
    <w:rsid w:val="0044553E"/>
    <w:rsid w:val="0044630B"/>
    <w:rsid w:val="0044669E"/>
    <w:rsid w:val="00446734"/>
    <w:rsid w:val="00446BC0"/>
    <w:rsid w:val="00447119"/>
    <w:rsid w:val="00450065"/>
    <w:rsid w:val="0045065B"/>
    <w:rsid w:val="0045102D"/>
    <w:rsid w:val="00453561"/>
    <w:rsid w:val="00453C61"/>
    <w:rsid w:val="00454369"/>
    <w:rsid w:val="00454639"/>
    <w:rsid w:val="00454676"/>
    <w:rsid w:val="00454822"/>
    <w:rsid w:val="004551AF"/>
    <w:rsid w:val="00456F22"/>
    <w:rsid w:val="00460BF4"/>
    <w:rsid w:val="004621EC"/>
    <w:rsid w:val="0046311A"/>
    <w:rsid w:val="00463F53"/>
    <w:rsid w:val="004642C8"/>
    <w:rsid w:val="004654F8"/>
    <w:rsid w:val="00466A7E"/>
    <w:rsid w:val="004671A2"/>
    <w:rsid w:val="00467E3D"/>
    <w:rsid w:val="00467E85"/>
    <w:rsid w:val="00467FF7"/>
    <w:rsid w:val="00470464"/>
    <w:rsid w:val="004707EA"/>
    <w:rsid w:val="00472127"/>
    <w:rsid w:val="004725DA"/>
    <w:rsid w:val="00472A37"/>
    <w:rsid w:val="00472BCE"/>
    <w:rsid w:val="004737A6"/>
    <w:rsid w:val="00474241"/>
    <w:rsid w:val="00475A67"/>
    <w:rsid w:val="00475B4B"/>
    <w:rsid w:val="00475B9B"/>
    <w:rsid w:val="004765B1"/>
    <w:rsid w:val="00476A7B"/>
    <w:rsid w:val="00476F4C"/>
    <w:rsid w:val="004776CD"/>
    <w:rsid w:val="004777D8"/>
    <w:rsid w:val="00480662"/>
    <w:rsid w:val="00480AA5"/>
    <w:rsid w:val="00481256"/>
    <w:rsid w:val="004814DF"/>
    <w:rsid w:val="00481729"/>
    <w:rsid w:val="00481BEC"/>
    <w:rsid w:val="00483138"/>
    <w:rsid w:val="0048319A"/>
    <w:rsid w:val="00483B20"/>
    <w:rsid w:val="00483F5F"/>
    <w:rsid w:val="0048424F"/>
    <w:rsid w:val="00484823"/>
    <w:rsid w:val="0048491F"/>
    <w:rsid w:val="004854BF"/>
    <w:rsid w:val="00485823"/>
    <w:rsid w:val="00485B21"/>
    <w:rsid w:val="00485F10"/>
    <w:rsid w:val="00486B30"/>
    <w:rsid w:val="004873A2"/>
    <w:rsid w:val="00491983"/>
    <w:rsid w:val="00491AD1"/>
    <w:rsid w:val="00491BB1"/>
    <w:rsid w:val="00492588"/>
    <w:rsid w:val="00493535"/>
    <w:rsid w:val="004936E1"/>
    <w:rsid w:val="00494E30"/>
    <w:rsid w:val="00494F8C"/>
    <w:rsid w:val="00495CCF"/>
    <w:rsid w:val="00495E00"/>
    <w:rsid w:val="00496DBF"/>
    <w:rsid w:val="00496DC7"/>
    <w:rsid w:val="00497BF8"/>
    <w:rsid w:val="004A089C"/>
    <w:rsid w:val="004A0D83"/>
    <w:rsid w:val="004A1929"/>
    <w:rsid w:val="004A198F"/>
    <w:rsid w:val="004A2EB6"/>
    <w:rsid w:val="004A2EC1"/>
    <w:rsid w:val="004A30FC"/>
    <w:rsid w:val="004A46F6"/>
    <w:rsid w:val="004A5950"/>
    <w:rsid w:val="004A71B6"/>
    <w:rsid w:val="004A7752"/>
    <w:rsid w:val="004A7CD4"/>
    <w:rsid w:val="004B0725"/>
    <w:rsid w:val="004B0A42"/>
    <w:rsid w:val="004B0D2B"/>
    <w:rsid w:val="004B10BC"/>
    <w:rsid w:val="004B15D2"/>
    <w:rsid w:val="004B17CB"/>
    <w:rsid w:val="004B2D1E"/>
    <w:rsid w:val="004B4056"/>
    <w:rsid w:val="004B4AE5"/>
    <w:rsid w:val="004B501F"/>
    <w:rsid w:val="004B607F"/>
    <w:rsid w:val="004B730F"/>
    <w:rsid w:val="004B7EB5"/>
    <w:rsid w:val="004B7FD1"/>
    <w:rsid w:val="004C0B71"/>
    <w:rsid w:val="004C123C"/>
    <w:rsid w:val="004C38B1"/>
    <w:rsid w:val="004C3991"/>
    <w:rsid w:val="004C5615"/>
    <w:rsid w:val="004C57F7"/>
    <w:rsid w:val="004C63DE"/>
    <w:rsid w:val="004C6E30"/>
    <w:rsid w:val="004C7A7D"/>
    <w:rsid w:val="004D0E90"/>
    <w:rsid w:val="004D1ED2"/>
    <w:rsid w:val="004D2168"/>
    <w:rsid w:val="004D2795"/>
    <w:rsid w:val="004D33F4"/>
    <w:rsid w:val="004D36E8"/>
    <w:rsid w:val="004D3BA4"/>
    <w:rsid w:val="004D3FC8"/>
    <w:rsid w:val="004D41CE"/>
    <w:rsid w:val="004D4656"/>
    <w:rsid w:val="004D4DEE"/>
    <w:rsid w:val="004D5111"/>
    <w:rsid w:val="004D5737"/>
    <w:rsid w:val="004D5FEC"/>
    <w:rsid w:val="004D758E"/>
    <w:rsid w:val="004E02B1"/>
    <w:rsid w:val="004E0F1F"/>
    <w:rsid w:val="004E131C"/>
    <w:rsid w:val="004E16D1"/>
    <w:rsid w:val="004E1B4D"/>
    <w:rsid w:val="004E2271"/>
    <w:rsid w:val="004E256F"/>
    <w:rsid w:val="004E2683"/>
    <w:rsid w:val="004E29DA"/>
    <w:rsid w:val="004E395A"/>
    <w:rsid w:val="004E53A6"/>
    <w:rsid w:val="004E552F"/>
    <w:rsid w:val="004E5644"/>
    <w:rsid w:val="004E65BD"/>
    <w:rsid w:val="004E65F2"/>
    <w:rsid w:val="004E6CB9"/>
    <w:rsid w:val="004E72E4"/>
    <w:rsid w:val="004E74B9"/>
    <w:rsid w:val="004F0557"/>
    <w:rsid w:val="004F0C86"/>
    <w:rsid w:val="004F0F18"/>
    <w:rsid w:val="004F130D"/>
    <w:rsid w:val="004F3B84"/>
    <w:rsid w:val="004F4AFB"/>
    <w:rsid w:val="004F5B5A"/>
    <w:rsid w:val="004F6F17"/>
    <w:rsid w:val="004F6F83"/>
    <w:rsid w:val="004F7186"/>
    <w:rsid w:val="004F76EB"/>
    <w:rsid w:val="004F7795"/>
    <w:rsid w:val="005018C6"/>
    <w:rsid w:val="0050217B"/>
    <w:rsid w:val="00502217"/>
    <w:rsid w:val="00505260"/>
    <w:rsid w:val="00505A94"/>
    <w:rsid w:val="00506205"/>
    <w:rsid w:val="0050722F"/>
    <w:rsid w:val="00510451"/>
    <w:rsid w:val="00511F5C"/>
    <w:rsid w:val="00512285"/>
    <w:rsid w:val="00514073"/>
    <w:rsid w:val="00514C9D"/>
    <w:rsid w:val="00514DA9"/>
    <w:rsid w:val="005150B3"/>
    <w:rsid w:val="005162E3"/>
    <w:rsid w:val="00516EEF"/>
    <w:rsid w:val="00517043"/>
    <w:rsid w:val="00520114"/>
    <w:rsid w:val="0052019B"/>
    <w:rsid w:val="00521B54"/>
    <w:rsid w:val="005222D6"/>
    <w:rsid w:val="005226D6"/>
    <w:rsid w:val="00523B7B"/>
    <w:rsid w:val="00523EBC"/>
    <w:rsid w:val="0052460F"/>
    <w:rsid w:val="00524D3B"/>
    <w:rsid w:val="00524DC1"/>
    <w:rsid w:val="005253F0"/>
    <w:rsid w:val="00525B41"/>
    <w:rsid w:val="0052654C"/>
    <w:rsid w:val="00530706"/>
    <w:rsid w:val="00530E2A"/>
    <w:rsid w:val="005323B8"/>
    <w:rsid w:val="00532484"/>
    <w:rsid w:val="005329D5"/>
    <w:rsid w:val="00533072"/>
    <w:rsid w:val="00533177"/>
    <w:rsid w:val="00533582"/>
    <w:rsid w:val="00533958"/>
    <w:rsid w:val="00534B9C"/>
    <w:rsid w:val="0053521B"/>
    <w:rsid w:val="00535351"/>
    <w:rsid w:val="00535F63"/>
    <w:rsid w:val="005407DC"/>
    <w:rsid w:val="00541A91"/>
    <w:rsid w:val="00542300"/>
    <w:rsid w:val="0054426D"/>
    <w:rsid w:val="00544F8D"/>
    <w:rsid w:val="00545711"/>
    <w:rsid w:val="005466AB"/>
    <w:rsid w:val="00547714"/>
    <w:rsid w:val="00547736"/>
    <w:rsid w:val="00547938"/>
    <w:rsid w:val="00547C03"/>
    <w:rsid w:val="00547C6D"/>
    <w:rsid w:val="005505F8"/>
    <w:rsid w:val="00553022"/>
    <w:rsid w:val="005536C8"/>
    <w:rsid w:val="00553902"/>
    <w:rsid w:val="0055497B"/>
    <w:rsid w:val="00555100"/>
    <w:rsid w:val="00555386"/>
    <w:rsid w:val="0055545A"/>
    <w:rsid w:val="005555C2"/>
    <w:rsid w:val="00555630"/>
    <w:rsid w:val="00555E71"/>
    <w:rsid w:val="005562CE"/>
    <w:rsid w:val="00556E4E"/>
    <w:rsid w:val="0055740C"/>
    <w:rsid w:val="005605E7"/>
    <w:rsid w:val="005607C2"/>
    <w:rsid w:val="00560A18"/>
    <w:rsid w:val="00561899"/>
    <w:rsid w:val="00561EAF"/>
    <w:rsid w:val="005625E9"/>
    <w:rsid w:val="0056309F"/>
    <w:rsid w:val="00563AA9"/>
    <w:rsid w:val="005657AC"/>
    <w:rsid w:val="00565CD9"/>
    <w:rsid w:val="00566B94"/>
    <w:rsid w:val="00566D88"/>
    <w:rsid w:val="005679DB"/>
    <w:rsid w:val="00567E7F"/>
    <w:rsid w:val="00570C2C"/>
    <w:rsid w:val="00570EF2"/>
    <w:rsid w:val="00571C73"/>
    <w:rsid w:val="005730F1"/>
    <w:rsid w:val="00574C40"/>
    <w:rsid w:val="00574CC5"/>
    <w:rsid w:val="00574E20"/>
    <w:rsid w:val="005763A2"/>
    <w:rsid w:val="00576F8A"/>
    <w:rsid w:val="005773D2"/>
    <w:rsid w:val="00577C9C"/>
    <w:rsid w:val="00580953"/>
    <w:rsid w:val="00580A44"/>
    <w:rsid w:val="00581CD9"/>
    <w:rsid w:val="00581CFF"/>
    <w:rsid w:val="0058232C"/>
    <w:rsid w:val="00582DE8"/>
    <w:rsid w:val="0058324A"/>
    <w:rsid w:val="00583407"/>
    <w:rsid w:val="0058418B"/>
    <w:rsid w:val="0058425A"/>
    <w:rsid w:val="00584D9E"/>
    <w:rsid w:val="0058534F"/>
    <w:rsid w:val="0058590C"/>
    <w:rsid w:val="005876A8"/>
    <w:rsid w:val="005909D5"/>
    <w:rsid w:val="0059170B"/>
    <w:rsid w:val="00592C68"/>
    <w:rsid w:val="00593E9F"/>
    <w:rsid w:val="00595FB4"/>
    <w:rsid w:val="00596A18"/>
    <w:rsid w:val="0059701D"/>
    <w:rsid w:val="00597515"/>
    <w:rsid w:val="00597762"/>
    <w:rsid w:val="005A0111"/>
    <w:rsid w:val="005A200F"/>
    <w:rsid w:val="005A24B5"/>
    <w:rsid w:val="005A2F8D"/>
    <w:rsid w:val="005A3A55"/>
    <w:rsid w:val="005A48B8"/>
    <w:rsid w:val="005A5EE0"/>
    <w:rsid w:val="005A6433"/>
    <w:rsid w:val="005A6718"/>
    <w:rsid w:val="005A6720"/>
    <w:rsid w:val="005A6BB3"/>
    <w:rsid w:val="005A6CB0"/>
    <w:rsid w:val="005A726E"/>
    <w:rsid w:val="005A7AC8"/>
    <w:rsid w:val="005B0655"/>
    <w:rsid w:val="005B1D7F"/>
    <w:rsid w:val="005B3769"/>
    <w:rsid w:val="005B39D4"/>
    <w:rsid w:val="005B53C9"/>
    <w:rsid w:val="005B553C"/>
    <w:rsid w:val="005B597F"/>
    <w:rsid w:val="005B59F8"/>
    <w:rsid w:val="005B64AB"/>
    <w:rsid w:val="005B65AC"/>
    <w:rsid w:val="005B6A84"/>
    <w:rsid w:val="005B706B"/>
    <w:rsid w:val="005B74BB"/>
    <w:rsid w:val="005B7837"/>
    <w:rsid w:val="005C0376"/>
    <w:rsid w:val="005C17FF"/>
    <w:rsid w:val="005C18F2"/>
    <w:rsid w:val="005C21D9"/>
    <w:rsid w:val="005C2EF8"/>
    <w:rsid w:val="005C33E6"/>
    <w:rsid w:val="005C3D59"/>
    <w:rsid w:val="005C4505"/>
    <w:rsid w:val="005C527E"/>
    <w:rsid w:val="005C5F54"/>
    <w:rsid w:val="005D0A01"/>
    <w:rsid w:val="005D0F67"/>
    <w:rsid w:val="005D1A87"/>
    <w:rsid w:val="005D1AE1"/>
    <w:rsid w:val="005D2FCE"/>
    <w:rsid w:val="005D35D1"/>
    <w:rsid w:val="005D3A63"/>
    <w:rsid w:val="005D3DDB"/>
    <w:rsid w:val="005D3F43"/>
    <w:rsid w:val="005D520B"/>
    <w:rsid w:val="005D5D34"/>
    <w:rsid w:val="005D65E1"/>
    <w:rsid w:val="005D683E"/>
    <w:rsid w:val="005D6B9F"/>
    <w:rsid w:val="005E0715"/>
    <w:rsid w:val="005E1C6C"/>
    <w:rsid w:val="005E2DD4"/>
    <w:rsid w:val="005E45F1"/>
    <w:rsid w:val="005E4978"/>
    <w:rsid w:val="005E6318"/>
    <w:rsid w:val="005E6475"/>
    <w:rsid w:val="005E79E8"/>
    <w:rsid w:val="005E7A94"/>
    <w:rsid w:val="005F01B5"/>
    <w:rsid w:val="005F0937"/>
    <w:rsid w:val="005F147F"/>
    <w:rsid w:val="005F1BA6"/>
    <w:rsid w:val="005F1F1C"/>
    <w:rsid w:val="005F2E3A"/>
    <w:rsid w:val="005F2FEB"/>
    <w:rsid w:val="005F30A1"/>
    <w:rsid w:val="005F3953"/>
    <w:rsid w:val="005F3BE3"/>
    <w:rsid w:val="005F3E3F"/>
    <w:rsid w:val="005F446A"/>
    <w:rsid w:val="005F4C1C"/>
    <w:rsid w:val="005F5054"/>
    <w:rsid w:val="005F5109"/>
    <w:rsid w:val="005F5599"/>
    <w:rsid w:val="005F5F9A"/>
    <w:rsid w:val="005F6239"/>
    <w:rsid w:val="005F6F78"/>
    <w:rsid w:val="00600812"/>
    <w:rsid w:val="0060183F"/>
    <w:rsid w:val="00601921"/>
    <w:rsid w:val="00602A7A"/>
    <w:rsid w:val="00602CA8"/>
    <w:rsid w:val="00603590"/>
    <w:rsid w:val="0060437E"/>
    <w:rsid w:val="006052FD"/>
    <w:rsid w:val="0060566D"/>
    <w:rsid w:val="006059A3"/>
    <w:rsid w:val="00605F43"/>
    <w:rsid w:val="0060659D"/>
    <w:rsid w:val="0060660A"/>
    <w:rsid w:val="006068E7"/>
    <w:rsid w:val="0060691A"/>
    <w:rsid w:val="00607918"/>
    <w:rsid w:val="00611ADE"/>
    <w:rsid w:val="00611DEC"/>
    <w:rsid w:val="006122EC"/>
    <w:rsid w:val="00612B26"/>
    <w:rsid w:val="00613AB3"/>
    <w:rsid w:val="00613DA9"/>
    <w:rsid w:val="00613F25"/>
    <w:rsid w:val="00614550"/>
    <w:rsid w:val="00614982"/>
    <w:rsid w:val="00614C84"/>
    <w:rsid w:val="00615580"/>
    <w:rsid w:val="00615CED"/>
    <w:rsid w:val="00615FEA"/>
    <w:rsid w:val="006167E7"/>
    <w:rsid w:val="006171D0"/>
    <w:rsid w:val="006208ED"/>
    <w:rsid w:val="00620EF8"/>
    <w:rsid w:val="0062276C"/>
    <w:rsid w:val="00623A66"/>
    <w:rsid w:val="00624F98"/>
    <w:rsid w:val="006306D0"/>
    <w:rsid w:val="00630B70"/>
    <w:rsid w:val="006313E3"/>
    <w:rsid w:val="00631853"/>
    <w:rsid w:val="00632DAA"/>
    <w:rsid w:val="00632ED3"/>
    <w:rsid w:val="0063387D"/>
    <w:rsid w:val="00634BE4"/>
    <w:rsid w:val="00635310"/>
    <w:rsid w:val="00635837"/>
    <w:rsid w:val="0063587B"/>
    <w:rsid w:val="006361DD"/>
    <w:rsid w:val="00636599"/>
    <w:rsid w:val="00636664"/>
    <w:rsid w:val="0063682D"/>
    <w:rsid w:val="006378E9"/>
    <w:rsid w:val="00637A15"/>
    <w:rsid w:val="00637F06"/>
    <w:rsid w:val="00640B98"/>
    <w:rsid w:val="00640CE2"/>
    <w:rsid w:val="006418A7"/>
    <w:rsid w:val="00645998"/>
    <w:rsid w:val="00645C90"/>
    <w:rsid w:val="00645E76"/>
    <w:rsid w:val="00646530"/>
    <w:rsid w:val="00647E45"/>
    <w:rsid w:val="006503FF"/>
    <w:rsid w:val="006504CB"/>
    <w:rsid w:val="00650DFF"/>
    <w:rsid w:val="006514D9"/>
    <w:rsid w:val="00652286"/>
    <w:rsid w:val="00652C51"/>
    <w:rsid w:val="00653D75"/>
    <w:rsid w:val="0065421F"/>
    <w:rsid w:val="00655D66"/>
    <w:rsid w:val="00657273"/>
    <w:rsid w:val="0065770C"/>
    <w:rsid w:val="00660F36"/>
    <w:rsid w:val="006613C9"/>
    <w:rsid w:val="006618EC"/>
    <w:rsid w:val="00662AD8"/>
    <w:rsid w:val="00663BA2"/>
    <w:rsid w:val="00663C7E"/>
    <w:rsid w:val="006649EE"/>
    <w:rsid w:val="0066612E"/>
    <w:rsid w:val="00666924"/>
    <w:rsid w:val="00666BFF"/>
    <w:rsid w:val="00667E6B"/>
    <w:rsid w:val="006704A7"/>
    <w:rsid w:val="006712E0"/>
    <w:rsid w:val="00671AF5"/>
    <w:rsid w:val="0067532C"/>
    <w:rsid w:val="0067542C"/>
    <w:rsid w:val="006755E1"/>
    <w:rsid w:val="00675884"/>
    <w:rsid w:val="006759C6"/>
    <w:rsid w:val="00675FC0"/>
    <w:rsid w:val="00676944"/>
    <w:rsid w:val="0067699E"/>
    <w:rsid w:val="00676CFD"/>
    <w:rsid w:val="00677049"/>
    <w:rsid w:val="0067779C"/>
    <w:rsid w:val="00677F13"/>
    <w:rsid w:val="00681424"/>
    <w:rsid w:val="00682715"/>
    <w:rsid w:val="0068303A"/>
    <w:rsid w:val="006840CA"/>
    <w:rsid w:val="00684215"/>
    <w:rsid w:val="00684C48"/>
    <w:rsid w:val="006869FF"/>
    <w:rsid w:val="00686E38"/>
    <w:rsid w:val="00687240"/>
    <w:rsid w:val="0068798B"/>
    <w:rsid w:val="00690D11"/>
    <w:rsid w:val="00691622"/>
    <w:rsid w:val="006917C4"/>
    <w:rsid w:val="00691BF6"/>
    <w:rsid w:val="0069208A"/>
    <w:rsid w:val="00692729"/>
    <w:rsid w:val="006928B1"/>
    <w:rsid w:val="0069292C"/>
    <w:rsid w:val="00692980"/>
    <w:rsid w:val="00693039"/>
    <w:rsid w:val="006938FC"/>
    <w:rsid w:val="00693BEA"/>
    <w:rsid w:val="00694022"/>
    <w:rsid w:val="006944A8"/>
    <w:rsid w:val="00696800"/>
    <w:rsid w:val="00697563"/>
    <w:rsid w:val="00697AD3"/>
    <w:rsid w:val="006A03A7"/>
    <w:rsid w:val="006A214C"/>
    <w:rsid w:val="006A2385"/>
    <w:rsid w:val="006A4551"/>
    <w:rsid w:val="006A4CEB"/>
    <w:rsid w:val="006A703D"/>
    <w:rsid w:val="006A7FFB"/>
    <w:rsid w:val="006B0142"/>
    <w:rsid w:val="006B0541"/>
    <w:rsid w:val="006B1617"/>
    <w:rsid w:val="006B1649"/>
    <w:rsid w:val="006B194F"/>
    <w:rsid w:val="006B19CC"/>
    <w:rsid w:val="006B1CCE"/>
    <w:rsid w:val="006B1E4A"/>
    <w:rsid w:val="006B23AF"/>
    <w:rsid w:val="006B34D0"/>
    <w:rsid w:val="006B3565"/>
    <w:rsid w:val="006B43E6"/>
    <w:rsid w:val="006B48D6"/>
    <w:rsid w:val="006B49EA"/>
    <w:rsid w:val="006B5B1F"/>
    <w:rsid w:val="006B5D08"/>
    <w:rsid w:val="006B6A70"/>
    <w:rsid w:val="006B7975"/>
    <w:rsid w:val="006C0C12"/>
    <w:rsid w:val="006C1826"/>
    <w:rsid w:val="006C1992"/>
    <w:rsid w:val="006C1D2C"/>
    <w:rsid w:val="006C2813"/>
    <w:rsid w:val="006C4CF8"/>
    <w:rsid w:val="006C6C46"/>
    <w:rsid w:val="006C6DA8"/>
    <w:rsid w:val="006C6DE1"/>
    <w:rsid w:val="006C6FD5"/>
    <w:rsid w:val="006C7161"/>
    <w:rsid w:val="006D09F8"/>
    <w:rsid w:val="006D1AAA"/>
    <w:rsid w:val="006D1F6E"/>
    <w:rsid w:val="006D250A"/>
    <w:rsid w:val="006D2C2C"/>
    <w:rsid w:val="006D2DE2"/>
    <w:rsid w:val="006D38AD"/>
    <w:rsid w:val="006D38C9"/>
    <w:rsid w:val="006D4E4C"/>
    <w:rsid w:val="006D613A"/>
    <w:rsid w:val="006D61D9"/>
    <w:rsid w:val="006D6B0F"/>
    <w:rsid w:val="006D7683"/>
    <w:rsid w:val="006E0327"/>
    <w:rsid w:val="006E0616"/>
    <w:rsid w:val="006E0C4D"/>
    <w:rsid w:val="006E1B77"/>
    <w:rsid w:val="006E24E6"/>
    <w:rsid w:val="006E262A"/>
    <w:rsid w:val="006E292A"/>
    <w:rsid w:val="006E2DBB"/>
    <w:rsid w:val="006E37CC"/>
    <w:rsid w:val="006E3807"/>
    <w:rsid w:val="006E385A"/>
    <w:rsid w:val="006E64AC"/>
    <w:rsid w:val="006E652C"/>
    <w:rsid w:val="006E6B97"/>
    <w:rsid w:val="006E6FCF"/>
    <w:rsid w:val="006E77BC"/>
    <w:rsid w:val="006F18FF"/>
    <w:rsid w:val="006F2AAE"/>
    <w:rsid w:val="006F2E58"/>
    <w:rsid w:val="006F4073"/>
    <w:rsid w:val="006F40C1"/>
    <w:rsid w:val="006F474D"/>
    <w:rsid w:val="006F5A79"/>
    <w:rsid w:val="006F6ECA"/>
    <w:rsid w:val="00700245"/>
    <w:rsid w:val="00701076"/>
    <w:rsid w:val="007014D0"/>
    <w:rsid w:val="00701F66"/>
    <w:rsid w:val="0070269D"/>
    <w:rsid w:val="0070313B"/>
    <w:rsid w:val="00703F5C"/>
    <w:rsid w:val="0070533B"/>
    <w:rsid w:val="00705A35"/>
    <w:rsid w:val="00705AA8"/>
    <w:rsid w:val="00706706"/>
    <w:rsid w:val="00706A05"/>
    <w:rsid w:val="00710502"/>
    <w:rsid w:val="007127D2"/>
    <w:rsid w:val="00712ABF"/>
    <w:rsid w:val="00713541"/>
    <w:rsid w:val="00713E9C"/>
    <w:rsid w:val="00714A99"/>
    <w:rsid w:val="00714BCA"/>
    <w:rsid w:val="00715E27"/>
    <w:rsid w:val="007170C1"/>
    <w:rsid w:val="00720C32"/>
    <w:rsid w:val="00720E8D"/>
    <w:rsid w:val="00720FA9"/>
    <w:rsid w:val="00721264"/>
    <w:rsid w:val="0072148C"/>
    <w:rsid w:val="00722415"/>
    <w:rsid w:val="00722AFE"/>
    <w:rsid w:val="007242AD"/>
    <w:rsid w:val="00724412"/>
    <w:rsid w:val="007249FE"/>
    <w:rsid w:val="00724F48"/>
    <w:rsid w:val="00725B61"/>
    <w:rsid w:val="00725C81"/>
    <w:rsid w:val="00725D88"/>
    <w:rsid w:val="00726870"/>
    <w:rsid w:val="007303BF"/>
    <w:rsid w:val="00730DD9"/>
    <w:rsid w:val="007318E6"/>
    <w:rsid w:val="007334BC"/>
    <w:rsid w:val="00735554"/>
    <w:rsid w:val="00735A7F"/>
    <w:rsid w:val="007361B3"/>
    <w:rsid w:val="0073634F"/>
    <w:rsid w:val="00736DF6"/>
    <w:rsid w:val="007370F8"/>
    <w:rsid w:val="007377E2"/>
    <w:rsid w:val="007414EF"/>
    <w:rsid w:val="00741E25"/>
    <w:rsid w:val="00742B06"/>
    <w:rsid w:val="00743171"/>
    <w:rsid w:val="007439ED"/>
    <w:rsid w:val="00745664"/>
    <w:rsid w:val="0074634C"/>
    <w:rsid w:val="0074635E"/>
    <w:rsid w:val="00746858"/>
    <w:rsid w:val="00746D39"/>
    <w:rsid w:val="007470D1"/>
    <w:rsid w:val="00747DEF"/>
    <w:rsid w:val="00747F66"/>
    <w:rsid w:val="00750740"/>
    <w:rsid w:val="00750FAD"/>
    <w:rsid w:val="00751A38"/>
    <w:rsid w:val="0075331D"/>
    <w:rsid w:val="00753339"/>
    <w:rsid w:val="00754024"/>
    <w:rsid w:val="007574C9"/>
    <w:rsid w:val="00757B5F"/>
    <w:rsid w:val="007600C9"/>
    <w:rsid w:val="0076032F"/>
    <w:rsid w:val="007633D6"/>
    <w:rsid w:val="00764F26"/>
    <w:rsid w:val="00765F73"/>
    <w:rsid w:val="00767004"/>
    <w:rsid w:val="00767829"/>
    <w:rsid w:val="0076791E"/>
    <w:rsid w:val="00767C7C"/>
    <w:rsid w:val="0077065A"/>
    <w:rsid w:val="007715C7"/>
    <w:rsid w:val="00772075"/>
    <w:rsid w:val="0077259B"/>
    <w:rsid w:val="00773FBD"/>
    <w:rsid w:val="00774241"/>
    <w:rsid w:val="00774C9D"/>
    <w:rsid w:val="007754FB"/>
    <w:rsid w:val="00775BAD"/>
    <w:rsid w:val="007767D9"/>
    <w:rsid w:val="00776CF3"/>
    <w:rsid w:val="00776D70"/>
    <w:rsid w:val="00777117"/>
    <w:rsid w:val="00777A75"/>
    <w:rsid w:val="00777EA6"/>
    <w:rsid w:val="007800CE"/>
    <w:rsid w:val="00780279"/>
    <w:rsid w:val="007810E0"/>
    <w:rsid w:val="00781970"/>
    <w:rsid w:val="0078199C"/>
    <w:rsid w:val="00782F37"/>
    <w:rsid w:val="00784B77"/>
    <w:rsid w:val="007853BC"/>
    <w:rsid w:val="00786150"/>
    <w:rsid w:val="007871B0"/>
    <w:rsid w:val="007916F3"/>
    <w:rsid w:val="00791A4C"/>
    <w:rsid w:val="00792F82"/>
    <w:rsid w:val="0079301F"/>
    <w:rsid w:val="00794CAC"/>
    <w:rsid w:val="00794CE4"/>
    <w:rsid w:val="00796D5F"/>
    <w:rsid w:val="007972F3"/>
    <w:rsid w:val="00797B79"/>
    <w:rsid w:val="007A2542"/>
    <w:rsid w:val="007A2805"/>
    <w:rsid w:val="007A2861"/>
    <w:rsid w:val="007A2B97"/>
    <w:rsid w:val="007A2F71"/>
    <w:rsid w:val="007A4627"/>
    <w:rsid w:val="007A502E"/>
    <w:rsid w:val="007A5E60"/>
    <w:rsid w:val="007A6CFC"/>
    <w:rsid w:val="007A73B3"/>
    <w:rsid w:val="007A77E4"/>
    <w:rsid w:val="007B0411"/>
    <w:rsid w:val="007B0829"/>
    <w:rsid w:val="007B1014"/>
    <w:rsid w:val="007B19FF"/>
    <w:rsid w:val="007B2752"/>
    <w:rsid w:val="007B341A"/>
    <w:rsid w:val="007B37C9"/>
    <w:rsid w:val="007B5F9B"/>
    <w:rsid w:val="007B6112"/>
    <w:rsid w:val="007B616C"/>
    <w:rsid w:val="007B64F5"/>
    <w:rsid w:val="007B748A"/>
    <w:rsid w:val="007C0145"/>
    <w:rsid w:val="007C018C"/>
    <w:rsid w:val="007C0859"/>
    <w:rsid w:val="007C0AB6"/>
    <w:rsid w:val="007C0D9B"/>
    <w:rsid w:val="007C163C"/>
    <w:rsid w:val="007C197C"/>
    <w:rsid w:val="007C1B52"/>
    <w:rsid w:val="007C2743"/>
    <w:rsid w:val="007C3015"/>
    <w:rsid w:val="007C32AB"/>
    <w:rsid w:val="007C4FFB"/>
    <w:rsid w:val="007C5A78"/>
    <w:rsid w:val="007C5CFA"/>
    <w:rsid w:val="007C5E78"/>
    <w:rsid w:val="007C5F9E"/>
    <w:rsid w:val="007C637F"/>
    <w:rsid w:val="007C683A"/>
    <w:rsid w:val="007C73F1"/>
    <w:rsid w:val="007C7A5C"/>
    <w:rsid w:val="007C7EC9"/>
    <w:rsid w:val="007D0EDC"/>
    <w:rsid w:val="007D3145"/>
    <w:rsid w:val="007D5115"/>
    <w:rsid w:val="007D5736"/>
    <w:rsid w:val="007D59CE"/>
    <w:rsid w:val="007D5C0B"/>
    <w:rsid w:val="007D5E23"/>
    <w:rsid w:val="007D6045"/>
    <w:rsid w:val="007D6181"/>
    <w:rsid w:val="007D691A"/>
    <w:rsid w:val="007D6AF3"/>
    <w:rsid w:val="007D70BC"/>
    <w:rsid w:val="007D72FA"/>
    <w:rsid w:val="007D74F6"/>
    <w:rsid w:val="007D7A37"/>
    <w:rsid w:val="007E07EE"/>
    <w:rsid w:val="007E0824"/>
    <w:rsid w:val="007E1B28"/>
    <w:rsid w:val="007E1E3F"/>
    <w:rsid w:val="007E2330"/>
    <w:rsid w:val="007E2C47"/>
    <w:rsid w:val="007E2F79"/>
    <w:rsid w:val="007E3481"/>
    <w:rsid w:val="007E3D6A"/>
    <w:rsid w:val="007E4A4E"/>
    <w:rsid w:val="007E4EDD"/>
    <w:rsid w:val="007E56AC"/>
    <w:rsid w:val="007E5EF7"/>
    <w:rsid w:val="007E7E86"/>
    <w:rsid w:val="007F0454"/>
    <w:rsid w:val="007F0E4A"/>
    <w:rsid w:val="007F167A"/>
    <w:rsid w:val="007F22D7"/>
    <w:rsid w:val="007F22EA"/>
    <w:rsid w:val="007F263E"/>
    <w:rsid w:val="007F2FD1"/>
    <w:rsid w:val="007F3DBF"/>
    <w:rsid w:val="007F5347"/>
    <w:rsid w:val="007F53A5"/>
    <w:rsid w:val="007F6156"/>
    <w:rsid w:val="007F6507"/>
    <w:rsid w:val="007F6D15"/>
    <w:rsid w:val="007F7609"/>
    <w:rsid w:val="007F7C39"/>
    <w:rsid w:val="00801027"/>
    <w:rsid w:val="008014BA"/>
    <w:rsid w:val="0080326F"/>
    <w:rsid w:val="008037E6"/>
    <w:rsid w:val="008041E7"/>
    <w:rsid w:val="00805062"/>
    <w:rsid w:val="00805088"/>
    <w:rsid w:val="00805837"/>
    <w:rsid w:val="00805ABE"/>
    <w:rsid w:val="00805CF7"/>
    <w:rsid w:val="00805EAD"/>
    <w:rsid w:val="008060F2"/>
    <w:rsid w:val="008061B7"/>
    <w:rsid w:val="0080776E"/>
    <w:rsid w:val="00810372"/>
    <w:rsid w:val="0081062E"/>
    <w:rsid w:val="0081189E"/>
    <w:rsid w:val="008123BF"/>
    <w:rsid w:val="00813029"/>
    <w:rsid w:val="00813376"/>
    <w:rsid w:val="00813CE6"/>
    <w:rsid w:val="00813F73"/>
    <w:rsid w:val="00814512"/>
    <w:rsid w:val="008150E9"/>
    <w:rsid w:val="00815EFF"/>
    <w:rsid w:val="00815F53"/>
    <w:rsid w:val="00816F1C"/>
    <w:rsid w:val="008208A5"/>
    <w:rsid w:val="0082097F"/>
    <w:rsid w:val="00820FCF"/>
    <w:rsid w:val="008216E8"/>
    <w:rsid w:val="0082287F"/>
    <w:rsid w:val="008236B5"/>
    <w:rsid w:val="0082391E"/>
    <w:rsid w:val="008246F6"/>
    <w:rsid w:val="00824B2E"/>
    <w:rsid w:val="00826050"/>
    <w:rsid w:val="0082659C"/>
    <w:rsid w:val="00826739"/>
    <w:rsid w:val="00826E4F"/>
    <w:rsid w:val="00827EDB"/>
    <w:rsid w:val="00830617"/>
    <w:rsid w:val="00830966"/>
    <w:rsid w:val="00831FD0"/>
    <w:rsid w:val="008330A7"/>
    <w:rsid w:val="00834C35"/>
    <w:rsid w:val="00834E08"/>
    <w:rsid w:val="008350D8"/>
    <w:rsid w:val="00835249"/>
    <w:rsid w:val="00835555"/>
    <w:rsid w:val="008359FB"/>
    <w:rsid w:val="00836D6F"/>
    <w:rsid w:val="00836E11"/>
    <w:rsid w:val="00840A8D"/>
    <w:rsid w:val="00840D45"/>
    <w:rsid w:val="008415DF"/>
    <w:rsid w:val="00841AE4"/>
    <w:rsid w:val="00842EE6"/>
    <w:rsid w:val="00843F12"/>
    <w:rsid w:val="0084423A"/>
    <w:rsid w:val="008454C5"/>
    <w:rsid w:val="00845F3A"/>
    <w:rsid w:val="008461BA"/>
    <w:rsid w:val="00846B5D"/>
    <w:rsid w:val="00846F60"/>
    <w:rsid w:val="008509E7"/>
    <w:rsid w:val="00851FAA"/>
    <w:rsid w:val="00853D88"/>
    <w:rsid w:val="00855094"/>
    <w:rsid w:val="0085533B"/>
    <w:rsid w:val="00855FDA"/>
    <w:rsid w:val="0085770A"/>
    <w:rsid w:val="00860594"/>
    <w:rsid w:val="00860DE2"/>
    <w:rsid w:val="00861322"/>
    <w:rsid w:val="00863F99"/>
    <w:rsid w:val="00865088"/>
    <w:rsid w:val="0086538F"/>
    <w:rsid w:val="00865E4E"/>
    <w:rsid w:val="00866B7D"/>
    <w:rsid w:val="00867667"/>
    <w:rsid w:val="00867931"/>
    <w:rsid w:val="008700A0"/>
    <w:rsid w:val="00870D28"/>
    <w:rsid w:val="00871127"/>
    <w:rsid w:val="00871A6A"/>
    <w:rsid w:val="00871B0D"/>
    <w:rsid w:val="00871B88"/>
    <w:rsid w:val="008728F7"/>
    <w:rsid w:val="00872FB9"/>
    <w:rsid w:val="008734E3"/>
    <w:rsid w:val="00873565"/>
    <w:rsid w:val="008749A2"/>
    <w:rsid w:val="00875B9C"/>
    <w:rsid w:val="008761B6"/>
    <w:rsid w:val="00876A13"/>
    <w:rsid w:val="00876D84"/>
    <w:rsid w:val="008771B9"/>
    <w:rsid w:val="00877402"/>
    <w:rsid w:val="00877F02"/>
    <w:rsid w:val="00880318"/>
    <w:rsid w:val="0088058D"/>
    <w:rsid w:val="00882FBA"/>
    <w:rsid w:val="00884177"/>
    <w:rsid w:val="00884DE5"/>
    <w:rsid w:val="00885B14"/>
    <w:rsid w:val="00885DE1"/>
    <w:rsid w:val="00885EE5"/>
    <w:rsid w:val="00886129"/>
    <w:rsid w:val="00887FE8"/>
    <w:rsid w:val="00890441"/>
    <w:rsid w:val="00891AA2"/>
    <w:rsid w:val="00891CC4"/>
    <w:rsid w:val="00892412"/>
    <w:rsid w:val="00893178"/>
    <w:rsid w:val="008936A6"/>
    <w:rsid w:val="00893DC4"/>
    <w:rsid w:val="008951E9"/>
    <w:rsid w:val="008970F8"/>
    <w:rsid w:val="0089760D"/>
    <w:rsid w:val="00897A40"/>
    <w:rsid w:val="00897A44"/>
    <w:rsid w:val="00897DE0"/>
    <w:rsid w:val="00897EAD"/>
    <w:rsid w:val="008A0D88"/>
    <w:rsid w:val="008A0F85"/>
    <w:rsid w:val="008A309A"/>
    <w:rsid w:val="008A30B8"/>
    <w:rsid w:val="008A3B33"/>
    <w:rsid w:val="008A3FA3"/>
    <w:rsid w:val="008A4EF3"/>
    <w:rsid w:val="008A55A6"/>
    <w:rsid w:val="008A565E"/>
    <w:rsid w:val="008A6BF8"/>
    <w:rsid w:val="008A70BE"/>
    <w:rsid w:val="008A70F6"/>
    <w:rsid w:val="008A7665"/>
    <w:rsid w:val="008A78E5"/>
    <w:rsid w:val="008B0B52"/>
    <w:rsid w:val="008B2223"/>
    <w:rsid w:val="008B2786"/>
    <w:rsid w:val="008B451D"/>
    <w:rsid w:val="008B4DC2"/>
    <w:rsid w:val="008B4F85"/>
    <w:rsid w:val="008B5DD0"/>
    <w:rsid w:val="008B60C9"/>
    <w:rsid w:val="008B6F34"/>
    <w:rsid w:val="008B767E"/>
    <w:rsid w:val="008B7847"/>
    <w:rsid w:val="008C0FC7"/>
    <w:rsid w:val="008C3325"/>
    <w:rsid w:val="008C4A51"/>
    <w:rsid w:val="008C6A84"/>
    <w:rsid w:val="008C6FF8"/>
    <w:rsid w:val="008C7E65"/>
    <w:rsid w:val="008D0EE1"/>
    <w:rsid w:val="008D24A1"/>
    <w:rsid w:val="008D31C7"/>
    <w:rsid w:val="008D46A9"/>
    <w:rsid w:val="008D65A0"/>
    <w:rsid w:val="008E00AD"/>
    <w:rsid w:val="008E02F9"/>
    <w:rsid w:val="008E067E"/>
    <w:rsid w:val="008E0DAB"/>
    <w:rsid w:val="008E1134"/>
    <w:rsid w:val="008E1B3D"/>
    <w:rsid w:val="008E21F6"/>
    <w:rsid w:val="008E2D26"/>
    <w:rsid w:val="008E30AA"/>
    <w:rsid w:val="008E3955"/>
    <w:rsid w:val="008E5F5C"/>
    <w:rsid w:val="008E7028"/>
    <w:rsid w:val="008E70C8"/>
    <w:rsid w:val="008E71E8"/>
    <w:rsid w:val="008E74FE"/>
    <w:rsid w:val="008E78DC"/>
    <w:rsid w:val="008E7FA7"/>
    <w:rsid w:val="008F08D3"/>
    <w:rsid w:val="008F1435"/>
    <w:rsid w:val="008F2277"/>
    <w:rsid w:val="008F309B"/>
    <w:rsid w:val="008F3183"/>
    <w:rsid w:val="008F37B7"/>
    <w:rsid w:val="008F3E99"/>
    <w:rsid w:val="008F43AC"/>
    <w:rsid w:val="008F4B1E"/>
    <w:rsid w:val="008F4EC4"/>
    <w:rsid w:val="008F4F1F"/>
    <w:rsid w:val="008F53D1"/>
    <w:rsid w:val="008F6A26"/>
    <w:rsid w:val="008F6FF7"/>
    <w:rsid w:val="008F792E"/>
    <w:rsid w:val="008F7F35"/>
    <w:rsid w:val="009001F8"/>
    <w:rsid w:val="0090027E"/>
    <w:rsid w:val="00900775"/>
    <w:rsid w:val="00901028"/>
    <w:rsid w:val="00901429"/>
    <w:rsid w:val="009021E3"/>
    <w:rsid w:val="0090231F"/>
    <w:rsid w:val="009034BD"/>
    <w:rsid w:val="00903DC5"/>
    <w:rsid w:val="00904086"/>
    <w:rsid w:val="00904410"/>
    <w:rsid w:val="00904852"/>
    <w:rsid w:val="00904F9D"/>
    <w:rsid w:val="009057E4"/>
    <w:rsid w:val="00905A39"/>
    <w:rsid w:val="00906A28"/>
    <w:rsid w:val="009073D7"/>
    <w:rsid w:val="00907810"/>
    <w:rsid w:val="00907AD2"/>
    <w:rsid w:val="00907AE2"/>
    <w:rsid w:val="00907E86"/>
    <w:rsid w:val="00907F01"/>
    <w:rsid w:val="0091000C"/>
    <w:rsid w:val="00910BFA"/>
    <w:rsid w:val="00910FE7"/>
    <w:rsid w:val="0091139A"/>
    <w:rsid w:val="009117BB"/>
    <w:rsid w:val="0091193F"/>
    <w:rsid w:val="00911A08"/>
    <w:rsid w:val="00913B92"/>
    <w:rsid w:val="009144BA"/>
    <w:rsid w:val="00914A94"/>
    <w:rsid w:val="00914BBF"/>
    <w:rsid w:val="00915CFC"/>
    <w:rsid w:val="009160DD"/>
    <w:rsid w:val="0091641F"/>
    <w:rsid w:val="00916808"/>
    <w:rsid w:val="00917B07"/>
    <w:rsid w:val="00920217"/>
    <w:rsid w:val="00920D18"/>
    <w:rsid w:val="00921A12"/>
    <w:rsid w:val="00922B14"/>
    <w:rsid w:val="00924AFE"/>
    <w:rsid w:val="00924B2E"/>
    <w:rsid w:val="009251E5"/>
    <w:rsid w:val="00926F82"/>
    <w:rsid w:val="009313F6"/>
    <w:rsid w:val="00931AE2"/>
    <w:rsid w:val="00931BC3"/>
    <w:rsid w:val="00931E2B"/>
    <w:rsid w:val="00932297"/>
    <w:rsid w:val="00932482"/>
    <w:rsid w:val="00932832"/>
    <w:rsid w:val="009332FF"/>
    <w:rsid w:val="00933A81"/>
    <w:rsid w:val="00935A4D"/>
    <w:rsid w:val="00935AB1"/>
    <w:rsid w:val="00935F84"/>
    <w:rsid w:val="00936A70"/>
    <w:rsid w:val="009371E9"/>
    <w:rsid w:val="00937B69"/>
    <w:rsid w:val="009406FD"/>
    <w:rsid w:val="009407C1"/>
    <w:rsid w:val="00940A4B"/>
    <w:rsid w:val="009412F1"/>
    <w:rsid w:val="00941A7F"/>
    <w:rsid w:val="00941EA3"/>
    <w:rsid w:val="00943C24"/>
    <w:rsid w:val="00943E07"/>
    <w:rsid w:val="00943E51"/>
    <w:rsid w:val="00945DB4"/>
    <w:rsid w:val="00946BD4"/>
    <w:rsid w:val="00947B80"/>
    <w:rsid w:val="0095052D"/>
    <w:rsid w:val="00951F2C"/>
    <w:rsid w:val="009531E9"/>
    <w:rsid w:val="0095354F"/>
    <w:rsid w:val="00954CC6"/>
    <w:rsid w:val="00955247"/>
    <w:rsid w:val="00957F64"/>
    <w:rsid w:val="009601F4"/>
    <w:rsid w:val="00960BAA"/>
    <w:rsid w:val="009611EF"/>
    <w:rsid w:val="00961EE6"/>
    <w:rsid w:val="009620D0"/>
    <w:rsid w:val="009652DC"/>
    <w:rsid w:val="00965552"/>
    <w:rsid w:val="009669DF"/>
    <w:rsid w:val="00967CCB"/>
    <w:rsid w:val="009716D1"/>
    <w:rsid w:val="00971CC2"/>
    <w:rsid w:val="00973419"/>
    <w:rsid w:val="009735CF"/>
    <w:rsid w:val="00973A48"/>
    <w:rsid w:val="00973D1D"/>
    <w:rsid w:val="00974595"/>
    <w:rsid w:val="00975AB9"/>
    <w:rsid w:val="00977204"/>
    <w:rsid w:val="00977300"/>
    <w:rsid w:val="00977DC2"/>
    <w:rsid w:val="00980363"/>
    <w:rsid w:val="00980867"/>
    <w:rsid w:val="00982209"/>
    <w:rsid w:val="009824D2"/>
    <w:rsid w:val="00982CB8"/>
    <w:rsid w:val="00983184"/>
    <w:rsid w:val="0098327B"/>
    <w:rsid w:val="0098466D"/>
    <w:rsid w:val="00986299"/>
    <w:rsid w:val="0099003A"/>
    <w:rsid w:val="00990705"/>
    <w:rsid w:val="009909B0"/>
    <w:rsid w:val="00990F3D"/>
    <w:rsid w:val="00992630"/>
    <w:rsid w:val="00993CEF"/>
    <w:rsid w:val="00993F0D"/>
    <w:rsid w:val="00994A21"/>
    <w:rsid w:val="00997032"/>
    <w:rsid w:val="00997AFE"/>
    <w:rsid w:val="009A0743"/>
    <w:rsid w:val="009A0A12"/>
    <w:rsid w:val="009A0CC8"/>
    <w:rsid w:val="009A1085"/>
    <w:rsid w:val="009A1554"/>
    <w:rsid w:val="009A1897"/>
    <w:rsid w:val="009A19CB"/>
    <w:rsid w:val="009A1CBD"/>
    <w:rsid w:val="009A2DCA"/>
    <w:rsid w:val="009A310D"/>
    <w:rsid w:val="009A3EB4"/>
    <w:rsid w:val="009A42A9"/>
    <w:rsid w:val="009A4450"/>
    <w:rsid w:val="009A4E58"/>
    <w:rsid w:val="009A5304"/>
    <w:rsid w:val="009A54A5"/>
    <w:rsid w:val="009A5860"/>
    <w:rsid w:val="009A601C"/>
    <w:rsid w:val="009A67BA"/>
    <w:rsid w:val="009A67E6"/>
    <w:rsid w:val="009A69CA"/>
    <w:rsid w:val="009A72B0"/>
    <w:rsid w:val="009A7373"/>
    <w:rsid w:val="009B0E67"/>
    <w:rsid w:val="009B1242"/>
    <w:rsid w:val="009B285C"/>
    <w:rsid w:val="009B2B36"/>
    <w:rsid w:val="009B4019"/>
    <w:rsid w:val="009B5F23"/>
    <w:rsid w:val="009B6807"/>
    <w:rsid w:val="009B74D0"/>
    <w:rsid w:val="009B779E"/>
    <w:rsid w:val="009B7E59"/>
    <w:rsid w:val="009B7F57"/>
    <w:rsid w:val="009C07F8"/>
    <w:rsid w:val="009C0BAE"/>
    <w:rsid w:val="009C2330"/>
    <w:rsid w:val="009C2A59"/>
    <w:rsid w:val="009C2C3A"/>
    <w:rsid w:val="009C2EFC"/>
    <w:rsid w:val="009C3774"/>
    <w:rsid w:val="009C4C83"/>
    <w:rsid w:val="009C4ED7"/>
    <w:rsid w:val="009C5242"/>
    <w:rsid w:val="009C5B9A"/>
    <w:rsid w:val="009C6EB0"/>
    <w:rsid w:val="009C7388"/>
    <w:rsid w:val="009D0607"/>
    <w:rsid w:val="009D0904"/>
    <w:rsid w:val="009D0D7F"/>
    <w:rsid w:val="009D192B"/>
    <w:rsid w:val="009D22F3"/>
    <w:rsid w:val="009D23E6"/>
    <w:rsid w:val="009D2F3E"/>
    <w:rsid w:val="009D37A4"/>
    <w:rsid w:val="009D51B7"/>
    <w:rsid w:val="009D562B"/>
    <w:rsid w:val="009D6140"/>
    <w:rsid w:val="009D6D9A"/>
    <w:rsid w:val="009E04CF"/>
    <w:rsid w:val="009E09DD"/>
    <w:rsid w:val="009E1435"/>
    <w:rsid w:val="009E1571"/>
    <w:rsid w:val="009E1600"/>
    <w:rsid w:val="009E1DCA"/>
    <w:rsid w:val="009E2097"/>
    <w:rsid w:val="009E2703"/>
    <w:rsid w:val="009E2C6A"/>
    <w:rsid w:val="009E2F52"/>
    <w:rsid w:val="009E3463"/>
    <w:rsid w:val="009E35DB"/>
    <w:rsid w:val="009E41F7"/>
    <w:rsid w:val="009E4D1D"/>
    <w:rsid w:val="009E5AEA"/>
    <w:rsid w:val="009F0FC9"/>
    <w:rsid w:val="009F1504"/>
    <w:rsid w:val="009F1B99"/>
    <w:rsid w:val="009F26E0"/>
    <w:rsid w:val="009F386C"/>
    <w:rsid w:val="009F4364"/>
    <w:rsid w:val="009F51A8"/>
    <w:rsid w:val="009F56F8"/>
    <w:rsid w:val="009F5BB4"/>
    <w:rsid w:val="009F5F10"/>
    <w:rsid w:val="009F637C"/>
    <w:rsid w:val="009F7A68"/>
    <w:rsid w:val="00A006C8"/>
    <w:rsid w:val="00A02FC5"/>
    <w:rsid w:val="00A03371"/>
    <w:rsid w:val="00A03A50"/>
    <w:rsid w:val="00A049DF"/>
    <w:rsid w:val="00A04C09"/>
    <w:rsid w:val="00A05F41"/>
    <w:rsid w:val="00A06134"/>
    <w:rsid w:val="00A06488"/>
    <w:rsid w:val="00A07469"/>
    <w:rsid w:val="00A1024E"/>
    <w:rsid w:val="00A102F5"/>
    <w:rsid w:val="00A11231"/>
    <w:rsid w:val="00A11530"/>
    <w:rsid w:val="00A1263D"/>
    <w:rsid w:val="00A12731"/>
    <w:rsid w:val="00A13CE7"/>
    <w:rsid w:val="00A14345"/>
    <w:rsid w:val="00A1434F"/>
    <w:rsid w:val="00A1442D"/>
    <w:rsid w:val="00A150CF"/>
    <w:rsid w:val="00A151F3"/>
    <w:rsid w:val="00A16EFE"/>
    <w:rsid w:val="00A17463"/>
    <w:rsid w:val="00A17881"/>
    <w:rsid w:val="00A20E54"/>
    <w:rsid w:val="00A21C24"/>
    <w:rsid w:val="00A23063"/>
    <w:rsid w:val="00A23970"/>
    <w:rsid w:val="00A246F0"/>
    <w:rsid w:val="00A24B34"/>
    <w:rsid w:val="00A24B52"/>
    <w:rsid w:val="00A24EC6"/>
    <w:rsid w:val="00A25D96"/>
    <w:rsid w:val="00A27827"/>
    <w:rsid w:val="00A27E23"/>
    <w:rsid w:val="00A30277"/>
    <w:rsid w:val="00A3057F"/>
    <w:rsid w:val="00A314C7"/>
    <w:rsid w:val="00A3231C"/>
    <w:rsid w:val="00A33D38"/>
    <w:rsid w:val="00A34DBD"/>
    <w:rsid w:val="00A35F82"/>
    <w:rsid w:val="00A374C0"/>
    <w:rsid w:val="00A4020B"/>
    <w:rsid w:val="00A40C40"/>
    <w:rsid w:val="00A40CE9"/>
    <w:rsid w:val="00A410D5"/>
    <w:rsid w:val="00A41165"/>
    <w:rsid w:val="00A42246"/>
    <w:rsid w:val="00A42290"/>
    <w:rsid w:val="00A427FC"/>
    <w:rsid w:val="00A42B67"/>
    <w:rsid w:val="00A43108"/>
    <w:rsid w:val="00A4342D"/>
    <w:rsid w:val="00A43DB3"/>
    <w:rsid w:val="00A43FA4"/>
    <w:rsid w:val="00A44029"/>
    <w:rsid w:val="00A440DA"/>
    <w:rsid w:val="00A44BE0"/>
    <w:rsid w:val="00A44F75"/>
    <w:rsid w:val="00A453A1"/>
    <w:rsid w:val="00A45489"/>
    <w:rsid w:val="00A45FFF"/>
    <w:rsid w:val="00A469C1"/>
    <w:rsid w:val="00A46CFE"/>
    <w:rsid w:val="00A46F7E"/>
    <w:rsid w:val="00A47862"/>
    <w:rsid w:val="00A50A6D"/>
    <w:rsid w:val="00A51099"/>
    <w:rsid w:val="00A518B9"/>
    <w:rsid w:val="00A5294C"/>
    <w:rsid w:val="00A54168"/>
    <w:rsid w:val="00A54E08"/>
    <w:rsid w:val="00A60D66"/>
    <w:rsid w:val="00A61D18"/>
    <w:rsid w:val="00A61DC2"/>
    <w:rsid w:val="00A624C6"/>
    <w:rsid w:val="00A62C1E"/>
    <w:rsid w:val="00A6354B"/>
    <w:rsid w:val="00A63D7A"/>
    <w:rsid w:val="00A64E29"/>
    <w:rsid w:val="00A64F7C"/>
    <w:rsid w:val="00A667EA"/>
    <w:rsid w:val="00A70151"/>
    <w:rsid w:val="00A70491"/>
    <w:rsid w:val="00A704B0"/>
    <w:rsid w:val="00A70AB7"/>
    <w:rsid w:val="00A70DEF"/>
    <w:rsid w:val="00A71DAD"/>
    <w:rsid w:val="00A723C4"/>
    <w:rsid w:val="00A73224"/>
    <w:rsid w:val="00A738D1"/>
    <w:rsid w:val="00A73A38"/>
    <w:rsid w:val="00A7427C"/>
    <w:rsid w:val="00A75492"/>
    <w:rsid w:val="00A75F8A"/>
    <w:rsid w:val="00A75FC4"/>
    <w:rsid w:val="00A77967"/>
    <w:rsid w:val="00A77DD3"/>
    <w:rsid w:val="00A81DAE"/>
    <w:rsid w:val="00A82429"/>
    <w:rsid w:val="00A83459"/>
    <w:rsid w:val="00A84052"/>
    <w:rsid w:val="00A843BF"/>
    <w:rsid w:val="00A845FF"/>
    <w:rsid w:val="00A855E1"/>
    <w:rsid w:val="00A85659"/>
    <w:rsid w:val="00A86E42"/>
    <w:rsid w:val="00A87135"/>
    <w:rsid w:val="00A90B1E"/>
    <w:rsid w:val="00A91026"/>
    <w:rsid w:val="00A93253"/>
    <w:rsid w:val="00A947C9"/>
    <w:rsid w:val="00A94A53"/>
    <w:rsid w:val="00A94B57"/>
    <w:rsid w:val="00A96271"/>
    <w:rsid w:val="00A96D3D"/>
    <w:rsid w:val="00A97D67"/>
    <w:rsid w:val="00AA0379"/>
    <w:rsid w:val="00AA155A"/>
    <w:rsid w:val="00AA183B"/>
    <w:rsid w:val="00AA1848"/>
    <w:rsid w:val="00AA1A8E"/>
    <w:rsid w:val="00AA25B7"/>
    <w:rsid w:val="00AA2755"/>
    <w:rsid w:val="00AA469F"/>
    <w:rsid w:val="00AA4C8C"/>
    <w:rsid w:val="00AA558E"/>
    <w:rsid w:val="00AA680E"/>
    <w:rsid w:val="00AB011C"/>
    <w:rsid w:val="00AB0E54"/>
    <w:rsid w:val="00AB1D7D"/>
    <w:rsid w:val="00AB28E9"/>
    <w:rsid w:val="00AB2DD6"/>
    <w:rsid w:val="00AB2F71"/>
    <w:rsid w:val="00AB3450"/>
    <w:rsid w:val="00AB37DD"/>
    <w:rsid w:val="00AB3C7B"/>
    <w:rsid w:val="00AB3F4B"/>
    <w:rsid w:val="00AB412E"/>
    <w:rsid w:val="00AB424F"/>
    <w:rsid w:val="00AB49E4"/>
    <w:rsid w:val="00AB5447"/>
    <w:rsid w:val="00AC17A6"/>
    <w:rsid w:val="00AC24CF"/>
    <w:rsid w:val="00AC282D"/>
    <w:rsid w:val="00AC287A"/>
    <w:rsid w:val="00AC296C"/>
    <w:rsid w:val="00AC308E"/>
    <w:rsid w:val="00AC5580"/>
    <w:rsid w:val="00AC58A4"/>
    <w:rsid w:val="00AC5A88"/>
    <w:rsid w:val="00AC645E"/>
    <w:rsid w:val="00AC6D79"/>
    <w:rsid w:val="00AC6F1D"/>
    <w:rsid w:val="00AD0EF1"/>
    <w:rsid w:val="00AD2A80"/>
    <w:rsid w:val="00AD44E7"/>
    <w:rsid w:val="00AE0023"/>
    <w:rsid w:val="00AE0250"/>
    <w:rsid w:val="00AE0E42"/>
    <w:rsid w:val="00AE1157"/>
    <w:rsid w:val="00AE116F"/>
    <w:rsid w:val="00AE1776"/>
    <w:rsid w:val="00AE3A7A"/>
    <w:rsid w:val="00AE3E35"/>
    <w:rsid w:val="00AE3FF8"/>
    <w:rsid w:val="00AE4226"/>
    <w:rsid w:val="00AE69B3"/>
    <w:rsid w:val="00AE72E7"/>
    <w:rsid w:val="00AE78E5"/>
    <w:rsid w:val="00AE79C1"/>
    <w:rsid w:val="00AE7AB4"/>
    <w:rsid w:val="00AF101F"/>
    <w:rsid w:val="00AF1480"/>
    <w:rsid w:val="00AF1F7B"/>
    <w:rsid w:val="00AF2497"/>
    <w:rsid w:val="00AF2C12"/>
    <w:rsid w:val="00AF2CA3"/>
    <w:rsid w:val="00AF41F5"/>
    <w:rsid w:val="00AF45FE"/>
    <w:rsid w:val="00AF486D"/>
    <w:rsid w:val="00AF4B12"/>
    <w:rsid w:val="00AF57DB"/>
    <w:rsid w:val="00AF6AEA"/>
    <w:rsid w:val="00AF7592"/>
    <w:rsid w:val="00AF7CEB"/>
    <w:rsid w:val="00B015BD"/>
    <w:rsid w:val="00B02561"/>
    <w:rsid w:val="00B042EE"/>
    <w:rsid w:val="00B04A08"/>
    <w:rsid w:val="00B05D98"/>
    <w:rsid w:val="00B06053"/>
    <w:rsid w:val="00B0661D"/>
    <w:rsid w:val="00B06F46"/>
    <w:rsid w:val="00B0760E"/>
    <w:rsid w:val="00B07F78"/>
    <w:rsid w:val="00B10B8C"/>
    <w:rsid w:val="00B113F0"/>
    <w:rsid w:val="00B1145A"/>
    <w:rsid w:val="00B12333"/>
    <w:rsid w:val="00B136F4"/>
    <w:rsid w:val="00B14267"/>
    <w:rsid w:val="00B148E9"/>
    <w:rsid w:val="00B14E1B"/>
    <w:rsid w:val="00B14F6F"/>
    <w:rsid w:val="00B1581A"/>
    <w:rsid w:val="00B15BC3"/>
    <w:rsid w:val="00B15F63"/>
    <w:rsid w:val="00B16681"/>
    <w:rsid w:val="00B16696"/>
    <w:rsid w:val="00B17687"/>
    <w:rsid w:val="00B21D54"/>
    <w:rsid w:val="00B21FE9"/>
    <w:rsid w:val="00B23685"/>
    <w:rsid w:val="00B23F7E"/>
    <w:rsid w:val="00B27728"/>
    <w:rsid w:val="00B2782B"/>
    <w:rsid w:val="00B27F11"/>
    <w:rsid w:val="00B27F39"/>
    <w:rsid w:val="00B30284"/>
    <w:rsid w:val="00B3191D"/>
    <w:rsid w:val="00B321F7"/>
    <w:rsid w:val="00B325AD"/>
    <w:rsid w:val="00B32FA2"/>
    <w:rsid w:val="00B331DA"/>
    <w:rsid w:val="00B33D5F"/>
    <w:rsid w:val="00B35691"/>
    <w:rsid w:val="00B35751"/>
    <w:rsid w:val="00B358C4"/>
    <w:rsid w:val="00B36110"/>
    <w:rsid w:val="00B37ED0"/>
    <w:rsid w:val="00B4041F"/>
    <w:rsid w:val="00B40954"/>
    <w:rsid w:val="00B41556"/>
    <w:rsid w:val="00B41AD0"/>
    <w:rsid w:val="00B41C60"/>
    <w:rsid w:val="00B41C6C"/>
    <w:rsid w:val="00B433FD"/>
    <w:rsid w:val="00B43F3C"/>
    <w:rsid w:val="00B4499B"/>
    <w:rsid w:val="00B44FF4"/>
    <w:rsid w:val="00B4582B"/>
    <w:rsid w:val="00B46B2F"/>
    <w:rsid w:val="00B472FC"/>
    <w:rsid w:val="00B47A61"/>
    <w:rsid w:val="00B502DB"/>
    <w:rsid w:val="00B507C6"/>
    <w:rsid w:val="00B50D2F"/>
    <w:rsid w:val="00B50F2F"/>
    <w:rsid w:val="00B51997"/>
    <w:rsid w:val="00B533FD"/>
    <w:rsid w:val="00B5371E"/>
    <w:rsid w:val="00B53CC1"/>
    <w:rsid w:val="00B53FAE"/>
    <w:rsid w:val="00B552DE"/>
    <w:rsid w:val="00B553C0"/>
    <w:rsid w:val="00B56E47"/>
    <w:rsid w:val="00B57314"/>
    <w:rsid w:val="00B574AF"/>
    <w:rsid w:val="00B57BC0"/>
    <w:rsid w:val="00B60766"/>
    <w:rsid w:val="00B61565"/>
    <w:rsid w:val="00B620D7"/>
    <w:rsid w:val="00B62461"/>
    <w:rsid w:val="00B63259"/>
    <w:rsid w:val="00B63FBF"/>
    <w:rsid w:val="00B640A0"/>
    <w:rsid w:val="00B64129"/>
    <w:rsid w:val="00B64963"/>
    <w:rsid w:val="00B662ED"/>
    <w:rsid w:val="00B66A5A"/>
    <w:rsid w:val="00B66B79"/>
    <w:rsid w:val="00B66E8D"/>
    <w:rsid w:val="00B67740"/>
    <w:rsid w:val="00B703C4"/>
    <w:rsid w:val="00B7157D"/>
    <w:rsid w:val="00B717DB"/>
    <w:rsid w:val="00B71A9E"/>
    <w:rsid w:val="00B71ABF"/>
    <w:rsid w:val="00B72FC4"/>
    <w:rsid w:val="00B73FB1"/>
    <w:rsid w:val="00B76FA5"/>
    <w:rsid w:val="00B77388"/>
    <w:rsid w:val="00B7744D"/>
    <w:rsid w:val="00B778EC"/>
    <w:rsid w:val="00B77E14"/>
    <w:rsid w:val="00B77F19"/>
    <w:rsid w:val="00B800CF"/>
    <w:rsid w:val="00B8112F"/>
    <w:rsid w:val="00B81A45"/>
    <w:rsid w:val="00B82409"/>
    <w:rsid w:val="00B82673"/>
    <w:rsid w:val="00B84939"/>
    <w:rsid w:val="00B85499"/>
    <w:rsid w:val="00B85A0E"/>
    <w:rsid w:val="00B86228"/>
    <w:rsid w:val="00B86C5A"/>
    <w:rsid w:val="00B872BC"/>
    <w:rsid w:val="00B90856"/>
    <w:rsid w:val="00B94497"/>
    <w:rsid w:val="00B944C3"/>
    <w:rsid w:val="00B9461F"/>
    <w:rsid w:val="00B95816"/>
    <w:rsid w:val="00B95C80"/>
    <w:rsid w:val="00B96386"/>
    <w:rsid w:val="00B96416"/>
    <w:rsid w:val="00B965A1"/>
    <w:rsid w:val="00B96C90"/>
    <w:rsid w:val="00B9792A"/>
    <w:rsid w:val="00BA0B5B"/>
    <w:rsid w:val="00BA1B16"/>
    <w:rsid w:val="00BA207F"/>
    <w:rsid w:val="00BA27CE"/>
    <w:rsid w:val="00BA2FDF"/>
    <w:rsid w:val="00BA3147"/>
    <w:rsid w:val="00BA3470"/>
    <w:rsid w:val="00BA3F87"/>
    <w:rsid w:val="00BA4ED6"/>
    <w:rsid w:val="00BA7B17"/>
    <w:rsid w:val="00BB0B80"/>
    <w:rsid w:val="00BB0C4F"/>
    <w:rsid w:val="00BB1AC9"/>
    <w:rsid w:val="00BB28DC"/>
    <w:rsid w:val="00BB2C68"/>
    <w:rsid w:val="00BB2E75"/>
    <w:rsid w:val="00BB4579"/>
    <w:rsid w:val="00BB4D0F"/>
    <w:rsid w:val="00BB5611"/>
    <w:rsid w:val="00BB56E9"/>
    <w:rsid w:val="00BB72A7"/>
    <w:rsid w:val="00BC0458"/>
    <w:rsid w:val="00BC0697"/>
    <w:rsid w:val="00BC107A"/>
    <w:rsid w:val="00BC3457"/>
    <w:rsid w:val="00BC3D9A"/>
    <w:rsid w:val="00BC64C1"/>
    <w:rsid w:val="00BC6683"/>
    <w:rsid w:val="00BC7104"/>
    <w:rsid w:val="00BC7A54"/>
    <w:rsid w:val="00BC7F6E"/>
    <w:rsid w:val="00BD0099"/>
    <w:rsid w:val="00BD0719"/>
    <w:rsid w:val="00BD0BAD"/>
    <w:rsid w:val="00BD190C"/>
    <w:rsid w:val="00BD2132"/>
    <w:rsid w:val="00BD2E6B"/>
    <w:rsid w:val="00BD3CC6"/>
    <w:rsid w:val="00BD3EF2"/>
    <w:rsid w:val="00BD4918"/>
    <w:rsid w:val="00BD5454"/>
    <w:rsid w:val="00BD6935"/>
    <w:rsid w:val="00BD70C6"/>
    <w:rsid w:val="00BD7193"/>
    <w:rsid w:val="00BD7D6A"/>
    <w:rsid w:val="00BD7E2A"/>
    <w:rsid w:val="00BE0C2B"/>
    <w:rsid w:val="00BE182F"/>
    <w:rsid w:val="00BE2ED3"/>
    <w:rsid w:val="00BE3833"/>
    <w:rsid w:val="00BE3A54"/>
    <w:rsid w:val="00BE4047"/>
    <w:rsid w:val="00BE4527"/>
    <w:rsid w:val="00BE49C4"/>
    <w:rsid w:val="00BE51D2"/>
    <w:rsid w:val="00BE58DB"/>
    <w:rsid w:val="00BE5D79"/>
    <w:rsid w:val="00BE5F20"/>
    <w:rsid w:val="00BE7F7E"/>
    <w:rsid w:val="00BF11B2"/>
    <w:rsid w:val="00BF135A"/>
    <w:rsid w:val="00BF1E99"/>
    <w:rsid w:val="00BF2099"/>
    <w:rsid w:val="00BF23D3"/>
    <w:rsid w:val="00BF2483"/>
    <w:rsid w:val="00BF28BF"/>
    <w:rsid w:val="00BF2BA7"/>
    <w:rsid w:val="00BF369E"/>
    <w:rsid w:val="00BF4303"/>
    <w:rsid w:val="00BF5530"/>
    <w:rsid w:val="00BF6E19"/>
    <w:rsid w:val="00BF6EE2"/>
    <w:rsid w:val="00BF6FA5"/>
    <w:rsid w:val="00BF7F5E"/>
    <w:rsid w:val="00C001BA"/>
    <w:rsid w:val="00C0026F"/>
    <w:rsid w:val="00C00632"/>
    <w:rsid w:val="00C00743"/>
    <w:rsid w:val="00C011F6"/>
    <w:rsid w:val="00C01543"/>
    <w:rsid w:val="00C02189"/>
    <w:rsid w:val="00C0333B"/>
    <w:rsid w:val="00C03503"/>
    <w:rsid w:val="00C03EB1"/>
    <w:rsid w:val="00C04281"/>
    <w:rsid w:val="00C046E9"/>
    <w:rsid w:val="00C0590F"/>
    <w:rsid w:val="00C073DB"/>
    <w:rsid w:val="00C077D3"/>
    <w:rsid w:val="00C079E6"/>
    <w:rsid w:val="00C07E3E"/>
    <w:rsid w:val="00C10758"/>
    <w:rsid w:val="00C14A67"/>
    <w:rsid w:val="00C14F30"/>
    <w:rsid w:val="00C15CEB"/>
    <w:rsid w:val="00C1724C"/>
    <w:rsid w:val="00C211E1"/>
    <w:rsid w:val="00C21B96"/>
    <w:rsid w:val="00C23B90"/>
    <w:rsid w:val="00C23D62"/>
    <w:rsid w:val="00C24492"/>
    <w:rsid w:val="00C24BAC"/>
    <w:rsid w:val="00C2576F"/>
    <w:rsid w:val="00C2682B"/>
    <w:rsid w:val="00C30438"/>
    <w:rsid w:val="00C31BA0"/>
    <w:rsid w:val="00C32882"/>
    <w:rsid w:val="00C32AA4"/>
    <w:rsid w:val="00C33E13"/>
    <w:rsid w:val="00C34082"/>
    <w:rsid w:val="00C359F4"/>
    <w:rsid w:val="00C36176"/>
    <w:rsid w:val="00C36331"/>
    <w:rsid w:val="00C36EC9"/>
    <w:rsid w:val="00C377AF"/>
    <w:rsid w:val="00C41AA7"/>
    <w:rsid w:val="00C43252"/>
    <w:rsid w:val="00C452AB"/>
    <w:rsid w:val="00C4641A"/>
    <w:rsid w:val="00C46914"/>
    <w:rsid w:val="00C5055F"/>
    <w:rsid w:val="00C52788"/>
    <w:rsid w:val="00C529D6"/>
    <w:rsid w:val="00C5318E"/>
    <w:rsid w:val="00C53D9A"/>
    <w:rsid w:val="00C545D8"/>
    <w:rsid w:val="00C5611D"/>
    <w:rsid w:val="00C564E1"/>
    <w:rsid w:val="00C57844"/>
    <w:rsid w:val="00C57BAE"/>
    <w:rsid w:val="00C57F5B"/>
    <w:rsid w:val="00C6199F"/>
    <w:rsid w:val="00C61A63"/>
    <w:rsid w:val="00C6361D"/>
    <w:rsid w:val="00C63A78"/>
    <w:rsid w:val="00C63E5A"/>
    <w:rsid w:val="00C6421C"/>
    <w:rsid w:val="00C642E7"/>
    <w:rsid w:val="00C6505B"/>
    <w:rsid w:val="00C651B8"/>
    <w:rsid w:val="00C65849"/>
    <w:rsid w:val="00C659E6"/>
    <w:rsid w:val="00C66941"/>
    <w:rsid w:val="00C66E24"/>
    <w:rsid w:val="00C673B8"/>
    <w:rsid w:val="00C70812"/>
    <w:rsid w:val="00C72A51"/>
    <w:rsid w:val="00C72BB7"/>
    <w:rsid w:val="00C72EFE"/>
    <w:rsid w:val="00C7367C"/>
    <w:rsid w:val="00C7374B"/>
    <w:rsid w:val="00C7437F"/>
    <w:rsid w:val="00C75D62"/>
    <w:rsid w:val="00C802FE"/>
    <w:rsid w:val="00C803FD"/>
    <w:rsid w:val="00C828A5"/>
    <w:rsid w:val="00C82941"/>
    <w:rsid w:val="00C836D0"/>
    <w:rsid w:val="00C83AD2"/>
    <w:rsid w:val="00C83E07"/>
    <w:rsid w:val="00C84ED2"/>
    <w:rsid w:val="00C84F88"/>
    <w:rsid w:val="00C858CE"/>
    <w:rsid w:val="00C86010"/>
    <w:rsid w:val="00C871D0"/>
    <w:rsid w:val="00C87FDD"/>
    <w:rsid w:val="00C907A8"/>
    <w:rsid w:val="00C9129B"/>
    <w:rsid w:val="00C91374"/>
    <w:rsid w:val="00C92105"/>
    <w:rsid w:val="00C93F38"/>
    <w:rsid w:val="00C94110"/>
    <w:rsid w:val="00C94A22"/>
    <w:rsid w:val="00C94C54"/>
    <w:rsid w:val="00C956BD"/>
    <w:rsid w:val="00C95702"/>
    <w:rsid w:val="00C95994"/>
    <w:rsid w:val="00C96D68"/>
    <w:rsid w:val="00C96EC4"/>
    <w:rsid w:val="00C97ED4"/>
    <w:rsid w:val="00CA046E"/>
    <w:rsid w:val="00CA1B08"/>
    <w:rsid w:val="00CA2654"/>
    <w:rsid w:val="00CA2D34"/>
    <w:rsid w:val="00CA3478"/>
    <w:rsid w:val="00CA388B"/>
    <w:rsid w:val="00CA475B"/>
    <w:rsid w:val="00CA581D"/>
    <w:rsid w:val="00CA6D01"/>
    <w:rsid w:val="00CB046E"/>
    <w:rsid w:val="00CB0CFD"/>
    <w:rsid w:val="00CB12C2"/>
    <w:rsid w:val="00CB1564"/>
    <w:rsid w:val="00CB20A7"/>
    <w:rsid w:val="00CB21D7"/>
    <w:rsid w:val="00CB2872"/>
    <w:rsid w:val="00CB2C11"/>
    <w:rsid w:val="00CB337D"/>
    <w:rsid w:val="00CB378A"/>
    <w:rsid w:val="00CB4768"/>
    <w:rsid w:val="00CB4B7A"/>
    <w:rsid w:val="00CB50B0"/>
    <w:rsid w:val="00CB633B"/>
    <w:rsid w:val="00CB7773"/>
    <w:rsid w:val="00CC0300"/>
    <w:rsid w:val="00CC07D2"/>
    <w:rsid w:val="00CC0D02"/>
    <w:rsid w:val="00CC3459"/>
    <w:rsid w:val="00CC433B"/>
    <w:rsid w:val="00CC4481"/>
    <w:rsid w:val="00CC4CFF"/>
    <w:rsid w:val="00CC556C"/>
    <w:rsid w:val="00CC5C08"/>
    <w:rsid w:val="00CC74DC"/>
    <w:rsid w:val="00CC7953"/>
    <w:rsid w:val="00CD30A9"/>
    <w:rsid w:val="00CD3A4D"/>
    <w:rsid w:val="00CD3F93"/>
    <w:rsid w:val="00CD6EAF"/>
    <w:rsid w:val="00CD7312"/>
    <w:rsid w:val="00CD782A"/>
    <w:rsid w:val="00CD7B07"/>
    <w:rsid w:val="00CE1396"/>
    <w:rsid w:val="00CE1D75"/>
    <w:rsid w:val="00CE2860"/>
    <w:rsid w:val="00CE36AC"/>
    <w:rsid w:val="00CE4291"/>
    <w:rsid w:val="00CE4951"/>
    <w:rsid w:val="00CE4C2C"/>
    <w:rsid w:val="00CE65EF"/>
    <w:rsid w:val="00CE6D09"/>
    <w:rsid w:val="00CE7C13"/>
    <w:rsid w:val="00CE7FB5"/>
    <w:rsid w:val="00CF0E6F"/>
    <w:rsid w:val="00CF17A0"/>
    <w:rsid w:val="00CF209C"/>
    <w:rsid w:val="00CF2BF8"/>
    <w:rsid w:val="00CF2E71"/>
    <w:rsid w:val="00CF31A7"/>
    <w:rsid w:val="00CF3AB6"/>
    <w:rsid w:val="00CF413E"/>
    <w:rsid w:val="00CF4885"/>
    <w:rsid w:val="00CF6FF3"/>
    <w:rsid w:val="00CF762F"/>
    <w:rsid w:val="00D00253"/>
    <w:rsid w:val="00D00C21"/>
    <w:rsid w:val="00D00CEA"/>
    <w:rsid w:val="00D0117E"/>
    <w:rsid w:val="00D0204F"/>
    <w:rsid w:val="00D02548"/>
    <w:rsid w:val="00D037D4"/>
    <w:rsid w:val="00D03DEF"/>
    <w:rsid w:val="00D041E1"/>
    <w:rsid w:val="00D043A0"/>
    <w:rsid w:val="00D04711"/>
    <w:rsid w:val="00D050DE"/>
    <w:rsid w:val="00D06D02"/>
    <w:rsid w:val="00D07DEC"/>
    <w:rsid w:val="00D11ACD"/>
    <w:rsid w:val="00D13797"/>
    <w:rsid w:val="00D169BA"/>
    <w:rsid w:val="00D17256"/>
    <w:rsid w:val="00D20543"/>
    <w:rsid w:val="00D22135"/>
    <w:rsid w:val="00D22CD4"/>
    <w:rsid w:val="00D23C51"/>
    <w:rsid w:val="00D24B69"/>
    <w:rsid w:val="00D25E26"/>
    <w:rsid w:val="00D26689"/>
    <w:rsid w:val="00D270D3"/>
    <w:rsid w:val="00D30438"/>
    <w:rsid w:val="00D31673"/>
    <w:rsid w:val="00D31733"/>
    <w:rsid w:val="00D32C81"/>
    <w:rsid w:val="00D332B0"/>
    <w:rsid w:val="00D33774"/>
    <w:rsid w:val="00D33A00"/>
    <w:rsid w:val="00D33A18"/>
    <w:rsid w:val="00D34A3F"/>
    <w:rsid w:val="00D35198"/>
    <w:rsid w:val="00D3574B"/>
    <w:rsid w:val="00D35A21"/>
    <w:rsid w:val="00D35CCB"/>
    <w:rsid w:val="00D3787F"/>
    <w:rsid w:val="00D40AF8"/>
    <w:rsid w:val="00D418B1"/>
    <w:rsid w:val="00D424E2"/>
    <w:rsid w:val="00D43117"/>
    <w:rsid w:val="00D433CB"/>
    <w:rsid w:val="00D45586"/>
    <w:rsid w:val="00D45BCA"/>
    <w:rsid w:val="00D469DC"/>
    <w:rsid w:val="00D473F5"/>
    <w:rsid w:val="00D47580"/>
    <w:rsid w:val="00D477FB"/>
    <w:rsid w:val="00D51AF8"/>
    <w:rsid w:val="00D51C01"/>
    <w:rsid w:val="00D5280A"/>
    <w:rsid w:val="00D52922"/>
    <w:rsid w:val="00D531F9"/>
    <w:rsid w:val="00D5379C"/>
    <w:rsid w:val="00D53A9D"/>
    <w:rsid w:val="00D53CF2"/>
    <w:rsid w:val="00D54503"/>
    <w:rsid w:val="00D54755"/>
    <w:rsid w:val="00D555BC"/>
    <w:rsid w:val="00D5711E"/>
    <w:rsid w:val="00D575F3"/>
    <w:rsid w:val="00D60557"/>
    <w:rsid w:val="00D60C25"/>
    <w:rsid w:val="00D619F3"/>
    <w:rsid w:val="00D61D9D"/>
    <w:rsid w:val="00D62755"/>
    <w:rsid w:val="00D62FAB"/>
    <w:rsid w:val="00D63889"/>
    <w:rsid w:val="00D63A2C"/>
    <w:rsid w:val="00D64568"/>
    <w:rsid w:val="00D6487B"/>
    <w:rsid w:val="00D65FD6"/>
    <w:rsid w:val="00D6600B"/>
    <w:rsid w:val="00D6604A"/>
    <w:rsid w:val="00D665C4"/>
    <w:rsid w:val="00D66752"/>
    <w:rsid w:val="00D6691F"/>
    <w:rsid w:val="00D67A0D"/>
    <w:rsid w:val="00D67F22"/>
    <w:rsid w:val="00D67FF8"/>
    <w:rsid w:val="00D70189"/>
    <w:rsid w:val="00D71A1B"/>
    <w:rsid w:val="00D71A9D"/>
    <w:rsid w:val="00D72709"/>
    <w:rsid w:val="00D74DEA"/>
    <w:rsid w:val="00D7603C"/>
    <w:rsid w:val="00D7684B"/>
    <w:rsid w:val="00D76CB0"/>
    <w:rsid w:val="00D77BBE"/>
    <w:rsid w:val="00D80097"/>
    <w:rsid w:val="00D80125"/>
    <w:rsid w:val="00D80A06"/>
    <w:rsid w:val="00D80F14"/>
    <w:rsid w:val="00D81AFF"/>
    <w:rsid w:val="00D81FA0"/>
    <w:rsid w:val="00D82057"/>
    <w:rsid w:val="00D82212"/>
    <w:rsid w:val="00D82665"/>
    <w:rsid w:val="00D826F0"/>
    <w:rsid w:val="00D830DA"/>
    <w:rsid w:val="00D84241"/>
    <w:rsid w:val="00D84317"/>
    <w:rsid w:val="00D84A43"/>
    <w:rsid w:val="00D84BB5"/>
    <w:rsid w:val="00D85B15"/>
    <w:rsid w:val="00D85D92"/>
    <w:rsid w:val="00D86539"/>
    <w:rsid w:val="00D8660F"/>
    <w:rsid w:val="00D86672"/>
    <w:rsid w:val="00D86A38"/>
    <w:rsid w:val="00D871F4"/>
    <w:rsid w:val="00D87B87"/>
    <w:rsid w:val="00D901A0"/>
    <w:rsid w:val="00D907E2"/>
    <w:rsid w:val="00D90DD4"/>
    <w:rsid w:val="00D9283D"/>
    <w:rsid w:val="00D92FD0"/>
    <w:rsid w:val="00D9321C"/>
    <w:rsid w:val="00D93432"/>
    <w:rsid w:val="00D94BB7"/>
    <w:rsid w:val="00D94C1F"/>
    <w:rsid w:val="00D94E9D"/>
    <w:rsid w:val="00D953DF"/>
    <w:rsid w:val="00D95C1E"/>
    <w:rsid w:val="00D95FF3"/>
    <w:rsid w:val="00D96644"/>
    <w:rsid w:val="00D97E0C"/>
    <w:rsid w:val="00DA07BB"/>
    <w:rsid w:val="00DA0AD1"/>
    <w:rsid w:val="00DA0FD2"/>
    <w:rsid w:val="00DA119F"/>
    <w:rsid w:val="00DA33D2"/>
    <w:rsid w:val="00DA416F"/>
    <w:rsid w:val="00DA42B8"/>
    <w:rsid w:val="00DA481B"/>
    <w:rsid w:val="00DA4E0B"/>
    <w:rsid w:val="00DA4FF9"/>
    <w:rsid w:val="00DA763C"/>
    <w:rsid w:val="00DA76AC"/>
    <w:rsid w:val="00DA79E2"/>
    <w:rsid w:val="00DA7A7F"/>
    <w:rsid w:val="00DA7BCE"/>
    <w:rsid w:val="00DA7E00"/>
    <w:rsid w:val="00DB027E"/>
    <w:rsid w:val="00DB08B7"/>
    <w:rsid w:val="00DB090D"/>
    <w:rsid w:val="00DB10F0"/>
    <w:rsid w:val="00DB195C"/>
    <w:rsid w:val="00DB48CD"/>
    <w:rsid w:val="00DB4C81"/>
    <w:rsid w:val="00DB599A"/>
    <w:rsid w:val="00DB7FCC"/>
    <w:rsid w:val="00DC16F4"/>
    <w:rsid w:val="00DC3489"/>
    <w:rsid w:val="00DC3DCF"/>
    <w:rsid w:val="00DC4285"/>
    <w:rsid w:val="00DC5E9E"/>
    <w:rsid w:val="00DC61FF"/>
    <w:rsid w:val="00DC6D45"/>
    <w:rsid w:val="00DC6DB0"/>
    <w:rsid w:val="00DC6DCD"/>
    <w:rsid w:val="00DC73A2"/>
    <w:rsid w:val="00DC780D"/>
    <w:rsid w:val="00DC7E93"/>
    <w:rsid w:val="00DC7E9D"/>
    <w:rsid w:val="00DD06BF"/>
    <w:rsid w:val="00DD0B6B"/>
    <w:rsid w:val="00DD0EC7"/>
    <w:rsid w:val="00DD1205"/>
    <w:rsid w:val="00DD2A62"/>
    <w:rsid w:val="00DD34EF"/>
    <w:rsid w:val="00DD47CB"/>
    <w:rsid w:val="00DD4C10"/>
    <w:rsid w:val="00DD542C"/>
    <w:rsid w:val="00DD5441"/>
    <w:rsid w:val="00DD763A"/>
    <w:rsid w:val="00DE0920"/>
    <w:rsid w:val="00DE0BC9"/>
    <w:rsid w:val="00DE1530"/>
    <w:rsid w:val="00DE1B5E"/>
    <w:rsid w:val="00DE2EFB"/>
    <w:rsid w:val="00DE46AB"/>
    <w:rsid w:val="00DE4B9A"/>
    <w:rsid w:val="00DE4DBE"/>
    <w:rsid w:val="00DE4F69"/>
    <w:rsid w:val="00DE620F"/>
    <w:rsid w:val="00DE6700"/>
    <w:rsid w:val="00DE790A"/>
    <w:rsid w:val="00DE7A8A"/>
    <w:rsid w:val="00DE7DF1"/>
    <w:rsid w:val="00DF0420"/>
    <w:rsid w:val="00DF2442"/>
    <w:rsid w:val="00DF2AC5"/>
    <w:rsid w:val="00DF30AE"/>
    <w:rsid w:val="00DF32B2"/>
    <w:rsid w:val="00DF4213"/>
    <w:rsid w:val="00DF5693"/>
    <w:rsid w:val="00DF63B3"/>
    <w:rsid w:val="00DF647E"/>
    <w:rsid w:val="00DF7758"/>
    <w:rsid w:val="00E0238D"/>
    <w:rsid w:val="00E02D89"/>
    <w:rsid w:val="00E02FDD"/>
    <w:rsid w:val="00E03C8B"/>
    <w:rsid w:val="00E043BD"/>
    <w:rsid w:val="00E048F2"/>
    <w:rsid w:val="00E05BED"/>
    <w:rsid w:val="00E05F0B"/>
    <w:rsid w:val="00E06475"/>
    <w:rsid w:val="00E06BAA"/>
    <w:rsid w:val="00E06BAC"/>
    <w:rsid w:val="00E07601"/>
    <w:rsid w:val="00E1027F"/>
    <w:rsid w:val="00E1075D"/>
    <w:rsid w:val="00E12260"/>
    <w:rsid w:val="00E126C7"/>
    <w:rsid w:val="00E13BE3"/>
    <w:rsid w:val="00E13EEC"/>
    <w:rsid w:val="00E149F0"/>
    <w:rsid w:val="00E15199"/>
    <w:rsid w:val="00E16F15"/>
    <w:rsid w:val="00E16FD4"/>
    <w:rsid w:val="00E20981"/>
    <w:rsid w:val="00E20BEB"/>
    <w:rsid w:val="00E21889"/>
    <w:rsid w:val="00E222ED"/>
    <w:rsid w:val="00E2244E"/>
    <w:rsid w:val="00E22EC5"/>
    <w:rsid w:val="00E23804"/>
    <w:rsid w:val="00E246BC"/>
    <w:rsid w:val="00E247A3"/>
    <w:rsid w:val="00E24BA3"/>
    <w:rsid w:val="00E25167"/>
    <w:rsid w:val="00E254F6"/>
    <w:rsid w:val="00E25F29"/>
    <w:rsid w:val="00E27619"/>
    <w:rsid w:val="00E30EBD"/>
    <w:rsid w:val="00E31726"/>
    <w:rsid w:val="00E32084"/>
    <w:rsid w:val="00E32270"/>
    <w:rsid w:val="00E34094"/>
    <w:rsid w:val="00E3495E"/>
    <w:rsid w:val="00E34D52"/>
    <w:rsid w:val="00E35E7D"/>
    <w:rsid w:val="00E41D65"/>
    <w:rsid w:val="00E4218A"/>
    <w:rsid w:val="00E424F9"/>
    <w:rsid w:val="00E42CFE"/>
    <w:rsid w:val="00E42F56"/>
    <w:rsid w:val="00E434C0"/>
    <w:rsid w:val="00E435DC"/>
    <w:rsid w:val="00E44448"/>
    <w:rsid w:val="00E44493"/>
    <w:rsid w:val="00E446F4"/>
    <w:rsid w:val="00E44C91"/>
    <w:rsid w:val="00E4510E"/>
    <w:rsid w:val="00E45379"/>
    <w:rsid w:val="00E47144"/>
    <w:rsid w:val="00E477A6"/>
    <w:rsid w:val="00E50430"/>
    <w:rsid w:val="00E50B03"/>
    <w:rsid w:val="00E51143"/>
    <w:rsid w:val="00E517AD"/>
    <w:rsid w:val="00E518F8"/>
    <w:rsid w:val="00E52F7B"/>
    <w:rsid w:val="00E53E71"/>
    <w:rsid w:val="00E53F9C"/>
    <w:rsid w:val="00E54343"/>
    <w:rsid w:val="00E5576F"/>
    <w:rsid w:val="00E55E2E"/>
    <w:rsid w:val="00E564C6"/>
    <w:rsid w:val="00E5727E"/>
    <w:rsid w:val="00E600A0"/>
    <w:rsid w:val="00E6097C"/>
    <w:rsid w:val="00E60A32"/>
    <w:rsid w:val="00E61727"/>
    <w:rsid w:val="00E62111"/>
    <w:rsid w:val="00E6255D"/>
    <w:rsid w:val="00E62696"/>
    <w:rsid w:val="00E62707"/>
    <w:rsid w:val="00E62BF8"/>
    <w:rsid w:val="00E63F7D"/>
    <w:rsid w:val="00E65C0A"/>
    <w:rsid w:val="00E65F6C"/>
    <w:rsid w:val="00E66528"/>
    <w:rsid w:val="00E676D8"/>
    <w:rsid w:val="00E67D12"/>
    <w:rsid w:val="00E67D54"/>
    <w:rsid w:val="00E67D60"/>
    <w:rsid w:val="00E70404"/>
    <w:rsid w:val="00E70BF2"/>
    <w:rsid w:val="00E711B7"/>
    <w:rsid w:val="00E71B4C"/>
    <w:rsid w:val="00E7307A"/>
    <w:rsid w:val="00E73B0D"/>
    <w:rsid w:val="00E73FA2"/>
    <w:rsid w:val="00E74A9C"/>
    <w:rsid w:val="00E76291"/>
    <w:rsid w:val="00E764D4"/>
    <w:rsid w:val="00E778F2"/>
    <w:rsid w:val="00E804D3"/>
    <w:rsid w:val="00E818F1"/>
    <w:rsid w:val="00E8237D"/>
    <w:rsid w:val="00E82BEB"/>
    <w:rsid w:val="00E845A4"/>
    <w:rsid w:val="00E85209"/>
    <w:rsid w:val="00E85CAE"/>
    <w:rsid w:val="00E861C8"/>
    <w:rsid w:val="00E86B13"/>
    <w:rsid w:val="00E87069"/>
    <w:rsid w:val="00E8711D"/>
    <w:rsid w:val="00E900E8"/>
    <w:rsid w:val="00E905AB"/>
    <w:rsid w:val="00E90809"/>
    <w:rsid w:val="00E90855"/>
    <w:rsid w:val="00E91EBE"/>
    <w:rsid w:val="00E934AC"/>
    <w:rsid w:val="00E9435B"/>
    <w:rsid w:val="00E96808"/>
    <w:rsid w:val="00E9799E"/>
    <w:rsid w:val="00EA134C"/>
    <w:rsid w:val="00EA14EA"/>
    <w:rsid w:val="00EA1DB9"/>
    <w:rsid w:val="00EA2A21"/>
    <w:rsid w:val="00EA3E8A"/>
    <w:rsid w:val="00EA5EF8"/>
    <w:rsid w:val="00EA689E"/>
    <w:rsid w:val="00EA6A70"/>
    <w:rsid w:val="00EA7673"/>
    <w:rsid w:val="00EB0176"/>
    <w:rsid w:val="00EB1C76"/>
    <w:rsid w:val="00EB20F1"/>
    <w:rsid w:val="00EB3142"/>
    <w:rsid w:val="00EB40D7"/>
    <w:rsid w:val="00EB476D"/>
    <w:rsid w:val="00EB4E22"/>
    <w:rsid w:val="00EB512B"/>
    <w:rsid w:val="00EB53B4"/>
    <w:rsid w:val="00EB557E"/>
    <w:rsid w:val="00EB5D5D"/>
    <w:rsid w:val="00EB6377"/>
    <w:rsid w:val="00EB6571"/>
    <w:rsid w:val="00EB7361"/>
    <w:rsid w:val="00EB7379"/>
    <w:rsid w:val="00EB77CE"/>
    <w:rsid w:val="00EB7A8D"/>
    <w:rsid w:val="00EC09A8"/>
    <w:rsid w:val="00EC499E"/>
    <w:rsid w:val="00EC50E9"/>
    <w:rsid w:val="00EC545F"/>
    <w:rsid w:val="00EC5DE3"/>
    <w:rsid w:val="00EC60E8"/>
    <w:rsid w:val="00EC6187"/>
    <w:rsid w:val="00EC6E94"/>
    <w:rsid w:val="00EC725C"/>
    <w:rsid w:val="00EC74B8"/>
    <w:rsid w:val="00ED0656"/>
    <w:rsid w:val="00ED066F"/>
    <w:rsid w:val="00ED132A"/>
    <w:rsid w:val="00ED1933"/>
    <w:rsid w:val="00ED2354"/>
    <w:rsid w:val="00ED25EE"/>
    <w:rsid w:val="00ED268F"/>
    <w:rsid w:val="00ED27BE"/>
    <w:rsid w:val="00ED4850"/>
    <w:rsid w:val="00ED4D16"/>
    <w:rsid w:val="00ED537E"/>
    <w:rsid w:val="00ED544E"/>
    <w:rsid w:val="00ED6269"/>
    <w:rsid w:val="00ED6914"/>
    <w:rsid w:val="00ED699F"/>
    <w:rsid w:val="00ED72B1"/>
    <w:rsid w:val="00ED730A"/>
    <w:rsid w:val="00ED7CE2"/>
    <w:rsid w:val="00ED7ECE"/>
    <w:rsid w:val="00EE0356"/>
    <w:rsid w:val="00EE035A"/>
    <w:rsid w:val="00EE0DE4"/>
    <w:rsid w:val="00EE1269"/>
    <w:rsid w:val="00EE1DCC"/>
    <w:rsid w:val="00EE2859"/>
    <w:rsid w:val="00EE2A4D"/>
    <w:rsid w:val="00EE2BDC"/>
    <w:rsid w:val="00EE3C1B"/>
    <w:rsid w:val="00EE41ED"/>
    <w:rsid w:val="00EE48EF"/>
    <w:rsid w:val="00EE4B13"/>
    <w:rsid w:val="00EE4D56"/>
    <w:rsid w:val="00EE5F26"/>
    <w:rsid w:val="00EE76EA"/>
    <w:rsid w:val="00EE789A"/>
    <w:rsid w:val="00EE7E7F"/>
    <w:rsid w:val="00EF00AD"/>
    <w:rsid w:val="00EF0C24"/>
    <w:rsid w:val="00EF1BA7"/>
    <w:rsid w:val="00EF2839"/>
    <w:rsid w:val="00EF29CE"/>
    <w:rsid w:val="00EF3AB6"/>
    <w:rsid w:val="00EF5A8D"/>
    <w:rsid w:val="00F000D0"/>
    <w:rsid w:val="00F0040C"/>
    <w:rsid w:val="00F01633"/>
    <w:rsid w:val="00F017F7"/>
    <w:rsid w:val="00F0191C"/>
    <w:rsid w:val="00F01FF3"/>
    <w:rsid w:val="00F020AB"/>
    <w:rsid w:val="00F02594"/>
    <w:rsid w:val="00F0281F"/>
    <w:rsid w:val="00F02C2B"/>
    <w:rsid w:val="00F03887"/>
    <w:rsid w:val="00F03D4D"/>
    <w:rsid w:val="00F046A9"/>
    <w:rsid w:val="00F04A1E"/>
    <w:rsid w:val="00F05197"/>
    <w:rsid w:val="00F0654E"/>
    <w:rsid w:val="00F065C8"/>
    <w:rsid w:val="00F06FC0"/>
    <w:rsid w:val="00F07507"/>
    <w:rsid w:val="00F07C2A"/>
    <w:rsid w:val="00F10515"/>
    <w:rsid w:val="00F1099C"/>
    <w:rsid w:val="00F1136C"/>
    <w:rsid w:val="00F1314A"/>
    <w:rsid w:val="00F135EC"/>
    <w:rsid w:val="00F13833"/>
    <w:rsid w:val="00F142B1"/>
    <w:rsid w:val="00F14E15"/>
    <w:rsid w:val="00F17268"/>
    <w:rsid w:val="00F17BDF"/>
    <w:rsid w:val="00F20200"/>
    <w:rsid w:val="00F20F20"/>
    <w:rsid w:val="00F2149E"/>
    <w:rsid w:val="00F21937"/>
    <w:rsid w:val="00F22BBB"/>
    <w:rsid w:val="00F22F39"/>
    <w:rsid w:val="00F22FF5"/>
    <w:rsid w:val="00F235DB"/>
    <w:rsid w:val="00F24376"/>
    <w:rsid w:val="00F247C5"/>
    <w:rsid w:val="00F258BD"/>
    <w:rsid w:val="00F25ACA"/>
    <w:rsid w:val="00F25E38"/>
    <w:rsid w:val="00F261E5"/>
    <w:rsid w:val="00F26A97"/>
    <w:rsid w:val="00F26E6A"/>
    <w:rsid w:val="00F2747F"/>
    <w:rsid w:val="00F27897"/>
    <w:rsid w:val="00F31D61"/>
    <w:rsid w:val="00F3274C"/>
    <w:rsid w:val="00F33B30"/>
    <w:rsid w:val="00F34A26"/>
    <w:rsid w:val="00F34E7B"/>
    <w:rsid w:val="00F355AA"/>
    <w:rsid w:val="00F35CFE"/>
    <w:rsid w:val="00F36D86"/>
    <w:rsid w:val="00F37B1D"/>
    <w:rsid w:val="00F413DD"/>
    <w:rsid w:val="00F42F3A"/>
    <w:rsid w:val="00F442D0"/>
    <w:rsid w:val="00F47769"/>
    <w:rsid w:val="00F50375"/>
    <w:rsid w:val="00F50F1E"/>
    <w:rsid w:val="00F5113D"/>
    <w:rsid w:val="00F52F38"/>
    <w:rsid w:val="00F535BA"/>
    <w:rsid w:val="00F55A0D"/>
    <w:rsid w:val="00F60480"/>
    <w:rsid w:val="00F6104B"/>
    <w:rsid w:val="00F61997"/>
    <w:rsid w:val="00F61DC5"/>
    <w:rsid w:val="00F621F0"/>
    <w:rsid w:val="00F6237D"/>
    <w:rsid w:val="00F6288C"/>
    <w:rsid w:val="00F63B80"/>
    <w:rsid w:val="00F63DB3"/>
    <w:rsid w:val="00F64090"/>
    <w:rsid w:val="00F64B2C"/>
    <w:rsid w:val="00F64F00"/>
    <w:rsid w:val="00F64FC6"/>
    <w:rsid w:val="00F65456"/>
    <w:rsid w:val="00F66905"/>
    <w:rsid w:val="00F66D36"/>
    <w:rsid w:val="00F67887"/>
    <w:rsid w:val="00F70616"/>
    <w:rsid w:val="00F70F00"/>
    <w:rsid w:val="00F71E97"/>
    <w:rsid w:val="00F71EA1"/>
    <w:rsid w:val="00F74612"/>
    <w:rsid w:val="00F7599E"/>
    <w:rsid w:val="00F75A4C"/>
    <w:rsid w:val="00F7717B"/>
    <w:rsid w:val="00F772DE"/>
    <w:rsid w:val="00F77E34"/>
    <w:rsid w:val="00F80828"/>
    <w:rsid w:val="00F80C02"/>
    <w:rsid w:val="00F8123F"/>
    <w:rsid w:val="00F820E7"/>
    <w:rsid w:val="00F825C4"/>
    <w:rsid w:val="00F84FF4"/>
    <w:rsid w:val="00F85C2D"/>
    <w:rsid w:val="00F87DCE"/>
    <w:rsid w:val="00F90889"/>
    <w:rsid w:val="00F9235D"/>
    <w:rsid w:val="00F92711"/>
    <w:rsid w:val="00F92BB6"/>
    <w:rsid w:val="00F93DE1"/>
    <w:rsid w:val="00F9404B"/>
    <w:rsid w:val="00F94985"/>
    <w:rsid w:val="00F953C4"/>
    <w:rsid w:val="00F95400"/>
    <w:rsid w:val="00F95FEB"/>
    <w:rsid w:val="00FA0130"/>
    <w:rsid w:val="00FA574F"/>
    <w:rsid w:val="00FA6969"/>
    <w:rsid w:val="00FA6B54"/>
    <w:rsid w:val="00FA6B78"/>
    <w:rsid w:val="00FA71D0"/>
    <w:rsid w:val="00FA79BE"/>
    <w:rsid w:val="00FA7B36"/>
    <w:rsid w:val="00FB01E8"/>
    <w:rsid w:val="00FB1541"/>
    <w:rsid w:val="00FB2FB3"/>
    <w:rsid w:val="00FB3223"/>
    <w:rsid w:val="00FB3B16"/>
    <w:rsid w:val="00FB3C3A"/>
    <w:rsid w:val="00FB3FC4"/>
    <w:rsid w:val="00FB4132"/>
    <w:rsid w:val="00FB59C8"/>
    <w:rsid w:val="00FB6028"/>
    <w:rsid w:val="00FB6A9B"/>
    <w:rsid w:val="00FB751B"/>
    <w:rsid w:val="00FB79A4"/>
    <w:rsid w:val="00FC1A87"/>
    <w:rsid w:val="00FC1D1E"/>
    <w:rsid w:val="00FC23DE"/>
    <w:rsid w:val="00FC2784"/>
    <w:rsid w:val="00FC30A5"/>
    <w:rsid w:val="00FC38DE"/>
    <w:rsid w:val="00FC413F"/>
    <w:rsid w:val="00FC425E"/>
    <w:rsid w:val="00FC6466"/>
    <w:rsid w:val="00FC6ECC"/>
    <w:rsid w:val="00FC7E39"/>
    <w:rsid w:val="00FD1D21"/>
    <w:rsid w:val="00FD1E6E"/>
    <w:rsid w:val="00FD2220"/>
    <w:rsid w:val="00FD2BAC"/>
    <w:rsid w:val="00FD391C"/>
    <w:rsid w:val="00FD5C38"/>
    <w:rsid w:val="00FD63AD"/>
    <w:rsid w:val="00FD75C7"/>
    <w:rsid w:val="00FD7D62"/>
    <w:rsid w:val="00FE01A6"/>
    <w:rsid w:val="00FE025C"/>
    <w:rsid w:val="00FE0F76"/>
    <w:rsid w:val="00FE17BF"/>
    <w:rsid w:val="00FE2681"/>
    <w:rsid w:val="00FE3CED"/>
    <w:rsid w:val="00FE42F7"/>
    <w:rsid w:val="00FE5302"/>
    <w:rsid w:val="00FE5349"/>
    <w:rsid w:val="00FE546B"/>
    <w:rsid w:val="00FE5FFB"/>
    <w:rsid w:val="00FE6456"/>
    <w:rsid w:val="00FE7845"/>
    <w:rsid w:val="00FE7F77"/>
    <w:rsid w:val="00FE7FDA"/>
    <w:rsid w:val="00FF095E"/>
    <w:rsid w:val="00FF1B77"/>
    <w:rsid w:val="00FF337B"/>
    <w:rsid w:val="00FF383F"/>
    <w:rsid w:val="00FF396D"/>
    <w:rsid w:val="00FF53E8"/>
    <w:rsid w:val="00FF556F"/>
    <w:rsid w:val="00FF5E3C"/>
    <w:rsid w:val="00FF5F24"/>
    <w:rsid w:val="00FF6166"/>
    <w:rsid w:val="00FF688E"/>
    <w:rsid w:val="00FF68A9"/>
    <w:rsid w:val="00FF69F8"/>
    <w:rsid w:val="00FF6BDD"/>
    <w:rsid w:val="00FF7596"/>
    <w:rsid w:val="00FF797A"/>
    <w:rsid w:val="00FF7A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F65F2"/>
  <w15:docId w15:val="{E1858A0B-4629-473F-884E-EED5B4F33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C47"/>
    <w:pPr>
      <w:spacing w:after="200" w:line="276" w:lineRule="auto"/>
    </w:pPr>
    <w:rPr>
      <w:sz w:val="22"/>
      <w:szCs w:val="22"/>
      <w:lang w:eastAsia="en-US"/>
    </w:rPr>
  </w:style>
  <w:style w:type="paragraph" w:styleId="Titre1">
    <w:name w:val="heading 1"/>
    <w:basedOn w:val="Normal"/>
    <w:next w:val="Normal"/>
    <w:link w:val="Titre1Car"/>
    <w:qFormat/>
    <w:rsid w:val="00013508"/>
    <w:pPr>
      <w:keepNext/>
      <w:spacing w:after="0" w:line="240" w:lineRule="auto"/>
      <w:outlineLvl w:val="0"/>
    </w:pPr>
    <w:rPr>
      <w:rFonts w:ascii="Times New Roman" w:eastAsia="Arial Unicode MS" w:hAnsi="Times New Roman"/>
      <w:b/>
      <w:sz w:val="26"/>
      <w:szCs w:val="20"/>
      <w:lang w:eastAsia="fr-FR"/>
    </w:rPr>
  </w:style>
  <w:style w:type="paragraph" w:styleId="Titre2">
    <w:name w:val="heading 2"/>
    <w:basedOn w:val="Normal"/>
    <w:next w:val="Normal"/>
    <w:link w:val="Titre2Car"/>
    <w:semiHidden/>
    <w:unhideWhenUsed/>
    <w:qFormat/>
    <w:rsid w:val="00013508"/>
    <w:pPr>
      <w:keepNext/>
      <w:spacing w:after="0" w:line="240" w:lineRule="auto"/>
      <w:ind w:left="550"/>
      <w:jc w:val="center"/>
      <w:outlineLvl w:val="1"/>
    </w:pPr>
    <w:rPr>
      <w:rFonts w:ascii="Times New Roman" w:eastAsia="Arial Unicode MS" w:hAnsi="Times New Roman"/>
      <w:b/>
      <w:sz w:val="36"/>
      <w:szCs w:val="20"/>
      <w:lang w:eastAsia="fr-FR"/>
    </w:rPr>
  </w:style>
  <w:style w:type="paragraph" w:styleId="Titre3">
    <w:name w:val="heading 3"/>
    <w:basedOn w:val="Normal"/>
    <w:next w:val="Normal"/>
    <w:link w:val="Titre3Car"/>
    <w:semiHidden/>
    <w:unhideWhenUsed/>
    <w:qFormat/>
    <w:rsid w:val="00013508"/>
    <w:pPr>
      <w:keepNext/>
      <w:spacing w:after="0" w:line="240" w:lineRule="auto"/>
      <w:jc w:val="center"/>
      <w:outlineLvl w:val="2"/>
    </w:pPr>
    <w:rPr>
      <w:rFonts w:ascii="Arial Black" w:eastAsia="Arial Unicode MS" w:hAnsi="Arial Black" w:cs="Arial"/>
      <w:bCs/>
      <w:sz w:val="36"/>
      <w:szCs w:val="24"/>
      <w:lang w:eastAsia="fr-FR"/>
    </w:rPr>
  </w:style>
  <w:style w:type="paragraph" w:styleId="Titre4">
    <w:name w:val="heading 4"/>
    <w:basedOn w:val="Normal"/>
    <w:next w:val="Normal"/>
    <w:link w:val="Titre4Car"/>
    <w:semiHidden/>
    <w:unhideWhenUsed/>
    <w:qFormat/>
    <w:rsid w:val="00013508"/>
    <w:pPr>
      <w:keepNext/>
      <w:spacing w:after="0" w:line="240" w:lineRule="auto"/>
      <w:jc w:val="center"/>
      <w:outlineLvl w:val="3"/>
    </w:pPr>
    <w:rPr>
      <w:rFonts w:ascii="Arial" w:eastAsia="Arial Unicode MS" w:hAnsi="Arial" w:cs="Arial"/>
      <w:sz w:val="32"/>
      <w:szCs w:val="24"/>
      <w:lang w:eastAsia="fr-FR"/>
    </w:rPr>
  </w:style>
  <w:style w:type="paragraph" w:styleId="Titre6">
    <w:name w:val="heading 6"/>
    <w:basedOn w:val="Normal"/>
    <w:next w:val="Normal"/>
    <w:link w:val="Titre6Car"/>
    <w:semiHidden/>
    <w:unhideWhenUsed/>
    <w:qFormat/>
    <w:rsid w:val="00013508"/>
    <w:pPr>
      <w:keepNext/>
      <w:spacing w:after="0" w:line="240" w:lineRule="auto"/>
      <w:jc w:val="center"/>
      <w:outlineLvl w:val="5"/>
    </w:pPr>
    <w:rPr>
      <w:rFonts w:ascii="Antique" w:eastAsia="Times New Roman" w:hAnsi="Antique" w:cs="Arial"/>
      <w:sz w:val="28"/>
      <w:szCs w:val="24"/>
      <w:lang w:eastAsia="fr-FR"/>
    </w:rPr>
  </w:style>
  <w:style w:type="paragraph" w:styleId="Titre8">
    <w:name w:val="heading 8"/>
    <w:basedOn w:val="Normal"/>
    <w:next w:val="Normal"/>
    <w:link w:val="Titre8Car"/>
    <w:semiHidden/>
    <w:unhideWhenUsed/>
    <w:qFormat/>
    <w:rsid w:val="00013508"/>
    <w:pPr>
      <w:keepNext/>
      <w:spacing w:after="0" w:line="240" w:lineRule="auto"/>
      <w:ind w:left="550"/>
      <w:jc w:val="center"/>
      <w:outlineLvl w:val="7"/>
    </w:pPr>
    <w:rPr>
      <w:rFonts w:ascii="Times New Roman" w:eastAsia="Times New Roman" w:hAnsi="Times New Roman"/>
      <w:b/>
      <w:sz w:val="2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7E56AC"/>
    <w:rPr>
      <w:sz w:val="22"/>
      <w:szCs w:val="22"/>
      <w:lang w:eastAsia="en-US"/>
    </w:rPr>
  </w:style>
  <w:style w:type="character" w:styleId="Lienhypertexte">
    <w:name w:val="Hyperlink"/>
    <w:uiPriority w:val="99"/>
    <w:rsid w:val="007E56AC"/>
    <w:rPr>
      <w:color w:val="0000FF"/>
      <w:u w:val="single"/>
    </w:rPr>
  </w:style>
  <w:style w:type="paragraph" w:styleId="Textedebulles">
    <w:name w:val="Balloon Text"/>
    <w:basedOn w:val="Normal"/>
    <w:link w:val="TextedebullesCar"/>
    <w:uiPriority w:val="99"/>
    <w:semiHidden/>
    <w:unhideWhenUsed/>
    <w:rsid w:val="007E56AC"/>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7E56AC"/>
    <w:rPr>
      <w:rFonts w:ascii="Tahoma" w:eastAsia="Calibri" w:hAnsi="Tahoma" w:cs="Tahoma"/>
      <w:sz w:val="16"/>
      <w:szCs w:val="16"/>
    </w:rPr>
  </w:style>
  <w:style w:type="paragraph" w:customStyle="1" w:styleId="Corpsdetexte21">
    <w:name w:val="Corps de texte 21"/>
    <w:basedOn w:val="Normal"/>
    <w:rsid w:val="002161C4"/>
    <w:pPr>
      <w:suppressAutoHyphens/>
      <w:spacing w:after="0" w:line="240" w:lineRule="auto"/>
      <w:ind w:right="4251"/>
    </w:pPr>
    <w:rPr>
      <w:rFonts w:ascii="Tahoma" w:eastAsia="Times New Roman" w:hAnsi="Tahoma"/>
      <w:sz w:val="24"/>
      <w:szCs w:val="20"/>
      <w:lang w:eastAsia="fr-FR"/>
    </w:rPr>
  </w:style>
  <w:style w:type="paragraph" w:customStyle="1" w:styleId="Standard">
    <w:name w:val="Standard"/>
    <w:rsid w:val="00EE2BDC"/>
    <w:pPr>
      <w:widowControl w:val="0"/>
      <w:suppressAutoHyphens/>
      <w:autoSpaceDN w:val="0"/>
      <w:textAlignment w:val="baseline"/>
    </w:pPr>
    <w:rPr>
      <w:rFonts w:ascii="Times New Roman" w:eastAsia="Andale Sans UI" w:hAnsi="Times New Roman" w:cs="Tahoma"/>
      <w:kern w:val="3"/>
      <w:sz w:val="24"/>
      <w:szCs w:val="24"/>
    </w:rPr>
  </w:style>
  <w:style w:type="paragraph" w:styleId="Paragraphedeliste">
    <w:name w:val="List Paragraph"/>
    <w:basedOn w:val="Normal"/>
    <w:uiPriority w:val="34"/>
    <w:qFormat/>
    <w:rsid w:val="00C14A67"/>
    <w:pPr>
      <w:spacing w:after="0" w:line="240" w:lineRule="auto"/>
      <w:ind w:left="720"/>
      <w:contextualSpacing/>
    </w:pPr>
    <w:rPr>
      <w:rFonts w:ascii="Times New Roman" w:eastAsia="Times New Roman" w:hAnsi="Times New Roman"/>
      <w:sz w:val="24"/>
      <w:szCs w:val="24"/>
      <w:lang w:eastAsia="fr-FR"/>
    </w:rPr>
  </w:style>
  <w:style w:type="paragraph" w:styleId="NormalWeb">
    <w:name w:val="Normal (Web)"/>
    <w:basedOn w:val="Normal"/>
    <w:uiPriority w:val="99"/>
    <w:rsid w:val="00FA71D0"/>
    <w:pPr>
      <w:spacing w:after="0" w:line="240" w:lineRule="auto"/>
    </w:pPr>
    <w:rPr>
      <w:rFonts w:ascii="Times New Roman" w:eastAsia="Times New Roman" w:hAnsi="Times New Roman"/>
      <w:sz w:val="24"/>
      <w:szCs w:val="24"/>
      <w:lang w:eastAsia="fr-FR"/>
    </w:rPr>
  </w:style>
  <w:style w:type="character" w:styleId="lev">
    <w:name w:val="Strong"/>
    <w:uiPriority w:val="22"/>
    <w:qFormat/>
    <w:rsid w:val="00FA71D0"/>
    <w:rPr>
      <w:b/>
      <w:bCs/>
    </w:rPr>
  </w:style>
  <w:style w:type="character" w:customStyle="1" w:styleId="Titre1Car">
    <w:name w:val="Titre 1 Car"/>
    <w:link w:val="Titre1"/>
    <w:rsid w:val="00013508"/>
    <w:rPr>
      <w:rFonts w:ascii="Times New Roman" w:eastAsia="Arial Unicode MS" w:hAnsi="Times New Roman"/>
      <w:b/>
      <w:sz w:val="26"/>
    </w:rPr>
  </w:style>
  <w:style w:type="character" w:customStyle="1" w:styleId="Titre2Car">
    <w:name w:val="Titre 2 Car"/>
    <w:link w:val="Titre2"/>
    <w:semiHidden/>
    <w:rsid w:val="00013508"/>
    <w:rPr>
      <w:rFonts w:ascii="Times New Roman" w:eastAsia="Arial Unicode MS" w:hAnsi="Times New Roman"/>
      <w:b/>
      <w:sz w:val="36"/>
    </w:rPr>
  </w:style>
  <w:style w:type="character" w:customStyle="1" w:styleId="Titre3Car">
    <w:name w:val="Titre 3 Car"/>
    <w:link w:val="Titre3"/>
    <w:semiHidden/>
    <w:rsid w:val="00013508"/>
    <w:rPr>
      <w:rFonts w:ascii="Arial Black" w:eastAsia="Arial Unicode MS" w:hAnsi="Arial Black" w:cs="Arial"/>
      <w:bCs/>
      <w:sz w:val="36"/>
      <w:szCs w:val="24"/>
    </w:rPr>
  </w:style>
  <w:style w:type="character" w:customStyle="1" w:styleId="Titre4Car">
    <w:name w:val="Titre 4 Car"/>
    <w:link w:val="Titre4"/>
    <w:semiHidden/>
    <w:rsid w:val="00013508"/>
    <w:rPr>
      <w:rFonts w:ascii="Arial" w:eastAsia="Arial Unicode MS" w:hAnsi="Arial" w:cs="Arial"/>
      <w:sz w:val="32"/>
      <w:szCs w:val="24"/>
    </w:rPr>
  </w:style>
  <w:style w:type="character" w:customStyle="1" w:styleId="Titre6Car">
    <w:name w:val="Titre 6 Car"/>
    <w:link w:val="Titre6"/>
    <w:semiHidden/>
    <w:rsid w:val="00013508"/>
    <w:rPr>
      <w:rFonts w:ascii="Antique" w:eastAsia="Times New Roman" w:hAnsi="Antique" w:cs="Arial"/>
      <w:sz w:val="28"/>
      <w:szCs w:val="24"/>
    </w:rPr>
  </w:style>
  <w:style w:type="character" w:customStyle="1" w:styleId="Titre8Car">
    <w:name w:val="Titre 8 Car"/>
    <w:link w:val="Titre8"/>
    <w:semiHidden/>
    <w:rsid w:val="00013508"/>
    <w:rPr>
      <w:rFonts w:ascii="Times New Roman" w:eastAsia="Times New Roman" w:hAnsi="Times New Roman"/>
      <w:b/>
      <w:sz w:val="28"/>
    </w:rPr>
  </w:style>
  <w:style w:type="paragraph" w:styleId="Titre">
    <w:name w:val="Title"/>
    <w:basedOn w:val="Normal"/>
    <w:link w:val="TitreCar"/>
    <w:qFormat/>
    <w:rsid w:val="00013508"/>
    <w:pPr>
      <w:spacing w:after="0" w:line="240" w:lineRule="auto"/>
      <w:jc w:val="center"/>
    </w:pPr>
    <w:rPr>
      <w:rFonts w:ascii="Times New Roman" w:eastAsia="Times New Roman" w:hAnsi="Times New Roman"/>
      <w:b/>
      <w:sz w:val="56"/>
      <w:szCs w:val="24"/>
      <w:lang w:eastAsia="fr-FR"/>
    </w:rPr>
  </w:style>
  <w:style w:type="character" w:customStyle="1" w:styleId="TitreCar">
    <w:name w:val="Titre Car"/>
    <w:link w:val="Titre"/>
    <w:rsid w:val="00013508"/>
    <w:rPr>
      <w:rFonts w:ascii="Times New Roman" w:eastAsia="Times New Roman" w:hAnsi="Times New Roman"/>
      <w:b/>
      <w:sz w:val="56"/>
      <w:szCs w:val="24"/>
    </w:rPr>
  </w:style>
  <w:style w:type="character" w:styleId="Accentuation">
    <w:name w:val="Emphasis"/>
    <w:uiPriority w:val="20"/>
    <w:qFormat/>
    <w:rsid w:val="00692729"/>
    <w:rPr>
      <w:i/>
      <w:iCs/>
    </w:rPr>
  </w:style>
  <w:style w:type="paragraph" w:customStyle="1" w:styleId="msonormalsandbox">
    <w:name w:val="msonormal_sandbox"/>
    <w:basedOn w:val="Normal"/>
    <w:rsid w:val="009E41F7"/>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msolistparagraphsandbox">
    <w:name w:val="msolistparagraph_sandbox"/>
    <w:basedOn w:val="Normal"/>
    <w:rsid w:val="00532484"/>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msonormalooeditoreditor0sandboxsandbox">
    <w:name w:val="msonormalooeditoreditor0sandbox_sandbox"/>
    <w:basedOn w:val="Normal"/>
    <w:rsid w:val="00A1434F"/>
    <w:pPr>
      <w:spacing w:before="100" w:beforeAutospacing="1" w:after="100" w:afterAutospacing="1" w:line="240" w:lineRule="auto"/>
    </w:pPr>
    <w:rPr>
      <w:rFonts w:ascii="Times New Roman" w:eastAsia="Times New Roman" w:hAnsi="Times New Roman"/>
      <w:sz w:val="24"/>
      <w:szCs w:val="24"/>
      <w:lang w:eastAsia="fr-FR"/>
    </w:rPr>
  </w:style>
  <w:style w:type="character" w:styleId="Mentionnonrsolue">
    <w:name w:val="Unresolved Mention"/>
    <w:uiPriority w:val="99"/>
    <w:semiHidden/>
    <w:unhideWhenUsed/>
    <w:rsid w:val="009A4450"/>
    <w:rPr>
      <w:color w:val="605E5C"/>
      <w:shd w:val="clear" w:color="auto" w:fill="E1DFDD"/>
    </w:rPr>
  </w:style>
  <w:style w:type="paragraph" w:customStyle="1" w:styleId="Default">
    <w:name w:val="Default"/>
    <w:rsid w:val="00CB7773"/>
    <w:pPr>
      <w:autoSpaceDE w:val="0"/>
      <w:autoSpaceDN w:val="0"/>
      <w:adjustRightInd w:val="0"/>
    </w:pPr>
    <w:rPr>
      <w:rFonts w:cs="Calibri"/>
      <w:color w:val="000000"/>
      <w:sz w:val="24"/>
      <w:szCs w:val="24"/>
      <w:lang w:eastAsia="en-US"/>
    </w:rPr>
  </w:style>
  <w:style w:type="character" w:styleId="Textedelespacerserv">
    <w:name w:val="Placeholder Text"/>
    <w:uiPriority w:val="99"/>
    <w:semiHidden/>
    <w:rsid w:val="000B206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158831">
      <w:bodyDiv w:val="1"/>
      <w:marLeft w:val="0"/>
      <w:marRight w:val="0"/>
      <w:marTop w:val="0"/>
      <w:marBottom w:val="0"/>
      <w:divBdr>
        <w:top w:val="none" w:sz="0" w:space="0" w:color="auto"/>
        <w:left w:val="none" w:sz="0" w:space="0" w:color="auto"/>
        <w:bottom w:val="none" w:sz="0" w:space="0" w:color="auto"/>
        <w:right w:val="none" w:sz="0" w:space="0" w:color="auto"/>
      </w:divBdr>
    </w:div>
    <w:div w:id="356664056">
      <w:bodyDiv w:val="1"/>
      <w:marLeft w:val="0"/>
      <w:marRight w:val="0"/>
      <w:marTop w:val="0"/>
      <w:marBottom w:val="0"/>
      <w:divBdr>
        <w:top w:val="none" w:sz="0" w:space="0" w:color="auto"/>
        <w:left w:val="none" w:sz="0" w:space="0" w:color="auto"/>
        <w:bottom w:val="none" w:sz="0" w:space="0" w:color="auto"/>
        <w:right w:val="none" w:sz="0" w:space="0" w:color="auto"/>
      </w:divBdr>
      <w:divsChild>
        <w:div w:id="1718969431">
          <w:marLeft w:val="0"/>
          <w:marRight w:val="0"/>
          <w:marTop w:val="0"/>
          <w:marBottom w:val="0"/>
          <w:divBdr>
            <w:top w:val="none" w:sz="0" w:space="0" w:color="auto"/>
            <w:left w:val="none" w:sz="0" w:space="0" w:color="auto"/>
            <w:bottom w:val="none" w:sz="0" w:space="0" w:color="auto"/>
            <w:right w:val="none" w:sz="0" w:space="0" w:color="auto"/>
          </w:divBdr>
          <w:divsChild>
            <w:div w:id="1785539833">
              <w:marLeft w:val="0"/>
              <w:marRight w:val="0"/>
              <w:marTop w:val="0"/>
              <w:marBottom w:val="0"/>
              <w:divBdr>
                <w:top w:val="none" w:sz="0" w:space="0" w:color="auto"/>
                <w:left w:val="none" w:sz="0" w:space="0" w:color="auto"/>
                <w:bottom w:val="none" w:sz="0" w:space="0" w:color="auto"/>
                <w:right w:val="none" w:sz="0" w:space="0" w:color="auto"/>
              </w:divBdr>
              <w:divsChild>
                <w:div w:id="664670519">
                  <w:marLeft w:val="0"/>
                  <w:marRight w:val="0"/>
                  <w:marTop w:val="0"/>
                  <w:marBottom w:val="0"/>
                  <w:divBdr>
                    <w:top w:val="none" w:sz="0" w:space="0" w:color="auto"/>
                    <w:left w:val="none" w:sz="0" w:space="0" w:color="auto"/>
                    <w:bottom w:val="none" w:sz="0" w:space="0" w:color="auto"/>
                    <w:right w:val="none" w:sz="0" w:space="0" w:color="auto"/>
                  </w:divBdr>
                  <w:divsChild>
                    <w:div w:id="767122569">
                      <w:marLeft w:val="0"/>
                      <w:marRight w:val="0"/>
                      <w:marTop w:val="0"/>
                      <w:marBottom w:val="0"/>
                      <w:divBdr>
                        <w:top w:val="none" w:sz="0" w:space="0" w:color="auto"/>
                        <w:left w:val="none" w:sz="0" w:space="0" w:color="auto"/>
                        <w:bottom w:val="none" w:sz="0" w:space="0" w:color="auto"/>
                        <w:right w:val="none" w:sz="0" w:space="0" w:color="auto"/>
                      </w:divBdr>
                      <w:divsChild>
                        <w:div w:id="668368185">
                          <w:marLeft w:val="0"/>
                          <w:marRight w:val="0"/>
                          <w:marTop w:val="0"/>
                          <w:marBottom w:val="0"/>
                          <w:divBdr>
                            <w:top w:val="none" w:sz="0" w:space="0" w:color="auto"/>
                            <w:left w:val="none" w:sz="0" w:space="0" w:color="auto"/>
                            <w:bottom w:val="none" w:sz="0" w:space="0" w:color="auto"/>
                            <w:right w:val="none" w:sz="0" w:space="0" w:color="auto"/>
                          </w:divBdr>
                          <w:divsChild>
                            <w:div w:id="149566782">
                              <w:marLeft w:val="0"/>
                              <w:marRight w:val="0"/>
                              <w:marTop w:val="0"/>
                              <w:marBottom w:val="0"/>
                              <w:divBdr>
                                <w:top w:val="none" w:sz="0" w:space="0" w:color="auto"/>
                                <w:left w:val="none" w:sz="0" w:space="0" w:color="auto"/>
                                <w:bottom w:val="none" w:sz="0" w:space="0" w:color="auto"/>
                                <w:right w:val="none" w:sz="0" w:space="0" w:color="auto"/>
                              </w:divBdr>
                              <w:divsChild>
                                <w:div w:id="1215196668">
                                  <w:marLeft w:val="0"/>
                                  <w:marRight w:val="0"/>
                                  <w:marTop w:val="0"/>
                                  <w:marBottom w:val="0"/>
                                  <w:divBdr>
                                    <w:top w:val="none" w:sz="0" w:space="0" w:color="auto"/>
                                    <w:left w:val="none" w:sz="0" w:space="0" w:color="auto"/>
                                    <w:bottom w:val="none" w:sz="0" w:space="0" w:color="auto"/>
                                    <w:right w:val="none" w:sz="0" w:space="0" w:color="auto"/>
                                  </w:divBdr>
                                  <w:divsChild>
                                    <w:div w:id="659697432">
                                      <w:marLeft w:val="0"/>
                                      <w:marRight w:val="0"/>
                                      <w:marTop w:val="0"/>
                                      <w:marBottom w:val="0"/>
                                      <w:divBdr>
                                        <w:top w:val="none" w:sz="0" w:space="0" w:color="auto"/>
                                        <w:left w:val="none" w:sz="0" w:space="0" w:color="auto"/>
                                        <w:bottom w:val="none" w:sz="0" w:space="0" w:color="auto"/>
                                        <w:right w:val="none" w:sz="0" w:space="0" w:color="auto"/>
                                      </w:divBdr>
                                      <w:divsChild>
                                        <w:div w:id="1518351551">
                                          <w:marLeft w:val="0"/>
                                          <w:marRight w:val="0"/>
                                          <w:marTop w:val="0"/>
                                          <w:marBottom w:val="0"/>
                                          <w:divBdr>
                                            <w:top w:val="none" w:sz="0" w:space="0" w:color="auto"/>
                                            <w:left w:val="none" w:sz="0" w:space="0" w:color="auto"/>
                                            <w:bottom w:val="none" w:sz="0" w:space="0" w:color="auto"/>
                                            <w:right w:val="none" w:sz="0" w:space="0" w:color="auto"/>
                                          </w:divBdr>
                                          <w:divsChild>
                                            <w:div w:id="2082017383">
                                              <w:marLeft w:val="0"/>
                                              <w:marRight w:val="0"/>
                                              <w:marTop w:val="0"/>
                                              <w:marBottom w:val="0"/>
                                              <w:divBdr>
                                                <w:top w:val="none" w:sz="0" w:space="0" w:color="auto"/>
                                                <w:left w:val="none" w:sz="0" w:space="0" w:color="auto"/>
                                                <w:bottom w:val="none" w:sz="0" w:space="0" w:color="auto"/>
                                                <w:right w:val="none" w:sz="0" w:space="0" w:color="auto"/>
                                              </w:divBdr>
                                              <w:divsChild>
                                                <w:div w:id="270356208">
                                                  <w:marLeft w:val="0"/>
                                                  <w:marRight w:val="0"/>
                                                  <w:marTop w:val="0"/>
                                                  <w:marBottom w:val="0"/>
                                                  <w:divBdr>
                                                    <w:top w:val="single" w:sz="12" w:space="2" w:color="FFFFCC"/>
                                                    <w:left w:val="single" w:sz="12" w:space="2" w:color="FFFFCC"/>
                                                    <w:bottom w:val="single" w:sz="12" w:space="2" w:color="FFFFCC"/>
                                                    <w:right w:val="single" w:sz="12" w:space="0" w:color="FFFFCC"/>
                                                  </w:divBdr>
                                                  <w:divsChild>
                                                    <w:div w:id="1925258396">
                                                      <w:marLeft w:val="0"/>
                                                      <w:marRight w:val="0"/>
                                                      <w:marTop w:val="0"/>
                                                      <w:marBottom w:val="0"/>
                                                      <w:divBdr>
                                                        <w:top w:val="none" w:sz="0" w:space="0" w:color="auto"/>
                                                        <w:left w:val="none" w:sz="0" w:space="0" w:color="auto"/>
                                                        <w:bottom w:val="none" w:sz="0" w:space="0" w:color="auto"/>
                                                        <w:right w:val="none" w:sz="0" w:space="0" w:color="auto"/>
                                                      </w:divBdr>
                                                      <w:divsChild>
                                                        <w:div w:id="1903409">
                                                          <w:marLeft w:val="0"/>
                                                          <w:marRight w:val="0"/>
                                                          <w:marTop w:val="0"/>
                                                          <w:marBottom w:val="0"/>
                                                          <w:divBdr>
                                                            <w:top w:val="none" w:sz="0" w:space="0" w:color="auto"/>
                                                            <w:left w:val="none" w:sz="0" w:space="0" w:color="auto"/>
                                                            <w:bottom w:val="none" w:sz="0" w:space="0" w:color="auto"/>
                                                            <w:right w:val="none" w:sz="0" w:space="0" w:color="auto"/>
                                                          </w:divBdr>
                                                          <w:divsChild>
                                                            <w:div w:id="1383402093">
                                                              <w:marLeft w:val="0"/>
                                                              <w:marRight w:val="0"/>
                                                              <w:marTop w:val="0"/>
                                                              <w:marBottom w:val="0"/>
                                                              <w:divBdr>
                                                                <w:top w:val="none" w:sz="0" w:space="0" w:color="auto"/>
                                                                <w:left w:val="none" w:sz="0" w:space="0" w:color="auto"/>
                                                                <w:bottom w:val="none" w:sz="0" w:space="0" w:color="auto"/>
                                                                <w:right w:val="none" w:sz="0" w:space="0" w:color="auto"/>
                                                              </w:divBdr>
                                                              <w:divsChild>
                                                                <w:div w:id="946499684">
                                                                  <w:marLeft w:val="0"/>
                                                                  <w:marRight w:val="0"/>
                                                                  <w:marTop w:val="0"/>
                                                                  <w:marBottom w:val="0"/>
                                                                  <w:divBdr>
                                                                    <w:top w:val="none" w:sz="0" w:space="0" w:color="auto"/>
                                                                    <w:left w:val="none" w:sz="0" w:space="0" w:color="auto"/>
                                                                    <w:bottom w:val="none" w:sz="0" w:space="0" w:color="auto"/>
                                                                    <w:right w:val="none" w:sz="0" w:space="0" w:color="auto"/>
                                                                  </w:divBdr>
                                                                  <w:divsChild>
                                                                    <w:div w:id="711854466">
                                                                      <w:marLeft w:val="0"/>
                                                                      <w:marRight w:val="0"/>
                                                                      <w:marTop w:val="0"/>
                                                                      <w:marBottom w:val="0"/>
                                                                      <w:divBdr>
                                                                        <w:top w:val="none" w:sz="0" w:space="0" w:color="auto"/>
                                                                        <w:left w:val="none" w:sz="0" w:space="0" w:color="auto"/>
                                                                        <w:bottom w:val="none" w:sz="0" w:space="0" w:color="auto"/>
                                                                        <w:right w:val="none" w:sz="0" w:space="0" w:color="auto"/>
                                                                      </w:divBdr>
                                                                      <w:divsChild>
                                                                        <w:div w:id="1259673459">
                                                                          <w:marLeft w:val="0"/>
                                                                          <w:marRight w:val="0"/>
                                                                          <w:marTop w:val="0"/>
                                                                          <w:marBottom w:val="0"/>
                                                                          <w:divBdr>
                                                                            <w:top w:val="none" w:sz="0" w:space="0" w:color="auto"/>
                                                                            <w:left w:val="none" w:sz="0" w:space="0" w:color="auto"/>
                                                                            <w:bottom w:val="none" w:sz="0" w:space="0" w:color="auto"/>
                                                                            <w:right w:val="none" w:sz="0" w:space="0" w:color="auto"/>
                                                                          </w:divBdr>
                                                                          <w:divsChild>
                                                                            <w:div w:id="1292202030">
                                                                              <w:marLeft w:val="0"/>
                                                                              <w:marRight w:val="0"/>
                                                                              <w:marTop w:val="0"/>
                                                                              <w:marBottom w:val="0"/>
                                                                              <w:divBdr>
                                                                                <w:top w:val="none" w:sz="0" w:space="0" w:color="auto"/>
                                                                                <w:left w:val="none" w:sz="0" w:space="0" w:color="auto"/>
                                                                                <w:bottom w:val="none" w:sz="0" w:space="0" w:color="auto"/>
                                                                                <w:right w:val="none" w:sz="0" w:space="0" w:color="auto"/>
                                                                              </w:divBdr>
                                                                              <w:divsChild>
                                                                                <w:div w:id="806970694">
                                                                                  <w:marLeft w:val="0"/>
                                                                                  <w:marRight w:val="0"/>
                                                                                  <w:marTop w:val="0"/>
                                                                                  <w:marBottom w:val="0"/>
                                                                                  <w:divBdr>
                                                                                    <w:top w:val="none" w:sz="0" w:space="0" w:color="auto"/>
                                                                                    <w:left w:val="none" w:sz="0" w:space="0" w:color="auto"/>
                                                                                    <w:bottom w:val="none" w:sz="0" w:space="0" w:color="auto"/>
                                                                                    <w:right w:val="none" w:sz="0" w:space="0" w:color="auto"/>
                                                                                  </w:divBdr>
                                                                                  <w:divsChild>
                                                                                    <w:div w:id="1299651911">
                                                                                      <w:marLeft w:val="0"/>
                                                                                      <w:marRight w:val="0"/>
                                                                                      <w:marTop w:val="0"/>
                                                                                      <w:marBottom w:val="0"/>
                                                                                      <w:divBdr>
                                                                                        <w:top w:val="none" w:sz="0" w:space="0" w:color="auto"/>
                                                                                        <w:left w:val="none" w:sz="0" w:space="0" w:color="auto"/>
                                                                                        <w:bottom w:val="none" w:sz="0" w:space="0" w:color="auto"/>
                                                                                        <w:right w:val="none" w:sz="0" w:space="0" w:color="auto"/>
                                                                                      </w:divBdr>
                                                                                      <w:divsChild>
                                                                                        <w:div w:id="182283157">
                                                                                          <w:marLeft w:val="0"/>
                                                                                          <w:marRight w:val="0"/>
                                                                                          <w:marTop w:val="0"/>
                                                                                          <w:marBottom w:val="0"/>
                                                                                          <w:divBdr>
                                                                                            <w:top w:val="none" w:sz="0" w:space="0" w:color="auto"/>
                                                                                            <w:left w:val="none" w:sz="0" w:space="0" w:color="auto"/>
                                                                                            <w:bottom w:val="none" w:sz="0" w:space="0" w:color="auto"/>
                                                                                            <w:right w:val="none" w:sz="0" w:space="0" w:color="auto"/>
                                                                                          </w:divBdr>
                                                                                          <w:divsChild>
                                                                                            <w:div w:id="884564375">
                                                                                              <w:marLeft w:val="0"/>
                                                                                              <w:marRight w:val="97"/>
                                                                                              <w:marTop w:val="0"/>
                                                                                              <w:marBottom w:val="121"/>
                                                                                              <w:divBdr>
                                                                                                <w:top w:val="single" w:sz="2" w:space="0" w:color="EFEFEF"/>
                                                                                                <w:left w:val="single" w:sz="4" w:space="0" w:color="EFEFEF"/>
                                                                                                <w:bottom w:val="single" w:sz="4" w:space="0" w:color="E2E2E2"/>
                                                                                                <w:right w:val="single" w:sz="4" w:space="0" w:color="EFEFEF"/>
                                                                                              </w:divBdr>
                                                                                              <w:divsChild>
                                                                                                <w:div w:id="1195074925">
                                                                                                  <w:marLeft w:val="0"/>
                                                                                                  <w:marRight w:val="0"/>
                                                                                                  <w:marTop w:val="0"/>
                                                                                                  <w:marBottom w:val="0"/>
                                                                                                  <w:divBdr>
                                                                                                    <w:top w:val="none" w:sz="0" w:space="0" w:color="auto"/>
                                                                                                    <w:left w:val="none" w:sz="0" w:space="0" w:color="auto"/>
                                                                                                    <w:bottom w:val="none" w:sz="0" w:space="0" w:color="auto"/>
                                                                                                    <w:right w:val="none" w:sz="0" w:space="0" w:color="auto"/>
                                                                                                  </w:divBdr>
                                                                                                  <w:divsChild>
                                                                                                    <w:div w:id="1810319614">
                                                                                                      <w:marLeft w:val="0"/>
                                                                                                      <w:marRight w:val="0"/>
                                                                                                      <w:marTop w:val="0"/>
                                                                                                      <w:marBottom w:val="0"/>
                                                                                                      <w:divBdr>
                                                                                                        <w:top w:val="none" w:sz="0" w:space="0" w:color="auto"/>
                                                                                                        <w:left w:val="none" w:sz="0" w:space="0" w:color="auto"/>
                                                                                                        <w:bottom w:val="none" w:sz="0" w:space="0" w:color="auto"/>
                                                                                                        <w:right w:val="none" w:sz="0" w:space="0" w:color="auto"/>
                                                                                                      </w:divBdr>
                                                                                                      <w:divsChild>
                                                                                                        <w:div w:id="2081439441">
                                                                                                          <w:marLeft w:val="0"/>
                                                                                                          <w:marRight w:val="0"/>
                                                                                                          <w:marTop w:val="0"/>
                                                                                                          <w:marBottom w:val="0"/>
                                                                                                          <w:divBdr>
                                                                                                            <w:top w:val="none" w:sz="0" w:space="0" w:color="auto"/>
                                                                                                            <w:left w:val="none" w:sz="0" w:space="0" w:color="auto"/>
                                                                                                            <w:bottom w:val="none" w:sz="0" w:space="0" w:color="auto"/>
                                                                                                            <w:right w:val="none" w:sz="0" w:space="0" w:color="auto"/>
                                                                                                          </w:divBdr>
                                                                                                          <w:divsChild>
                                                                                                            <w:div w:id="2114937582">
                                                                                                              <w:marLeft w:val="0"/>
                                                                                                              <w:marRight w:val="0"/>
                                                                                                              <w:marTop w:val="0"/>
                                                                                                              <w:marBottom w:val="0"/>
                                                                                                              <w:divBdr>
                                                                                                                <w:top w:val="none" w:sz="0" w:space="0" w:color="auto"/>
                                                                                                                <w:left w:val="none" w:sz="0" w:space="0" w:color="auto"/>
                                                                                                                <w:bottom w:val="none" w:sz="0" w:space="0" w:color="auto"/>
                                                                                                                <w:right w:val="none" w:sz="0" w:space="0" w:color="auto"/>
                                                                                                              </w:divBdr>
                                                                                                              <w:divsChild>
                                                                                                                <w:div w:id="885720451">
                                                                                                                  <w:marLeft w:val="0"/>
                                                                                                                  <w:marRight w:val="0"/>
                                                                                                                  <w:marTop w:val="0"/>
                                                                                                                  <w:marBottom w:val="0"/>
                                                                                                                  <w:divBdr>
                                                                                                                    <w:top w:val="single" w:sz="2" w:space="3" w:color="D8D8D8"/>
                                                                                                                    <w:left w:val="single" w:sz="2" w:space="0" w:color="D8D8D8"/>
                                                                                                                    <w:bottom w:val="single" w:sz="2" w:space="3" w:color="D8D8D8"/>
                                                                                                                    <w:right w:val="single" w:sz="2" w:space="0" w:color="D8D8D8"/>
                                                                                                                  </w:divBdr>
                                                                                                                  <w:divsChild>
                                                                                                                    <w:div w:id="191847008">
                                                                                                                      <w:marLeft w:val="0"/>
                                                                                                                      <w:marRight w:val="0"/>
                                                                                                                      <w:marTop w:val="0"/>
                                                                                                                      <w:marBottom w:val="0"/>
                                                                                                                      <w:divBdr>
                                                                                                                        <w:top w:val="none" w:sz="0" w:space="0" w:color="auto"/>
                                                                                                                        <w:left w:val="none" w:sz="0" w:space="0" w:color="auto"/>
                                                                                                                        <w:bottom w:val="none" w:sz="0" w:space="0" w:color="auto"/>
                                                                                                                        <w:right w:val="none" w:sz="0" w:space="0" w:color="auto"/>
                                                                                                                      </w:divBdr>
                                                                                                                      <w:divsChild>
                                                                                                                        <w:div w:id="782386027">
                                                                                                                          <w:marLeft w:val="0"/>
                                                                                                                          <w:marRight w:val="0"/>
                                                                                                                          <w:marTop w:val="0"/>
                                                                                                                          <w:marBottom w:val="0"/>
                                                                                                                          <w:divBdr>
                                                                                                                            <w:top w:val="none" w:sz="0" w:space="0" w:color="auto"/>
                                                                                                                            <w:left w:val="none" w:sz="0" w:space="0" w:color="auto"/>
                                                                                                                            <w:bottom w:val="none" w:sz="0" w:space="0" w:color="auto"/>
                                                                                                                            <w:right w:val="none" w:sz="0" w:space="0" w:color="auto"/>
                                                                                                                          </w:divBdr>
                                                                                                                        </w:div>
                                                                                                                        <w:div w:id="1164200031">
                                                                                                                          <w:marLeft w:val="0"/>
                                                                                                                          <w:marRight w:val="194"/>
                                                                                                                          <w:marTop w:val="0"/>
                                                                                                                          <w:marBottom w:val="0"/>
                                                                                                                          <w:divBdr>
                                                                                                                            <w:top w:val="none" w:sz="0" w:space="0" w:color="auto"/>
                                                                                                                            <w:left w:val="none" w:sz="0" w:space="0" w:color="auto"/>
                                                                                                                            <w:bottom w:val="none" w:sz="0" w:space="0" w:color="auto"/>
                                                                                                                            <w:right w:val="none" w:sz="0" w:space="0" w:color="auto"/>
                                                                                                                          </w:divBdr>
                                                                                                                        </w:div>
                                                                                                                        <w:div w:id="1562716901">
                                                                                                                          <w:marLeft w:val="0"/>
                                                                                                                          <w:marRight w:val="0"/>
                                                                                                                          <w:marTop w:val="0"/>
                                                                                                                          <w:marBottom w:val="0"/>
                                                                                                                          <w:divBdr>
                                                                                                                            <w:top w:val="none" w:sz="0" w:space="0" w:color="auto"/>
                                                                                                                            <w:left w:val="none" w:sz="0" w:space="0" w:color="auto"/>
                                                                                                                            <w:bottom w:val="none" w:sz="0" w:space="0" w:color="auto"/>
                                                                                                                            <w:right w:val="none" w:sz="0" w:space="0" w:color="auto"/>
                                                                                                                          </w:divBdr>
                                                                                                                        </w:div>
                                                                                                                        <w:div w:id="1998025295">
                                                                                                                          <w:marLeft w:val="0"/>
                                                                                                                          <w:marRight w:val="194"/>
                                                                                                                          <w:marTop w:val="0"/>
                                                                                                                          <w:marBottom w:val="0"/>
                                                                                                                          <w:divBdr>
                                                                                                                            <w:top w:val="none" w:sz="0" w:space="0" w:color="auto"/>
                                                                                                                            <w:left w:val="none" w:sz="0" w:space="0" w:color="auto"/>
                                                                                                                            <w:bottom w:val="none" w:sz="0" w:space="0" w:color="auto"/>
                                                                                                                            <w:right w:val="none" w:sz="0" w:space="0" w:color="auto"/>
                                                                                                                          </w:divBdr>
                                                                                                                        </w:div>
                                                                                                                      </w:divsChild>
                                                                                                                    </w:div>
                                                                                                                    <w:div w:id="1374697954">
                                                                                                                      <w:marLeft w:val="182"/>
                                                                                                                      <w:marRight w:val="182"/>
                                                                                                                      <w:marTop w:val="61"/>
                                                                                                                      <w:marBottom w:val="61"/>
                                                                                                                      <w:divBdr>
                                                                                                                        <w:top w:val="none" w:sz="0" w:space="0" w:color="auto"/>
                                                                                                                        <w:left w:val="none" w:sz="0" w:space="0" w:color="auto"/>
                                                                                                                        <w:bottom w:val="none" w:sz="0" w:space="0" w:color="auto"/>
                                                                                                                        <w:right w:val="none" w:sz="0" w:space="0" w:color="auto"/>
                                                                                                                      </w:divBdr>
                                                                                                                      <w:divsChild>
                                                                                                                        <w:div w:id="1193958992">
                                                                                                                          <w:marLeft w:val="0"/>
                                                                                                                          <w:marRight w:val="0"/>
                                                                                                                          <w:marTop w:val="0"/>
                                                                                                                          <w:marBottom w:val="0"/>
                                                                                                                          <w:divBdr>
                                                                                                                            <w:top w:val="single" w:sz="4" w:space="0" w:color="auto"/>
                                                                                                                            <w:left w:val="single" w:sz="4" w:space="0" w:color="auto"/>
                                                                                                                            <w:bottom w:val="single" w:sz="4" w:space="0" w:color="auto"/>
                                                                                                                            <w:right w:val="single" w:sz="4"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5833446">
      <w:bodyDiv w:val="1"/>
      <w:marLeft w:val="0"/>
      <w:marRight w:val="0"/>
      <w:marTop w:val="0"/>
      <w:marBottom w:val="0"/>
      <w:divBdr>
        <w:top w:val="none" w:sz="0" w:space="0" w:color="auto"/>
        <w:left w:val="none" w:sz="0" w:space="0" w:color="auto"/>
        <w:bottom w:val="none" w:sz="0" w:space="0" w:color="auto"/>
        <w:right w:val="none" w:sz="0" w:space="0" w:color="auto"/>
      </w:divBdr>
      <w:divsChild>
        <w:div w:id="1817527055">
          <w:marLeft w:val="0"/>
          <w:marRight w:val="0"/>
          <w:marTop w:val="0"/>
          <w:marBottom w:val="0"/>
          <w:divBdr>
            <w:top w:val="none" w:sz="0" w:space="0" w:color="auto"/>
            <w:left w:val="none" w:sz="0" w:space="0" w:color="auto"/>
            <w:bottom w:val="none" w:sz="0" w:space="0" w:color="auto"/>
            <w:right w:val="none" w:sz="0" w:space="0" w:color="auto"/>
          </w:divBdr>
        </w:div>
      </w:divsChild>
    </w:div>
    <w:div w:id="1049382091">
      <w:bodyDiv w:val="1"/>
      <w:marLeft w:val="0"/>
      <w:marRight w:val="0"/>
      <w:marTop w:val="0"/>
      <w:marBottom w:val="0"/>
      <w:divBdr>
        <w:top w:val="none" w:sz="0" w:space="0" w:color="auto"/>
        <w:left w:val="none" w:sz="0" w:space="0" w:color="auto"/>
        <w:bottom w:val="none" w:sz="0" w:space="0" w:color="auto"/>
        <w:right w:val="none" w:sz="0" w:space="0" w:color="auto"/>
      </w:divBdr>
    </w:div>
    <w:div w:id="1431969178">
      <w:bodyDiv w:val="1"/>
      <w:marLeft w:val="0"/>
      <w:marRight w:val="0"/>
      <w:marTop w:val="0"/>
      <w:marBottom w:val="0"/>
      <w:divBdr>
        <w:top w:val="none" w:sz="0" w:space="0" w:color="auto"/>
        <w:left w:val="none" w:sz="0" w:space="0" w:color="auto"/>
        <w:bottom w:val="none" w:sz="0" w:space="0" w:color="auto"/>
        <w:right w:val="none" w:sz="0" w:space="0" w:color="auto"/>
      </w:divBdr>
    </w:div>
    <w:div w:id="1432049202">
      <w:bodyDiv w:val="1"/>
      <w:marLeft w:val="0"/>
      <w:marRight w:val="0"/>
      <w:marTop w:val="0"/>
      <w:marBottom w:val="0"/>
      <w:divBdr>
        <w:top w:val="none" w:sz="0" w:space="0" w:color="auto"/>
        <w:left w:val="none" w:sz="0" w:space="0" w:color="auto"/>
        <w:bottom w:val="none" w:sz="0" w:space="0" w:color="auto"/>
        <w:right w:val="none" w:sz="0" w:space="0" w:color="auto"/>
      </w:divBdr>
    </w:div>
    <w:div w:id="1685471049">
      <w:bodyDiv w:val="1"/>
      <w:marLeft w:val="0"/>
      <w:marRight w:val="0"/>
      <w:marTop w:val="0"/>
      <w:marBottom w:val="0"/>
      <w:divBdr>
        <w:top w:val="none" w:sz="0" w:space="0" w:color="auto"/>
        <w:left w:val="none" w:sz="0" w:space="0" w:color="auto"/>
        <w:bottom w:val="none" w:sz="0" w:space="0" w:color="auto"/>
        <w:right w:val="none" w:sz="0" w:space="0" w:color="auto"/>
      </w:divBdr>
    </w:div>
    <w:div w:id="2139178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ostjo@yahoo.fr" TargetMode="External"/><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hyperlink" Target="mailto:paroisse.saint-martin@orange.fr" TargetMode="Externa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ccfd-terresolidaire.org/campagne/carem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an-Marie\Desktop\Walther\Documents\word\carillon%20177%20juillet%20ao&#251;t%202018%20original.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AC8D16-8091-4F41-B6AB-05508E8ED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carillon 177 juillet août 2018 original</Template>
  <TotalTime>156</TotalTime>
  <Pages>4</Pages>
  <Words>1465</Words>
  <Characters>8061</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9507</CharactersWithSpaces>
  <SharedDoc>false</SharedDoc>
  <HLinks>
    <vt:vector size="12" baseType="variant">
      <vt:variant>
        <vt:i4>4784245</vt:i4>
      </vt:variant>
      <vt:variant>
        <vt:i4>3</vt:i4>
      </vt:variant>
      <vt:variant>
        <vt:i4>0</vt:i4>
      </vt:variant>
      <vt:variant>
        <vt:i4>5</vt:i4>
      </vt:variant>
      <vt:variant>
        <vt:lpwstr>mailto:rolandjung@orange.fr</vt:lpwstr>
      </vt:variant>
      <vt:variant>
        <vt:lpwstr/>
      </vt:variant>
      <vt:variant>
        <vt:i4>3670037</vt:i4>
      </vt:variant>
      <vt:variant>
        <vt:i4>0</vt:i4>
      </vt:variant>
      <vt:variant>
        <vt:i4>0</vt:i4>
      </vt:variant>
      <vt:variant>
        <vt:i4>5</vt:i4>
      </vt:variant>
      <vt:variant>
        <vt:lpwstr>mailto:paroisse.saint-martin@orange.fr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marie walther</dc:creator>
  <cp:keywords/>
  <cp:lastModifiedBy>walther jean marie</cp:lastModifiedBy>
  <cp:revision>10</cp:revision>
  <cp:lastPrinted>2025-01-31T07:13:00Z</cp:lastPrinted>
  <dcterms:created xsi:type="dcterms:W3CDTF">2025-02-22T19:37:00Z</dcterms:created>
  <dcterms:modified xsi:type="dcterms:W3CDTF">2025-02-28T13:05:00Z</dcterms:modified>
</cp:coreProperties>
</file>